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FA06" w14:textId="1B6F8432" w:rsidR="001B432B" w:rsidRPr="00C05EEA" w:rsidRDefault="7D90C2AB" w:rsidP="001B432B">
      <w:pPr>
        <w:pStyle w:val="Title"/>
      </w:pPr>
      <w:r>
        <w:t>Student Complaint Form (Formal Complaint)</w:t>
      </w:r>
    </w:p>
    <w:p w14:paraId="1CEC2E34" w14:textId="77777777" w:rsidR="00C07451" w:rsidRDefault="00C07451" w:rsidP="001B432B">
      <w:pPr>
        <w:rPr>
          <w:rFonts w:ascii="Poppins" w:hAnsi="Poppins" w:cs="Poppins"/>
        </w:rPr>
      </w:pPr>
    </w:p>
    <w:p w14:paraId="628EBECD" w14:textId="06EBBE32" w:rsidR="00E21E6E" w:rsidRPr="00CD75DD" w:rsidRDefault="001B432B" w:rsidP="001B432B">
      <w:pPr>
        <w:rPr>
          <w:rFonts w:ascii="Poppins" w:hAnsi="Poppins" w:cs="Poppins"/>
        </w:rPr>
      </w:pPr>
      <w:r w:rsidRPr="00CD75DD">
        <w:rPr>
          <w:rFonts w:ascii="Poppins" w:hAnsi="Poppins" w:cs="Poppins"/>
        </w:rPr>
        <w:t>This form should be used by students who wish to pursue a complaint at Stage 2 (a formal complaint to the Complaints Officer).</w:t>
      </w:r>
    </w:p>
    <w:p w14:paraId="0F9379AC" w14:textId="5BBA28C2" w:rsidR="001B432B" w:rsidRPr="00032B0C" w:rsidRDefault="001B432B" w:rsidP="001B432B">
      <w:pPr>
        <w:rPr>
          <w:rFonts w:ascii="Poppins" w:hAnsi="Poppins" w:cs="Poppins"/>
        </w:rPr>
      </w:pPr>
      <w:r w:rsidRPr="00CD75DD">
        <w:rPr>
          <w:rFonts w:ascii="Poppins" w:hAnsi="Poppins" w:cs="Poppins"/>
        </w:rPr>
        <w:t xml:space="preserve">In the first instance, a complaint should be raised directly with the relevant department at the source of the complaint. Please refer to </w:t>
      </w:r>
      <w:r w:rsidRPr="00032B0C">
        <w:rPr>
          <w:rFonts w:ascii="Poppins" w:hAnsi="Poppins" w:cs="Poppins"/>
        </w:rPr>
        <w:t xml:space="preserve">the </w:t>
      </w:r>
      <w:hyperlink r:id="rId11">
        <w:r w:rsidRPr="00032B0C">
          <w:rPr>
            <w:rStyle w:val="Hyperlink"/>
            <w:rFonts w:ascii="Poppins" w:hAnsi="Poppins" w:cs="Poppins"/>
          </w:rPr>
          <w:t xml:space="preserve">Student Complaints Procedure </w:t>
        </w:r>
      </w:hyperlink>
      <w:r w:rsidR="00032B0C" w:rsidRPr="00032B0C">
        <w:rPr>
          <w:rFonts w:ascii="Poppins" w:hAnsi="Poppins" w:cs="Poppins"/>
        </w:rPr>
        <w:t xml:space="preserve">(opens new window) </w:t>
      </w:r>
      <w:r w:rsidRPr="00032B0C">
        <w:rPr>
          <w:rFonts w:ascii="Poppins" w:hAnsi="Poppins" w:cs="Poppins"/>
        </w:rPr>
        <w:t>for more information.</w:t>
      </w:r>
    </w:p>
    <w:p w14:paraId="344C5804" w14:textId="22CF4998" w:rsidR="006037D0" w:rsidRPr="00CD75DD" w:rsidRDefault="001B432B" w:rsidP="005E11A8">
      <w:pPr>
        <w:spacing w:after="60"/>
        <w:rPr>
          <w:rFonts w:ascii="Poppins" w:hAnsi="Poppins" w:cs="Poppins"/>
        </w:rPr>
      </w:pPr>
      <w:r w:rsidRPr="00CD75DD">
        <w:rPr>
          <w:rFonts w:ascii="Poppins" w:hAnsi="Poppins" w:cs="Poppins"/>
        </w:rPr>
        <w:t xml:space="preserve">Please note that Stage 2 formal complaints </w:t>
      </w:r>
      <w:r w:rsidR="00B178FA" w:rsidRPr="00CD75DD">
        <w:rPr>
          <w:rFonts w:ascii="Poppins" w:hAnsi="Poppins" w:cs="Poppins"/>
        </w:rPr>
        <w:t>must</w:t>
      </w:r>
      <w:r w:rsidRPr="00CD75DD">
        <w:rPr>
          <w:rFonts w:ascii="Poppins" w:hAnsi="Poppins" w:cs="Poppins"/>
        </w:rPr>
        <w:t xml:space="preserve"> be submitted within 20 working days of receiving a response to the informal complaint. </w:t>
      </w:r>
    </w:p>
    <w:p w14:paraId="2677E785" w14:textId="39DBC834" w:rsidR="006037D0" w:rsidRDefault="006037D0" w:rsidP="005E11A8">
      <w:pPr>
        <w:spacing w:after="60"/>
        <w:rPr>
          <w:rFonts w:ascii="Poppins" w:hAnsi="Poppins" w:cs="Poppins"/>
        </w:rPr>
      </w:pPr>
      <w:r w:rsidRPr="00CD75DD">
        <w:rPr>
          <w:rFonts w:ascii="Poppins" w:hAnsi="Poppins" w:cs="Poppins"/>
        </w:rPr>
        <w:t>If you require any assistance, reasonable adjustments or wish to discuss your complaint before submitting</w:t>
      </w:r>
      <w:r w:rsidR="00032B0C">
        <w:rPr>
          <w:rFonts w:ascii="Poppins" w:hAnsi="Poppins" w:cs="Poppins"/>
        </w:rPr>
        <w:t xml:space="preserve"> it,</w:t>
      </w:r>
      <w:r w:rsidRPr="00CD75DD">
        <w:rPr>
          <w:rFonts w:ascii="Poppins" w:hAnsi="Poppins" w:cs="Poppins"/>
        </w:rPr>
        <w:t xml:space="preserve"> please contact </w:t>
      </w:r>
      <w:r w:rsidR="003B5BB7" w:rsidRPr="00CD75DD">
        <w:rPr>
          <w:rFonts w:ascii="Poppins" w:hAnsi="Poppins" w:cs="Poppins"/>
        </w:rPr>
        <w:t xml:space="preserve">the Complaints Officer at </w:t>
      </w:r>
      <w:hyperlink r:id="rId12" w:history="1">
        <w:r w:rsidR="003B5BB7" w:rsidRPr="00CD75DD">
          <w:rPr>
            <w:rStyle w:val="Hyperlink"/>
            <w:rFonts w:ascii="Poppins" w:hAnsi="Poppins" w:cs="Poppins"/>
          </w:rPr>
          <w:t>complaints@ube.ac.uk</w:t>
        </w:r>
      </w:hyperlink>
      <w:r w:rsidR="003B5BB7" w:rsidRPr="00CD75DD">
        <w:rPr>
          <w:rFonts w:ascii="Poppins" w:hAnsi="Poppins" w:cs="Poppins"/>
        </w:rPr>
        <w:t xml:space="preserve"> or by phone +44 (0) 118 </w:t>
      </w:r>
      <w:r w:rsidR="00CD75DD" w:rsidRPr="00CD75DD">
        <w:rPr>
          <w:rFonts w:ascii="Poppins" w:hAnsi="Poppins" w:cs="Poppins"/>
        </w:rPr>
        <w:t>924 4696</w:t>
      </w:r>
      <w:r w:rsidR="00047C2D">
        <w:rPr>
          <w:rFonts w:ascii="Poppins" w:hAnsi="Poppins" w:cs="Poppins"/>
        </w:rPr>
        <w:t>.</w:t>
      </w:r>
    </w:p>
    <w:p w14:paraId="5A0C2F44" w14:textId="77777777" w:rsidR="00C07451" w:rsidRPr="00CD75DD" w:rsidRDefault="00C07451" w:rsidP="005E11A8">
      <w:pPr>
        <w:spacing w:after="60"/>
        <w:rPr>
          <w:rFonts w:ascii="Poppins" w:hAnsi="Poppins" w:cs="Poppin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Student's details"/>
      </w:tblPr>
      <w:tblGrid>
        <w:gridCol w:w="3964"/>
        <w:gridCol w:w="5052"/>
      </w:tblGrid>
      <w:tr w:rsidR="00B90926" w:rsidRPr="00AE2236" w14:paraId="02D2253B" w14:textId="77777777" w:rsidTr="005C63B7">
        <w:trPr>
          <w:tblHeader/>
        </w:trPr>
        <w:tc>
          <w:tcPr>
            <w:tcW w:w="9016" w:type="dxa"/>
            <w:gridSpan w:val="2"/>
            <w:shd w:val="clear" w:color="auto" w:fill="00857C" w:themeFill="accent3"/>
          </w:tcPr>
          <w:p w14:paraId="52C8F7AA" w14:textId="5E102948" w:rsidR="00B90926" w:rsidRPr="005C63B7" w:rsidRDefault="00CD75D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color w:val="FFFFFF" w:themeColor="background2"/>
              </w:rPr>
              <w:t>P</w:t>
            </w:r>
            <w:r w:rsidR="00B90926" w:rsidRPr="005C63B7">
              <w:rPr>
                <w:b/>
                <w:bCs/>
                <w:color w:val="FFFFFF" w:themeColor="background2"/>
              </w:rPr>
              <w:t>ersonal Details</w:t>
            </w:r>
          </w:p>
        </w:tc>
      </w:tr>
      <w:tr w:rsidR="00B178FA" w:rsidRPr="00AE2236" w14:paraId="0ECE7409" w14:textId="77777777" w:rsidTr="6E9A9564">
        <w:trPr>
          <w:tblHeader/>
        </w:trPr>
        <w:tc>
          <w:tcPr>
            <w:tcW w:w="3964" w:type="dxa"/>
          </w:tcPr>
          <w:p w14:paraId="6D803B18" w14:textId="5BA019B4" w:rsidR="00B178FA" w:rsidRPr="00AE2236" w:rsidRDefault="00B178FA" w:rsidP="005E11A8">
            <w:pPr>
              <w:pStyle w:val="BodyText"/>
              <w:spacing w:after="0"/>
            </w:pPr>
            <w:r w:rsidRPr="00AE2236">
              <w:t>Na</w:t>
            </w:r>
            <w:r>
              <w:t>m</w:t>
            </w:r>
            <w:r w:rsidRPr="00AE2236">
              <w:t>e</w:t>
            </w:r>
            <w:r w:rsidR="006172E9">
              <w:t>:</w:t>
            </w:r>
          </w:p>
        </w:tc>
        <w:tc>
          <w:tcPr>
            <w:tcW w:w="5052" w:type="dxa"/>
          </w:tcPr>
          <w:p w14:paraId="6B67F928" w14:textId="77777777" w:rsidR="00B178FA" w:rsidRPr="00AE2236" w:rsidRDefault="00B178FA">
            <w:pPr>
              <w:pStyle w:val="BodyText"/>
            </w:pPr>
          </w:p>
        </w:tc>
      </w:tr>
      <w:tr w:rsidR="001A7F7E" w:rsidRPr="00AE2236" w14:paraId="2DDB1547" w14:textId="77777777" w:rsidTr="6E9A9564">
        <w:trPr>
          <w:tblHeader/>
        </w:trPr>
        <w:tc>
          <w:tcPr>
            <w:tcW w:w="3964" w:type="dxa"/>
          </w:tcPr>
          <w:p w14:paraId="2F216889" w14:textId="61B07D20" w:rsidR="001A7F7E" w:rsidRPr="00AE2236" w:rsidRDefault="001A7F7E" w:rsidP="001A7F7E">
            <w:pPr>
              <w:pStyle w:val="BodyText"/>
            </w:pPr>
            <w:r w:rsidRPr="00AE2236">
              <w:t xml:space="preserve">Student </w:t>
            </w:r>
            <w:r>
              <w:t>n</w:t>
            </w:r>
            <w:r w:rsidRPr="00AE2236">
              <w:t>umber:</w:t>
            </w:r>
          </w:p>
        </w:tc>
        <w:tc>
          <w:tcPr>
            <w:tcW w:w="5052" w:type="dxa"/>
          </w:tcPr>
          <w:p w14:paraId="2FB42ACF" w14:textId="6A210DFE" w:rsidR="001A7F7E" w:rsidRPr="00AE2236" w:rsidRDefault="001A7F7E" w:rsidP="001A7F7E">
            <w:pPr>
              <w:pStyle w:val="BodyText"/>
            </w:pPr>
          </w:p>
        </w:tc>
      </w:tr>
      <w:tr w:rsidR="001A7F7E" w:rsidRPr="00AE2236" w14:paraId="402138EE" w14:textId="77777777" w:rsidTr="6E9A9564">
        <w:trPr>
          <w:tblHeader/>
        </w:trPr>
        <w:tc>
          <w:tcPr>
            <w:tcW w:w="3964" w:type="dxa"/>
          </w:tcPr>
          <w:p w14:paraId="48CC029C" w14:textId="5FC45CFF" w:rsidR="001A7F7E" w:rsidRPr="00AE2236" w:rsidRDefault="001A7F7E" w:rsidP="001A7F7E">
            <w:pPr>
              <w:pStyle w:val="BodyText"/>
            </w:pPr>
            <w:r>
              <w:t xml:space="preserve">Enrolment status: </w:t>
            </w:r>
          </w:p>
        </w:tc>
        <w:tc>
          <w:tcPr>
            <w:tcW w:w="5052" w:type="dxa"/>
          </w:tcPr>
          <w:p w14:paraId="1AB580F7" w14:textId="3AA32526" w:rsidR="001A7F7E" w:rsidRPr="00957E8A" w:rsidRDefault="00FD7746" w:rsidP="001A7F7E">
            <w:pPr>
              <w:pStyle w:val="BodyText"/>
              <w:rPr>
                <w:rFonts w:ascii="Times New Roman" w:hAnsi="Times New Roman" w:cs="Times New Roman"/>
              </w:rPr>
            </w:pPr>
            <w:sdt>
              <w:sdtPr>
                <w:id w:val="-17118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7E8A">
              <w:t xml:space="preserve"> </w:t>
            </w:r>
            <w:r w:rsidR="00D42097" w:rsidRPr="00D42097">
              <w:t>Applicant</w:t>
            </w:r>
            <w:r w:rsidR="00D42097" w:rsidRPr="00D42097">
              <w:rPr>
                <w:rFonts w:ascii="Times New Roman" w:hAnsi="Times New Roman" w:cs="Times New Roman"/>
              </w:rPr>
              <w:t> ​</w:t>
            </w:r>
            <w:r w:rsidR="00D42097" w:rsidRPr="00D42097">
              <w:t> </w:t>
            </w:r>
            <w:sdt>
              <w:sdtPr>
                <w:id w:val="195436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2097" w:rsidRPr="00D42097">
              <w:rPr>
                <w:rFonts w:ascii="Times New Roman" w:hAnsi="Times New Roman" w:cs="Times New Roman"/>
              </w:rPr>
              <w:t>​​</w:t>
            </w:r>
            <w:r w:rsidR="00957E8A">
              <w:rPr>
                <w:rFonts w:ascii="Times New Roman" w:hAnsi="Times New Roman" w:cs="Times New Roman"/>
              </w:rPr>
              <w:t xml:space="preserve"> </w:t>
            </w:r>
            <w:r w:rsidR="00D42097" w:rsidRPr="00D42097">
              <w:t>Student </w:t>
            </w:r>
            <w:r w:rsidR="00D42097" w:rsidRPr="00D42097">
              <w:rPr>
                <w:rFonts w:ascii="Times New Roman" w:hAnsi="Times New Roman" w:cs="Times New Roman"/>
              </w:rPr>
              <w:t>​​​</w:t>
            </w:r>
            <w:sdt>
              <w:sdtPr>
                <w:rPr>
                  <w:rFonts w:ascii="Times New Roman" w:hAnsi="Times New Roman" w:cs="Times New Roman"/>
                </w:rPr>
                <w:id w:val="4626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E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7E8A">
              <w:rPr>
                <w:rFonts w:ascii="Times New Roman" w:hAnsi="Times New Roman" w:cs="Times New Roman"/>
              </w:rPr>
              <w:t xml:space="preserve"> </w:t>
            </w:r>
            <w:r w:rsidR="00D42097" w:rsidRPr="00D42097">
              <w:t>LSA Student</w:t>
            </w:r>
            <w:r w:rsidR="00D42097" w:rsidRPr="00D42097">
              <w:rPr>
                <w:rFonts w:ascii="Times New Roman" w:hAnsi="Times New Roman" w:cs="Times New Roman"/>
              </w:rPr>
              <w:t> </w:t>
            </w:r>
          </w:p>
        </w:tc>
      </w:tr>
      <w:tr w:rsidR="001A7F7E" w:rsidRPr="00AE2236" w14:paraId="6A3C0D74" w14:textId="77777777" w:rsidTr="00315235">
        <w:trPr>
          <w:trHeight w:val="388"/>
          <w:tblHeader/>
        </w:trPr>
        <w:tc>
          <w:tcPr>
            <w:tcW w:w="3964" w:type="dxa"/>
          </w:tcPr>
          <w:p w14:paraId="5591DAF3" w14:textId="5DDDF0E7" w:rsidR="001A7F7E" w:rsidRPr="00AE2236" w:rsidRDefault="00315235" w:rsidP="001A7F7E">
            <w:pPr>
              <w:pStyle w:val="BodyText"/>
            </w:pPr>
            <w:r>
              <w:t>Apprenticeship student:</w:t>
            </w:r>
          </w:p>
        </w:tc>
        <w:tc>
          <w:tcPr>
            <w:tcW w:w="5052" w:type="dxa"/>
          </w:tcPr>
          <w:p w14:paraId="527EEC4C" w14:textId="1661E0BE" w:rsidR="001A7F7E" w:rsidRPr="00AE2236" w:rsidRDefault="00957E8A" w:rsidP="001A7F7E">
            <w:pPr>
              <w:pStyle w:val="BodyText"/>
            </w:pPr>
            <w:r w:rsidRPr="00957E8A">
              <w:rPr>
                <w:rFonts w:ascii="Times New Roman" w:hAnsi="Times New Roman" w:cs="Times New Roman"/>
              </w:rPr>
              <w:t>​​</w:t>
            </w:r>
            <w:sdt>
              <w:sdtPr>
                <w:rPr>
                  <w:rFonts w:ascii="Times New Roman" w:hAnsi="Times New Roman" w:cs="Times New Roman"/>
                </w:rPr>
                <w:id w:val="8046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57E8A">
              <w:t>Yes    </w:t>
            </w:r>
            <w:sdt>
              <w:sdtPr>
                <w:id w:val="101958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7E8A">
              <w:t> </w:t>
            </w:r>
            <w:r w:rsidRPr="00957E8A">
              <w:rPr>
                <w:rFonts w:ascii="Times New Roman" w:hAnsi="Times New Roman" w:cs="Times New Roman"/>
              </w:rPr>
              <w:t>​</w:t>
            </w:r>
            <w:r w:rsidRPr="00957E8A">
              <w:t>No </w:t>
            </w:r>
          </w:p>
        </w:tc>
      </w:tr>
      <w:tr w:rsidR="00315235" w:rsidRPr="00AE2236" w14:paraId="50B16CAA" w14:textId="77777777" w:rsidTr="00315235">
        <w:trPr>
          <w:trHeight w:val="388"/>
          <w:tblHeader/>
        </w:trPr>
        <w:tc>
          <w:tcPr>
            <w:tcW w:w="3964" w:type="dxa"/>
          </w:tcPr>
          <w:p w14:paraId="1861B082" w14:textId="603E71F3" w:rsidR="00315235" w:rsidRDefault="00B42779" w:rsidP="001A7F7E">
            <w:pPr>
              <w:pStyle w:val="BodyText"/>
            </w:pPr>
            <w:r>
              <w:t>Programme of study:</w:t>
            </w:r>
          </w:p>
        </w:tc>
        <w:tc>
          <w:tcPr>
            <w:tcW w:w="5052" w:type="dxa"/>
          </w:tcPr>
          <w:p w14:paraId="76BD213F" w14:textId="77777777" w:rsidR="00315235" w:rsidRPr="00AE2236" w:rsidRDefault="00315235" w:rsidP="001A7F7E">
            <w:pPr>
              <w:pStyle w:val="BodyText"/>
            </w:pPr>
          </w:p>
        </w:tc>
      </w:tr>
      <w:tr w:rsidR="00C07451" w:rsidRPr="00AE2236" w14:paraId="34405CA8" w14:textId="77777777" w:rsidTr="00315235">
        <w:trPr>
          <w:trHeight w:val="388"/>
          <w:tblHeader/>
        </w:trPr>
        <w:tc>
          <w:tcPr>
            <w:tcW w:w="3964" w:type="dxa"/>
          </w:tcPr>
          <w:p w14:paraId="3C7BD745" w14:textId="57E2C030" w:rsidR="00C07451" w:rsidRDefault="00C07451" w:rsidP="001A7F7E">
            <w:pPr>
              <w:pStyle w:val="BodyText"/>
            </w:pPr>
            <w:r>
              <w:t>Modules affected (if applicable)</w:t>
            </w:r>
            <w:r w:rsidR="00F85F9A">
              <w:t>:</w:t>
            </w:r>
          </w:p>
        </w:tc>
        <w:tc>
          <w:tcPr>
            <w:tcW w:w="5052" w:type="dxa"/>
          </w:tcPr>
          <w:p w14:paraId="75FE34E6" w14:textId="77777777" w:rsidR="00C07451" w:rsidRPr="00AE2236" w:rsidRDefault="00C07451" w:rsidP="001A7F7E">
            <w:pPr>
              <w:pStyle w:val="BodyText"/>
            </w:pPr>
          </w:p>
        </w:tc>
      </w:tr>
      <w:tr w:rsidR="001A7F7E" w:rsidRPr="00AE2236" w14:paraId="1648DA1C" w14:textId="77777777" w:rsidTr="6E9A9564">
        <w:trPr>
          <w:tblHeader/>
        </w:trPr>
        <w:tc>
          <w:tcPr>
            <w:tcW w:w="3964" w:type="dxa"/>
          </w:tcPr>
          <w:p w14:paraId="1CDCFFEC" w14:textId="7F935CB4" w:rsidR="001A7F7E" w:rsidRPr="00AE2236" w:rsidRDefault="001A7F7E" w:rsidP="001A7F7E">
            <w:pPr>
              <w:pStyle w:val="BodyText"/>
            </w:pPr>
            <w:r>
              <w:t>Preferred e</w:t>
            </w:r>
            <w:r w:rsidRPr="00AE2236">
              <w:t>mail address:</w:t>
            </w:r>
          </w:p>
        </w:tc>
        <w:tc>
          <w:tcPr>
            <w:tcW w:w="5052" w:type="dxa"/>
          </w:tcPr>
          <w:p w14:paraId="329B98FC" w14:textId="77777777" w:rsidR="001A7F7E" w:rsidRPr="00AE2236" w:rsidRDefault="001A7F7E" w:rsidP="001A7F7E">
            <w:pPr>
              <w:pStyle w:val="BodyText"/>
            </w:pPr>
          </w:p>
        </w:tc>
      </w:tr>
      <w:tr w:rsidR="001A7F7E" w:rsidRPr="00AE2236" w14:paraId="671A59C4" w14:textId="77777777" w:rsidTr="6E9A9564">
        <w:trPr>
          <w:tblHeader/>
        </w:trPr>
        <w:tc>
          <w:tcPr>
            <w:tcW w:w="3964" w:type="dxa"/>
          </w:tcPr>
          <w:p w14:paraId="03E4207E" w14:textId="1C1DAC3C" w:rsidR="001A7F7E" w:rsidRPr="00AE2236" w:rsidRDefault="001A7F7E" w:rsidP="001A7F7E">
            <w:pPr>
              <w:pStyle w:val="BodyText"/>
            </w:pPr>
            <w:r>
              <w:t>Preferred contact</w:t>
            </w:r>
            <w:r w:rsidRPr="00AE2236">
              <w:t xml:space="preserve"> number:</w:t>
            </w:r>
          </w:p>
        </w:tc>
        <w:tc>
          <w:tcPr>
            <w:tcW w:w="5052" w:type="dxa"/>
          </w:tcPr>
          <w:p w14:paraId="00AF7B50" w14:textId="77777777" w:rsidR="001A7F7E" w:rsidRPr="00AE2236" w:rsidRDefault="001A7F7E" w:rsidP="001A7F7E">
            <w:pPr>
              <w:pStyle w:val="BodyText"/>
            </w:pPr>
          </w:p>
        </w:tc>
      </w:tr>
    </w:tbl>
    <w:p w14:paraId="5FBFE702" w14:textId="77777777" w:rsidR="00F26C45" w:rsidRDefault="00F26C45">
      <w:pPr>
        <w:sectPr w:rsidR="00F26C45" w:rsidSect="00807FD6">
          <w:headerReference w:type="default" r:id="rId13"/>
          <w:footerReference w:type="default" r:id="rId14"/>
          <w:pgSz w:w="11906" w:h="16838"/>
          <w:pgMar w:top="2645" w:right="849" w:bottom="1440" w:left="1440" w:header="709" w:footer="709" w:gutter="0"/>
          <w:cols w:space="708"/>
          <w:docGrid w:linePitch="360"/>
        </w:sectPr>
      </w:pPr>
    </w:p>
    <w:p w14:paraId="344F8F67" w14:textId="77777777" w:rsidR="00CD75DD" w:rsidRDefault="00CD75DD"/>
    <w:tbl>
      <w:tblPr>
        <w:tblStyle w:val="TableGrid"/>
        <w:tblW w:w="9634" w:type="dxa"/>
        <w:tblLook w:val="01E0" w:firstRow="1" w:lastRow="1" w:firstColumn="1" w:lastColumn="1" w:noHBand="0" w:noVBand="0"/>
        <w:tblCaption w:val="Student's details"/>
      </w:tblPr>
      <w:tblGrid>
        <w:gridCol w:w="3964"/>
        <w:gridCol w:w="5670"/>
      </w:tblGrid>
      <w:tr w:rsidR="00683BD6" w:rsidRPr="00AE2236" w14:paraId="05020C3A" w14:textId="77777777" w:rsidTr="00494204">
        <w:trPr>
          <w:tblHeader/>
        </w:trPr>
        <w:tc>
          <w:tcPr>
            <w:tcW w:w="9634" w:type="dxa"/>
            <w:gridSpan w:val="2"/>
            <w:shd w:val="clear" w:color="auto" w:fill="00857C" w:themeFill="accent3"/>
          </w:tcPr>
          <w:p w14:paraId="3BB0B44F" w14:textId="55600FAC" w:rsidR="00683BD6" w:rsidRPr="0033777C" w:rsidRDefault="00494204" w:rsidP="001A7F7E">
            <w:pPr>
              <w:pStyle w:val="BodyText"/>
              <w:rPr>
                <w:b/>
                <w:bCs/>
                <w:color w:val="FFFFFF" w:themeColor="background2"/>
              </w:rPr>
            </w:pPr>
            <w:r w:rsidRPr="0033777C">
              <w:rPr>
                <w:b/>
                <w:bCs/>
                <w:color w:val="FFFFFF" w:themeColor="background2"/>
              </w:rPr>
              <w:t>In</w:t>
            </w:r>
            <w:r>
              <w:rPr>
                <w:b/>
                <w:bCs/>
                <w:color w:val="FFFFFF" w:themeColor="background2"/>
              </w:rPr>
              <w:t>itial</w:t>
            </w:r>
            <w:r w:rsidR="0033777C" w:rsidRPr="0033777C">
              <w:rPr>
                <w:b/>
                <w:bCs/>
                <w:color w:val="FFFFFF" w:themeColor="background2"/>
              </w:rPr>
              <w:t xml:space="preserve"> Complaint </w:t>
            </w:r>
          </w:p>
        </w:tc>
      </w:tr>
      <w:tr w:rsidR="001A7F7E" w:rsidRPr="00AE2236" w14:paraId="2ED695F9" w14:textId="77777777" w:rsidTr="00494204">
        <w:trPr>
          <w:tblHeader/>
        </w:trPr>
        <w:tc>
          <w:tcPr>
            <w:tcW w:w="3964" w:type="dxa"/>
          </w:tcPr>
          <w:p w14:paraId="4C15B819" w14:textId="77777777" w:rsidR="00BA380B" w:rsidRDefault="001A7F7E" w:rsidP="001A7F7E">
            <w:pPr>
              <w:pStyle w:val="BodyText"/>
            </w:pPr>
            <w:r>
              <w:t xml:space="preserve">Please confirm that you have </w:t>
            </w:r>
            <w:r w:rsidR="006E2610">
              <w:t>contacted the relevant department to discuss your complaint in the first instance</w:t>
            </w:r>
          </w:p>
          <w:p w14:paraId="78F2ACC3" w14:textId="498345B3" w:rsidR="001A7F7E" w:rsidRPr="0071562F" w:rsidRDefault="006E2610" w:rsidP="001A7F7E">
            <w:pPr>
              <w:pStyle w:val="BodyText"/>
            </w:pPr>
            <w:r>
              <w:t>(</w:t>
            </w:r>
            <w:r w:rsidR="001A7F7E">
              <w:t xml:space="preserve">Stage 1 of the complaints </w:t>
            </w:r>
            <w:r>
              <w:t>p</w:t>
            </w:r>
            <w:r w:rsidR="001A7F7E">
              <w:t>rocess:</w:t>
            </w:r>
            <w:r>
              <w:t>)</w:t>
            </w:r>
          </w:p>
        </w:tc>
        <w:tc>
          <w:tcPr>
            <w:tcW w:w="5670" w:type="dxa"/>
          </w:tcPr>
          <w:p w14:paraId="6027FD6D" w14:textId="7D539A12" w:rsidR="006E2610" w:rsidRDefault="00FD7746" w:rsidP="001A7F7E">
            <w:pPr>
              <w:pStyle w:val="BodyText"/>
            </w:pPr>
            <w:sdt>
              <w:sdtPr>
                <w:id w:val="-20664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7F7E">
              <w:t>Y</w:t>
            </w:r>
            <w:r w:rsidR="00BA380B">
              <w:t>es</w:t>
            </w:r>
          </w:p>
          <w:p w14:paraId="7018634C" w14:textId="6FAFBFC2" w:rsidR="001A7F7E" w:rsidRDefault="00FD7746" w:rsidP="001A7F7E">
            <w:pPr>
              <w:pStyle w:val="BodyText"/>
            </w:pPr>
            <w:sdt>
              <w:sdtPr>
                <w:id w:val="12557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7F7E">
              <w:t>N</w:t>
            </w:r>
            <w:r w:rsidR="00BA380B">
              <w:t>o</w:t>
            </w:r>
            <w:r w:rsidR="002E675C">
              <w:t>*</w:t>
            </w:r>
          </w:p>
          <w:p w14:paraId="10DAA41D" w14:textId="129F41EB" w:rsidR="001A7F7E" w:rsidRPr="008A335C" w:rsidRDefault="002E675C" w:rsidP="001A7F7E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F85F9A">
              <w:rPr>
                <w:i/>
                <w:iCs/>
              </w:rPr>
              <w:t>W</w:t>
            </w:r>
            <w:r w:rsidR="001A7F7E">
              <w:rPr>
                <w:i/>
                <w:iCs/>
              </w:rPr>
              <w:t xml:space="preserve">e would advise students to contact the department at the source of the complaint first to discuss the issue before escalating. </w:t>
            </w:r>
          </w:p>
        </w:tc>
      </w:tr>
      <w:tr w:rsidR="001A7F7E" w:rsidRPr="00AE2236" w14:paraId="09A04A93" w14:textId="77777777" w:rsidTr="00494204">
        <w:trPr>
          <w:tblHeader/>
        </w:trPr>
        <w:tc>
          <w:tcPr>
            <w:tcW w:w="3964" w:type="dxa"/>
          </w:tcPr>
          <w:p w14:paraId="79443617" w14:textId="77777777" w:rsidR="001A7F7E" w:rsidRPr="00AE2236" w:rsidRDefault="001A7F7E" w:rsidP="001A7F7E">
            <w:pPr>
              <w:pStyle w:val="BodyText"/>
            </w:pPr>
            <w:r>
              <w:t>Date informal complaint raised:</w:t>
            </w:r>
          </w:p>
        </w:tc>
        <w:sdt>
          <w:sdtPr>
            <w:id w:val="951676438"/>
            <w:placeholder>
              <w:docPart w:val="1523C9F529974C77998B35D321DAB1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39E7B890" w14:textId="4E352D69" w:rsidR="001A7F7E" w:rsidRPr="00AE2236" w:rsidRDefault="00694AB5" w:rsidP="001A7F7E">
                <w:pPr>
                  <w:pStyle w:val="BodyText"/>
                </w:pPr>
                <w:r w:rsidRPr="00F658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A7F7E" w:rsidRPr="00AE2236" w14:paraId="7FD8E84E" w14:textId="77777777" w:rsidTr="00494204">
        <w:trPr>
          <w:tblHeader/>
        </w:trPr>
        <w:tc>
          <w:tcPr>
            <w:tcW w:w="3964" w:type="dxa"/>
          </w:tcPr>
          <w:p w14:paraId="6559B035" w14:textId="77777777" w:rsidR="001A7F7E" w:rsidRPr="00AE2236" w:rsidRDefault="001A7F7E" w:rsidP="001A7F7E">
            <w:pPr>
              <w:pStyle w:val="BodyText"/>
            </w:pPr>
            <w:r>
              <w:t xml:space="preserve">Complaint raised with (name of staff member): </w:t>
            </w:r>
          </w:p>
        </w:tc>
        <w:sdt>
          <w:sdtPr>
            <w:id w:val="1030068193"/>
            <w:placeholder>
              <w:docPart w:val="FC6ADD65D63F4D84AAFCD3870B83E218"/>
            </w:placeholder>
            <w:temporary/>
            <w:showingPlcHdr/>
          </w:sdtPr>
          <w:sdtEndPr/>
          <w:sdtContent>
            <w:tc>
              <w:tcPr>
                <w:tcW w:w="5670" w:type="dxa"/>
              </w:tcPr>
              <w:p w14:paraId="25D88E54" w14:textId="2A2C6978" w:rsidR="001A7F7E" w:rsidRPr="00AE2236" w:rsidRDefault="00694AB5" w:rsidP="001A7F7E">
                <w:pPr>
                  <w:pStyle w:val="BodyText"/>
                </w:pPr>
                <w:r w:rsidRPr="00694AB5">
                  <w:rPr>
                    <w:color w:val="BFBFBF" w:themeColor="background1" w:themeShade="BF"/>
                  </w:rPr>
                  <w:t>Name of Staff Member</w:t>
                </w:r>
              </w:p>
            </w:tc>
          </w:sdtContent>
        </w:sdt>
      </w:tr>
      <w:tr w:rsidR="001A7F7E" w:rsidRPr="00AE2236" w14:paraId="5F462AEA" w14:textId="77777777" w:rsidTr="00494204">
        <w:trPr>
          <w:tblHeader/>
        </w:trPr>
        <w:tc>
          <w:tcPr>
            <w:tcW w:w="3964" w:type="dxa"/>
          </w:tcPr>
          <w:p w14:paraId="3F54F697" w14:textId="77777777" w:rsidR="001A7F7E" w:rsidRPr="00AE2236" w:rsidRDefault="001A7F7E" w:rsidP="001A7F7E">
            <w:pPr>
              <w:pStyle w:val="BodyText"/>
            </w:pPr>
            <w:r>
              <w:t xml:space="preserve">Date response received: </w:t>
            </w:r>
          </w:p>
        </w:tc>
        <w:sdt>
          <w:sdtPr>
            <w:id w:val="-1171330936"/>
            <w:placeholder>
              <w:docPart w:val="10C078A3953C4F3C9D1AB2833443D4B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38DBB1F1" w14:textId="0C47F23F" w:rsidR="001A7F7E" w:rsidRPr="00AE2236" w:rsidRDefault="00694AB5" w:rsidP="001A7F7E">
                <w:pPr>
                  <w:pStyle w:val="BodyText"/>
                </w:pPr>
                <w:r w:rsidRPr="00F658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5AA5B9B" w14:textId="77777777" w:rsidR="009E1AD2" w:rsidRDefault="009E1AD2"/>
    <w:tbl>
      <w:tblPr>
        <w:tblStyle w:val="TableGrid"/>
        <w:tblW w:w="9634" w:type="dxa"/>
        <w:tblLook w:val="01E0" w:firstRow="1" w:lastRow="1" w:firstColumn="1" w:lastColumn="1" w:noHBand="0" w:noVBand="0"/>
        <w:tblCaption w:val="Student's details"/>
      </w:tblPr>
      <w:tblGrid>
        <w:gridCol w:w="9634"/>
      </w:tblGrid>
      <w:tr w:rsidR="001B432B" w:rsidRPr="00AE2236" w14:paraId="51A5C1A5" w14:textId="77777777" w:rsidTr="00D243D0">
        <w:trPr>
          <w:tblHeader/>
        </w:trPr>
        <w:tc>
          <w:tcPr>
            <w:tcW w:w="9634" w:type="dxa"/>
            <w:shd w:val="clear" w:color="auto" w:fill="00857C" w:themeFill="accent3"/>
          </w:tcPr>
          <w:p w14:paraId="63C9D964" w14:textId="277A6473" w:rsidR="001B432B" w:rsidRPr="009E1AD2" w:rsidRDefault="009E1AD2" w:rsidP="009E1AD2">
            <w:pPr>
              <w:pStyle w:val="BodyText"/>
              <w:jc w:val="center"/>
              <w:rPr>
                <w:b/>
                <w:bCs/>
              </w:rPr>
            </w:pPr>
            <w:r w:rsidRPr="00D14755">
              <w:rPr>
                <w:b/>
                <w:bCs/>
                <w:color w:val="FFFFFF" w:themeColor="background1"/>
              </w:rPr>
              <w:t>Details of Complaint</w:t>
            </w:r>
          </w:p>
        </w:tc>
      </w:tr>
      <w:tr w:rsidR="009E1AD2" w14:paraId="586161D0" w14:textId="77777777" w:rsidTr="00D243D0">
        <w:trPr>
          <w:trHeight w:val="340"/>
          <w:tblHeader/>
        </w:trPr>
        <w:tc>
          <w:tcPr>
            <w:tcW w:w="9634" w:type="dxa"/>
          </w:tcPr>
          <w:p w14:paraId="540ED72B" w14:textId="6144D296" w:rsidR="009E1AD2" w:rsidRPr="00AE2236" w:rsidRDefault="009E1AD2" w:rsidP="00266450">
            <w:pPr>
              <w:pStyle w:val="BodyText"/>
              <w:spacing w:after="0"/>
            </w:pPr>
            <w:r w:rsidRPr="00AE2236">
              <w:t xml:space="preserve">Please </w:t>
            </w:r>
            <w:r w:rsidR="00494204">
              <w:t xml:space="preserve">provide </w:t>
            </w:r>
            <w:r w:rsidR="006E2610">
              <w:t>details</w:t>
            </w:r>
            <w:r w:rsidRPr="00AE2236">
              <w:t xml:space="preserve"> of your complaint:</w:t>
            </w:r>
          </w:p>
        </w:tc>
      </w:tr>
      <w:tr w:rsidR="001B432B" w14:paraId="52022845" w14:textId="77777777" w:rsidTr="00D243D0">
        <w:trPr>
          <w:trHeight w:val="6230"/>
          <w:tblHeader/>
        </w:trPr>
        <w:tc>
          <w:tcPr>
            <w:tcW w:w="9634" w:type="dxa"/>
          </w:tcPr>
          <w:p w14:paraId="06DFC7D7" w14:textId="77777777" w:rsidR="001B432B" w:rsidRPr="00AE2236" w:rsidRDefault="001B432B">
            <w:pPr>
              <w:pStyle w:val="BodyText"/>
            </w:pPr>
          </w:p>
        </w:tc>
      </w:tr>
    </w:tbl>
    <w:p w14:paraId="37CFBC81" w14:textId="77777777" w:rsidR="001B432B" w:rsidRDefault="001B432B" w:rsidP="001B432B">
      <w:pPr>
        <w:pStyle w:val="BodyText"/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Details of how the complaint has been handled/resolution"/>
      </w:tblPr>
      <w:tblGrid>
        <w:gridCol w:w="9016"/>
      </w:tblGrid>
      <w:tr w:rsidR="001B432B" w:rsidRPr="00AE2236" w14:paraId="5377FDD1" w14:textId="77777777" w:rsidTr="00D14755">
        <w:trPr>
          <w:trHeight w:val="680"/>
          <w:tblHeader/>
        </w:trPr>
        <w:tc>
          <w:tcPr>
            <w:tcW w:w="9607" w:type="dxa"/>
          </w:tcPr>
          <w:p w14:paraId="1B3821DE" w14:textId="672A7855" w:rsidR="001B432B" w:rsidRPr="00AE2236" w:rsidRDefault="001B432B">
            <w:pPr>
              <w:pStyle w:val="BodyText"/>
            </w:pPr>
            <w:r w:rsidRPr="00AE2236">
              <w:lastRenderedPageBreak/>
              <w:t>Please describe how you have pursued your complaint to date and how you envisage your complaint might be resolved:</w:t>
            </w:r>
          </w:p>
        </w:tc>
      </w:tr>
      <w:tr w:rsidR="001B432B" w14:paraId="3DC4E4A0" w14:textId="77777777" w:rsidTr="00D14755">
        <w:trPr>
          <w:trHeight w:val="4236"/>
          <w:tblHeader/>
        </w:trPr>
        <w:tc>
          <w:tcPr>
            <w:tcW w:w="9607" w:type="dxa"/>
          </w:tcPr>
          <w:p w14:paraId="69C49E50" w14:textId="77777777" w:rsidR="001B432B" w:rsidRPr="00AE2236" w:rsidRDefault="001B432B">
            <w:pPr>
              <w:pStyle w:val="BodyText"/>
            </w:pPr>
          </w:p>
          <w:p w14:paraId="36FA5CBF" w14:textId="77777777" w:rsidR="001B432B" w:rsidRPr="00AE2236" w:rsidRDefault="001B432B">
            <w:pPr>
              <w:pStyle w:val="BodyText"/>
            </w:pPr>
          </w:p>
        </w:tc>
      </w:tr>
    </w:tbl>
    <w:p w14:paraId="74E17DE9" w14:textId="77777777" w:rsidR="00406497" w:rsidRDefault="00406497" w:rsidP="000F4314">
      <w:pPr>
        <w:pStyle w:val="BodyText"/>
        <w:spacing w:after="0"/>
      </w:pPr>
    </w:p>
    <w:p w14:paraId="098398D0" w14:textId="7251081D" w:rsidR="00933D0A" w:rsidRDefault="00933D0A" w:rsidP="000F4314">
      <w:pPr>
        <w:pStyle w:val="BodyText"/>
        <w:spacing w:after="0"/>
      </w:pPr>
      <w:r w:rsidRPr="00933D0A">
        <w:t xml:space="preserve">I confirm that the information I have provided in this Complaint </w:t>
      </w:r>
      <w:r w:rsidR="00C7061F">
        <w:t>F</w:t>
      </w:r>
      <w:r w:rsidRPr="00933D0A">
        <w:t xml:space="preserve">orm, along with any supporting documentation sent to the Complaints </w:t>
      </w:r>
      <w:r w:rsidR="00C7061F">
        <w:t>T</w:t>
      </w:r>
      <w:r w:rsidRPr="00933D0A">
        <w:t>eam, is accurate and complete to the best of my knowledge.</w:t>
      </w:r>
    </w:p>
    <w:p w14:paraId="191B6C4D" w14:textId="77777777" w:rsidR="000F4314" w:rsidRDefault="000F4314" w:rsidP="000F4314">
      <w:pPr>
        <w:pStyle w:val="BodyText"/>
        <w:spacing w:after="0"/>
      </w:pPr>
    </w:p>
    <w:p w14:paraId="3F810E7D" w14:textId="10913A37" w:rsidR="00406497" w:rsidRDefault="00933D0A" w:rsidP="00406497">
      <w:pPr>
        <w:pStyle w:val="BodyText"/>
      </w:pPr>
      <w:r w:rsidRPr="00933D0A">
        <w:t>I have read and understood the University’s</w:t>
      </w:r>
      <w:r w:rsidR="001C24B6">
        <w:t xml:space="preserve"> </w:t>
      </w:r>
      <w:hyperlink r:id="rId15">
        <w:r w:rsidR="001C24B6" w:rsidRPr="00CD75DD">
          <w:rPr>
            <w:rStyle w:val="Hyperlink"/>
          </w:rPr>
          <w:t xml:space="preserve">Student Complaints Procedure </w:t>
        </w:r>
      </w:hyperlink>
      <w:r w:rsidR="00C7061F">
        <w:t xml:space="preserve">(opens new window) </w:t>
      </w:r>
      <w:r w:rsidRPr="00933D0A">
        <w:t>and am submitting this form in line with the process and deadlines.</w:t>
      </w:r>
      <w:r w:rsidRPr="00933D0A">
        <w:br/>
      </w:r>
      <w:r w:rsidRPr="00933D0A">
        <w:br/>
        <w:t>I give my consent for the information provided in this complaint to be shared with University staff involved in the investigation and decision-making process, in accordance with the institutions Data Protection Policy and the UK General Data Protection Regulation (UK GDPR). </w:t>
      </w:r>
    </w:p>
    <w:p w14:paraId="14272EFF" w14:textId="44104703" w:rsidR="000F4314" w:rsidRDefault="00406497" w:rsidP="00406497">
      <w:pPr>
        <w:pStyle w:val="BodyText"/>
        <w:spacing w:after="0"/>
      </w:pPr>
      <w:r w:rsidRPr="00406497">
        <w:t>By submitting this form, I confirm that I have read and understood this declaration and agree to its terms. </w:t>
      </w:r>
    </w:p>
    <w:p w14:paraId="44C93479" w14:textId="77777777" w:rsidR="00406497" w:rsidRDefault="00406497" w:rsidP="00406497">
      <w:pPr>
        <w:pStyle w:val="BodyText"/>
        <w:spacing w:after="0"/>
      </w:pPr>
    </w:p>
    <w:p w14:paraId="6A86841C" w14:textId="0B08940D" w:rsidR="001B432B" w:rsidRDefault="001B432B" w:rsidP="00406497">
      <w:pPr>
        <w:pStyle w:val="BodyText"/>
        <w:spacing w:after="0"/>
      </w:pPr>
      <w:r>
        <w:t>Signature</w:t>
      </w:r>
      <w:r w:rsidR="00406497">
        <w:t xml:space="preserve"> of complainant</w:t>
      </w:r>
      <w:r w:rsidR="28BD4F85">
        <w:t xml:space="preserve">: </w:t>
      </w:r>
      <w:r>
        <w:t>………………………………………………………………………</w:t>
      </w:r>
    </w:p>
    <w:p w14:paraId="1B37F489" w14:textId="77777777" w:rsidR="00406497" w:rsidRDefault="00406497" w:rsidP="00406497">
      <w:pPr>
        <w:pStyle w:val="BodyText"/>
        <w:spacing w:after="0"/>
      </w:pPr>
    </w:p>
    <w:p w14:paraId="45870E19" w14:textId="73EB4022" w:rsidR="001B432B" w:rsidRDefault="001B432B" w:rsidP="001B432B">
      <w:pPr>
        <w:pStyle w:val="BodyText"/>
      </w:pPr>
      <w:r>
        <w:t>Date</w:t>
      </w:r>
      <w:r w:rsidR="00406497">
        <w:t>:</w:t>
      </w:r>
      <w:r w:rsidR="000F4314">
        <w:t xml:space="preserve"> </w:t>
      </w:r>
      <w:sdt>
        <w:sdtPr>
          <w:id w:val="-471057626"/>
          <w:placeholder>
            <w:docPart w:val="92DB0BDE56F2473E8F7F3DA9329189C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6497" w:rsidRPr="00F65858">
            <w:rPr>
              <w:rStyle w:val="PlaceholderText"/>
            </w:rPr>
            <w:t>Click or tap to enter a date.</w:t>
          </w:r>
        </w:sdtContent>
      </w:sdt>
    </w:p>
    <w:p w14:paraId="6934AC72" w14:textId="77777777" w:rsidR="001B432B" w:rsidRDefault="001B432B" w:rsidP="001B432B">
      <w:pPr>
        <w:pStyle w:val="BodyText"/>
      </w:pPr>
    </w:p>
    <w:p w14:paraId="5C8AAF84" w14:textId="2E731584" w:rsidR="001B432B" w:rsidRDefault="001B432B" w:rsidP="00BC38B8">
      <w:pPr>
        <w:pStyle w:val="BodyText"/>
      </w:pPr>
      <w:r>
        <w:t xml:space="preserve">The completed form </w:t>
      </w:r>
      <w:r w:rsidR="00734DD2">
        <w:t xml:space="preserve">and any relevant documentation </w:t>
      </w:r>
      <w:r>
        <w:t xml:space="preserve">should be </w:t>
      </w:r>
      <w:r w:rsidR="00734DD2">
        <w:t>sent</w:t>
      </w:r>
      <w:r>
        <w:t xml:space="preserve"> to</w:t>
      </w:r>
      <w:r w:rsidR="00BC38B8">
        <w:t xml:space="preserve"> t</w:t>
      </w:r>
      <w:r>
        <w:t xml:space="preserve">he </w:t>
      </w:r>
      <w:r w:rsidR="00734DD2">
        <w:t xml:space="preserve">University’s </w:t>
      </w:r>
      <w:r>
        <w:t xml:space="preserve">Complaints Officer </w:t>
      </w:r>
      <w:r w:rsidR="00734DD2">
        <w:t>at</w:t>
      </w:r>
      <w:r>
        <w:t xml:space="preserve"> </w:t>
      </w:r>
      <w:hyperlink r:id="rId16" w:history="1">
        <w:r w:rsidR="004C0723" w:rsidRPr="00C93051">
          <w:rPr>
            <w:rStyle w:val="Hyperlink"/>
          </w:rPr>
          <w:t>complaints@ube.ac.uk</w:t>
        </w:r>
      </w:hyperlink>
      <w:r w:rsidR="00734DD2">
        <w:t xml:space="preserve"> </w:t>
      </w:r>
    </w:p>
    <w:sectPr w:rsidR="001B432B" w:rsidSect="00C76825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B7DB" w14:textId="77777777" w:rsidR="00FD7746" w:rsidRDefault="00FD7746" w:rsidP="00F357D5">
      <w:pPr>
        <w:spacing w:after="0"/>
      </w:pPr>
      <w:r>
        <w:separator/>
      </w:r>
    </w:p>
  </w:endnote>
  <w:endnote w:type="continuationSeparator" w:id="0">
    <w:p w14:paraId="65DACFB9" w14:textId="77777777" w:rsidR="00FD7746" w:rsidRDefault="00FD7746" w:rsidP="00F3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4CBA" w14:textId="1F2401A3" w:rsidR="00281F7F" w:rsidRPr="00807FD6" w:rsidRDefault="00807FD6" w:rsidP="00C76825">
    <w:pPr>
      <w:pStyle w:val="Footer"/>
      <w:tabs>
        <w:tab w:val="clear" w:pos="4513"/>
        <w:tab w:val="clear" w:pos="9026"/>
        <w:tab w:val="left" w:pos="19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D2BBF90" wp14:editId="3260B0BF">
              <wp:simplePos x="0" y="0"/>
              <wp:positionH relativeFrom="page">
                <wp:align>center</wp:align>
              </wp:positionH>
              <wp:positionV relativeFrom="paragraph">
                <wp:posOffset>-140335</wp:posOffset>
              </wp:positionV>
              <wp:extent cx="6719570" cy="252730"/>
              <wp:effectExtent l="0" t="0" r="508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957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95EC6" w14:textId="77777777" w:rsidR="000205FA" w:rsidRPr="000205FA" w:rsidRDefault="000205FA" w:rsidP="000205FA">
                          <w:pPr>
                            <w:pStyle w:val="Footer"/>
                            <w:rPr>
                              <w:color w:val="051C2C" w:themeColor="text2"/>
                              <w:sz w:val="16"/>
                              <w:szCs w:val="16"/>
                            </w:rPr>
                          </w:pPr>
                          <w:r w:rsidRPr="000205FA">
                            <w:rPr>
                              <w:color w:val="051C2C" w:themeColor="text2"/>
                              <w:sz w:val="16"/>
                              <w:szCs w:val="16"/>
                            </w:rPr>
                            <w:t>‘University of the Built Environment’ is a business name of University College of Estate Management, a corporation established by Royal Charter with registered charity number 313223 and registered company number RC000125.</w:t>
                          </w:r>
                        </w:p>
                        <w:p w14:paraId="5F65A9C8" w14:textId="77777777" w:rsidR="00807FD6" w:rsidRPr="00807FD6" w:rsidRDefault="00807FD6" w:rsidP="000205FA">
                          <w:pPr>
                            <w:pStyle w:val="Footer"/>
                            <w:rPr>
                              <w:color w:val="051C2C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BB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05pt;width:529.1pt;height:19.9pt;z-index:-25165824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" stroked="f">
              <v:textbox style="mso-fit-shape-to-text:t">
                <w:txbxContent>
                  <w:p w14:paraId="42695EC6" w14:textId="77777777" w:rsidR="000205FA" w:rsidRPr="000205FA" w:rsidRDefault="000205FA" w:rsidP="000205FA">
                    <w:pPr>
                      <w:pStyle w:val="Footer"/>
                      <w:rPr>
                        <w:color w:val="051C2C" w:themeColor="text2"/>
                        <w:sz w:val="16"/>
                        <w:szCs w:val="16"/>
                      </w:rPr>
                    </w:pPr>
                    <w:r w:rsidRPr="000205FA">
                      <w:rPr>
                        <w:color w:val="051C2C" w:themeColor="text2"/>
                        <w:sz w:val="16"/>
                        <w:szCs w:val="16"/>
                      </w:rPr>
                      <w:t>‘University of the Built Environment’ is a business name of University College of Estate Management, a corporation established by Royal Charter with registered charity number 313223 and registered company number RC000125.</w:t>
                    </w:r>
                  </w:p>
                  <w:p w14:paraId="5F65A9C8" w14:textId="77777777" w:rsidR="00807FD6" w:rsidRPr="00807FD6" w:rsidRDefault="00807FD6" w:rsidP="000205FA">
                    <w:pPr>
                      <w:pStyle w:val="Footer"/>
                      <w:rPr>
                        <w:color w:val="051C2C" w:themeColor="text2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7682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4018" w14:textId="3DB93A4C" w:rsidR="00C76825" w:rsidRPr="00807FD6" w:rsidRDefault="00C76825" w:rsidP="00C76825">
    <w:pPr>
      <w:pStyle w:val="Footer"/>
      <w:tabs>
        <w:tab w:val="clear" w:pos="4513"/>
        <w:tab w:val="clear" w:pos="9026"/>
        <w:tab w:val="left" w:pos="1926"/>
      </w:tabs>
    </w:pPr>
    <w:r w:rsidRPr="00666D11">
      <w:t>© University of the Built Environment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C825" w14:textId="77777777" w:rsidR="00FD7746" w:rsidRDefault="00FD7746" w:rsidP="00F357D5">
      <w:pPr>
        <w:spacing w:after="0"/>
      </w:pPr>
      <w:r>
        <w:separator/>
      </w:r>
    </w:p>
  </w:footnote>
  <w:footnote w:type="continuationSeparator" w:id="0">
    <w:p w14:paraId="42FAFCAA" w14:textId="77777777" w:rsidR="00FD7746" w:rsidRDefault="00FD7746" w:rsidP="00F35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2DBF" w14:textId="77777777" w:rsidR="00807FD6" w:rsidRDefault="00A10AD7" w:rsidP="00F357D5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1360B21" wp14:editId="1155A1C5">
          <wp:simplePos x="0" y="0"/>
          <wp:positionH relativeFrom="page">
            <wp:align>left</wp:align>
          </wp:positionH>
          <wp:positionV relativeFrom="paragraph">
            <wp:posOffset>-441581</wp:posOffset>
          </wp:positionV>
          <wp:extent cx="7559005" cy="1671851"/>
          <wp:effectExtent l="0" t="0" r="0" b="0"/>
          <wp:wrapNone/>
          <wp:docPr id="542772989" name="Picture 6" descr="A screenshot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72989" name="Picture 6" descr="A screenshot of a computer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91"/>
                  <a:stretch/>
                </pic:blipFill>
                <pic:spPr bwMode="auto">
                  <a:xfrm>
                    <a:off x="0" y="0"/>
                    <a:ext cx="7559005" cy="1671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AD166" w14:textId="77777777" w:rsidR="00466178" w:rsidRDefault="00466178" w:rsidP="00F357D5">
    <w:pPr>
      <w:pStyle w:val="Header"/>
      <w:jc w:val="right"/>
      <w:rPr>
        <w:noProof/>
      </w:rPr>
    </w:pPr>
  </w:p>
  <w:p w14:paraId="5DA02E2A" w14:textId="77777777" w:rsidR="00FB79B2" w:rsidRDefault="00FB79B2" w:rsidP="00F357D5">
    <w:pPr>
      <w:pStyle w:val="Header"/>
      <w:jc w:val="right"/>
      <w:rPr>
        <w:noProof/>
      </w:rPr>
    </w:pPr>
  </w:p>
  <w:p w14:paraId="6517E19D" w14:textId="77777777" w:rsidR="00F357D5" w:rsidRDefault="00F357D5" w:rsidP="00F357D5">
    <w:pPr>
      <w:pStyle w:val="Header"/>
      <w:jc w:val="right"/>
    </w:pPr>
  </w:p>
  <w:p w14:paraId="60373480" w14:textId="77777777" w:rsidR="00F357D5" w:rsidRDefault="00971C00" w:rsidP="00807FD6">
    <w:pPr>
      <w:pStyle w:val="Header"/>
      <w:tabs>
        <w:tab w:val="clear" w:pos="9026"/>
        <w:tab w:val="left" w:pos="1589"/>
        <w:tab w:val="left" w:pos="8232"/>
      </w:tabs>
    </w:pPr>
    <w:r>
      <w:tab/>
    </w:r>
    <w:r w:rsidR="00466178">
      <w:tab/>
    </w:r>
    <w:r w:rsidR="00807FD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20EA" w14:textId="77777777" w:rsidR="00F26C45" w:rsidRDefault="00F26C45" w:rsidP="00807FD6">
    <w:pPr>
      <w:pStyle w:val="Header"/>
      <w:tabs>
        <w:tab w:val="clear" w:pos="9026"/>
        <w:tab w:val="left" w:pos="1589"/>
        <w:tab w:val="left" w:pos="823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5D9A"/>
    <w:multiLevelType w:val="hybridMultilevel"/>
    <w:tmpl w:val="F8AA321A"/>
    <w:lvl w:ilvl="0" w:tplc="9A76250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51C2C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E12FEA"/>
    <w:multiLevelType w:val="multilevel"/>
    <w:tmpl w:val="DEBC5DA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77"/>
        </w:tabs>
        <w:ind w:left="2977" w:hanging="297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260"/>
        </w:tabs>
        <w:ind w:left="3260" w:hanging="3260"/>
      </w:pPr>
      <w:rPr>
        <w:rFonts w:hint="default"/>
      </w:rPr>
    </w:lvl>
  </w:abstractNum>
  <w:num w:numId="1" w16cid:durableId="441269600">
    <w:abstractNumId w:val="0"/>
  </w:num>
  <w:num w:numId="2" w16cid:durableId="1499273779">
    <w:abstractNumId w:val="1"/>
  </w:num>
  <w:num w:numId="3" w16cid:durableId="1192456397">
    <w:abstractNumId w:val="1"/>
  </w:num>
  <w:num w:numId="4" w16cid:durableId="1084183240">
    <w:abstractNumId w:val="1"/>
  </w:num>
  <w:num w:numId="5" w16cid:durableId="2104566247">
    <w:abstractNumId w:val="1"/>
  </w:num>
  <w:num w:numId="6" w16cid:durableId="1643075648">
    <w:abstractNumId w:val="0"/>
  </w:num>
  <w:num w:numId="7" w16cid:durableId="1774091435">
    <w:abstractNumId w:val="0"/>
  </w:num>
  <w:num w:numId="8" w16cid:durableId="330066629">
    <w:abstractNumId w:val="1"/>
  </w:num>
  <w:num w:numId="9" w16cid:durableId="1659965392">
    <w:abstractNumId w:val="1"/>
  </w:num>
  <w:num w:numId="10" w16cid:durableId="1622689713">
    <w:abstractNumId w:val="1"/>
  </w:num>
  <w:num w:numId="11" w16cid:durableId="119805906">
    <w:abstractNumId w:val="1"/>
  </w:num>
  <w:num w:numId="12" w16cid:durableId="51852425">
    <w:abstractNumId w:val="0"/>
  </w:num>
  <w:num w:numId="13" w16cid:durableId="45235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5A"/>
    <w:rsid w:val="000205FA"/>
    <w:rsid w:val="00032B0C"/>
    <w:rsid w:val="00047C2D"/>
    <w:rsid w:val="000618B3"/>
    <w:rsid w:val="00084497"/>
    <w:rsid w:val="000F0716"/>
    <w:rsid w:val="000F4314"/>
    <w:rsid w:val="000F482D"/>
    <w:rsid w:val="000F67F7"/>
    <w:rsid w:val="00126CF4"/>
    <w:rsid w:val="0014396C"/>
    <w:rsid w:val="00147C57"/>
    <w:rsid w:val="00167862"/>
    <w:rsid w:val="001A7F7E"/>
    <w:rsid w:val="001B432B"/>
    <w:rsid w:val="001C24B6"/>
    <w:rsid w:val="001F68A7"/>
    <w:rsid w:val="002304B4"/>
    <w:rsid w:val="00266450"/>
    <w:rsid w:val="00281F7F"/>
    <w:rsid w:val="002C15A7"/>
    <w:rsid w:val="002E675C"/>
    <w:rsid w:val="00315235"/>
    <w:rsid w:val="0033777C"/>
    <w:rsid w:val="0034710D"/>
    <w:rsid w:val="003519C6"/>
    <w:rsid w:val="0039041F"/>
    <w:rsid w:val="003B5BB7"/>
    <w:rsid w:val="003E1ABE"/>
    <w:rsid w:val="003F643A"/>
    <w:rsid w:val="00406497"/>
    <w:rsid w:val="00436056"/>
    <w:rsid w:val="0043696B"/>
    <w:rsid w:val="0045595C"/>
    <w:rsid w:val="00466178"/>
    <w:rsid w:val="00473DE9"/>
    <w:rsid w:val="00494204"/>
    <w:rsid w:val="004A08EB"/>
    <w:rsid w:val="004B4A3B"/>
    <w:rsid w:val="004C0723"/>
    <w:rsid w:val="004C4F67"/>
    <w:rsid w:val="004E46AA"/>
    <w:rsid w:val="004F67E7"/>
    <w:rsid w:val="00591911"/>
    <w:rsid w:val="00592C5D"/>
    <w:rsid w:val="005C63B7"/>
    <w:rsid w:val="005D4C5E"/>
    <w:rsid w:val="005E11A8"/>
    <w:rsid w:val="006037D0"/>
    <w:rsid w:val="006172E9"/>
    <w:rsid w:val="0065366A"/>
    <w:rsid w:val="00683BD6"/>
    <w:rsid w:val="00693D7C"/>
    <w:rsid w:val="00693E3A"/>
    <w:rsid w:val="00694AB5"/>
    <w:rsid w:val="006A6991"/>
    <w:rsid w:val="006E2610"/>
    <w:rsid w:val="00703D8D"/>
    <w:rsid w:val="00734DD2"/>
    <w:rsid w:val="007A7250"/>
    <w:rsid w:val="007E24EC"/>
    <w:rsid w:val="007E66EF"/>
    <w:rsid w:val="007F0D52"/>
    <w:rsid w:val="00807FD6"/>
    <w:rsid w:val="0082294B"/>
    <w:rsid w:val="00853F66"/>
    <w:rsid w:val="008A335C"/>
    <w:rsid w:val="008B268F"/>
    <w:rsid w:val="008D445E"/>
    <w:rsid w:val="00933D0A"/>
    <w:rsid w:val="0094516C"/>
    <w:rsid w:val="0095438D"/>
    <w:rsid w:val="00957E8A"/>
    <w:rsid w:val="00971C00"/>
    <w:rsid w:val="009823C1"/>
    <w:rsid w:val="009C329D"/>
    <w:rsid w:val="009C5488"/>
    <w:rsid w:val="009E1AD2"/>
    <w:rsid w:val="00A10AD7"/>
    <w:rsid w:val="00A603EB"/>
    <w:rsid w:val="00AC29D4"/>
    <w:rsid w:val="00AD61F4"/>
    <w:rsid w:val="00AE4680"/>
    <w:rsid w:val="00B178FA"/>
    <w:rsid w:val="00B42779"/>
    <w:rsid w:val="00B54206"/>
    <w:rsid w:val="00B826AE"/>
    <w:rsid w:val="00B90926"/>
    <w:rsid w:val="00BA380B"/>
    <w:rsid w:val="00BA587E"/>
    <w:rsid w:val="00BC38B8"/>
    <w:rsid w:val="00BD35B1"/>
    <w:rsid w:val="00C030F0"/>
    <w:rsid w:val="00C07451"/>
    <w:rsid w:val="00C1294E"/>
    <w:rsid w:val="00C40B44"/>
    <w:rsid w:val="00C7061F"/>
    <w:rsid w:val="00C76825"/>
    <w:rsid w:val="00CD75DD"/>
    <w:rsid w:val="00CF13CB"/>
    <w:rsid w:val="00D14755"/>
    <w:rsid w:val="00D20F76"/>
    <w:rsid w:val="00D243D0"/>
    <w:rsid w:val="00D42097"/>
    <w:rsid w:val="00D917F5"/>
    <w:rsid w:val="00D920E9"/>
    <w:rsid w:val="00E103DB"/>
    <w:rsid w:val="00E21E6E"/>
    <w:rsid w:val="00E34D18"/>
    <w:rsid w:val="00E56D47"/>
    <w:rsid w:val="00E73EBE"/>
    <w:rsid w:val="00E75A0E"/>
    <w:rsid w:val="00EE5E42"/>
    <w:rsid w:val="00F26C45"/>
    <w:rsid w:val="00F357D5"/>
    <w:rsid w:val="00F65026"/>
    <w:rsid w:val="00F85F9A"/>
    <w:rsid w:val="00FB5D5A"/>
    <w:rsid w:val="00FB79B2"/>
    <w:rsid w:val="00FD7746"/>
    <w:rsid w:val="020B6A24"/>
    <w:rsid w:val="28BD4F85"/>
    <w:rsid w:val="4B4EFDF9"/>
    <w:rsid w:val="6E9A9564"/>
    <w:rsid w:val="78449860"/>
    <w:rsid w:val="7D90C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1AA5A"/>
  <w15:chartTrackingRefBased/>
  <w15:docId w15:val="{80F80748-BBF4-4083-9C57-5A2B771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Times New Roman" w:hAnsi="Poppins" w:cs="Poppins"/>
        <w:color w:val="000000" w:themeColor="text1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2B"/>
    <w:pPr>
      <w:spacing w:after="120"/>
    </w:pPr>
    <w:rPr>
      <w:rFonts w:ascii="Arial" w:hAnsi="Arial" w:cs="Times New Roman"/>
      <w:color w:val="auto"/>
    </w:rPr>
  </w:style>
  <w:style w:type="paragraph" w:styleId="Heading1">
    <w:name w:val="heading 1"/>
    <w:basedOn w:val="BodyText"/>
    <w:next w:val="BodyText"/>
    <w:link w:val="Heading1Char"/>
    <w:qFormat/>
    <w:rsid w:val="00D20F76"/>
    <w:pPr>
      <w:numPr>
        <w:numId w:val="11"/>
      </w:numPr>
      <w:shd w:val="clear" w:color="auto" w:fill="FFFFFF"/>
      <w:spacing w:before="264"/>
      <w:outlineLvl w:val="0"/>
    </w:pPr>
    <w:rPr>
      <w:rFonts w:eastAsiaTheme="majorEastAsia" w:cs="Arial"/>
      <w:b/>
      <w:bCs/>
      <w:color w:val="000000"/>
      <w:sz w:val="48"/>
      <w:lang w:val="en"/>
    </w:rPr>
  </w:style>
  <w:style w:type="paragraph" w:styleId="Heading2">
    <w:name w:val="heading 2"/>
    <w:basedOn w:val="BodyText"/>
    <w:next w:val="BodyText"/>
    <w:link w:val="Heading2Char"/>
    <w:qFormat/>
    <w:rsid w:val="00D20F76"/>
    <w:pPr>
      <w:keepNext/>
      <w:numPr>
        <w:ilvl w:val="1"/>
        <w:numId w:val="11"/>
      </w:numPr>
      <w:spacing w:before="264"/>
      <w:outlineLvl w:val="1"/>
    </w:pPr>
    <w:rPr>
      <w:rFonts w:eastAsiaTheme="majorEastAsia" w:cs="Arial"/>
      <w:b/>
      <w:bCs/>
      <w:iCs/>
      <w:color w:val="000000"/>
      <w:sz w:val="36"/>
      <w:szCs w:val="28"/>
    </w:rPr>
  </w:style>
  <w:style w:type="paragraph" w:styleId="Heading3">
    <w:name w:val="heading 3"/>
    <w:basedOn w:val="BodyText"/>
    <w:next w:val="BodyText"/>
    <w:link w:val="Heading3Char"/>
    <w:qFormat/>
    <w:rsid w:val="00D20F76"/>
    <w:pPr>
      <w:keepNext/>
      <w:numPr>
        <w:ilvl w:val="2"/>
        <w:numId w:val="11"/>
      </w:numPr>
      <w:spacing w:before="264"/>
      <w:outlineLvl w:val="2"/>
    </w:pPr>
    <w:rPr>
      <w:rFonts w:eastAsiaTheme="majorEastAsia" w:cs="Arial"/>
      <w:b/>
      <w:bCs/>
      <w:color w:val="000000"/>
      <w:sz w:val="32"/>
      <w:szCs w:val="26"/>
    </w:rPr>
  </w:style>
  <w:style w:type="paragraph" w:styleId="Heading4">
    <w:name w:val="heading 4"/>
    <w:basedOn w:val="Heading3"/>
    <w:next w:val="BodyText"/>
    <w:link w:val="Heading4Char"/>
    <w:qFormat/>
    <w:rsid w:val="00D20F76"/>
    <w:pPr>
      <w:numPr>
        <w:ilvl w:val="3"/>
      </w:numPr>
      <w:spacing w:before="240" w:after="60"/>
      <w:outlineLvl w:val="3"/>
    </w:pPr>
    <w:rPr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20F7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0023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20F7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17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20F7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17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20F7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17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20F7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17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BodyTextChar"/>
    <w:link w:val="Heading1"/>
    <w:rsid w:val="00D20F76"/>
    <w:rPr>
      <w:rFonts w:eastAsiaTheme="majorEastAsia" w:cs="Arial"/>
      <w:b/>
      <w:bCs/>
      <w:color w:val="000000"/>
      <w:sz w:val="48"/>
      <w:shd w:val="clear" w:color="auto" w:fill="FFFFFF"/>
      <w:lang w:val="en"/>
    </w:rPr>
  </w:style>
  <w:style w:type="character" w:customStyle="1" w:styleId="Heading2Char">
    <w:name w:val="Heading 2 Char"/>
    <w:basedOn w:val="DefaultParagraphFont"/>
    <w:link w:val="Heading2"/>
    <w:rsid w:val="00D20F76"/>
    <w:rPr>
      <w:rFonts w:eastAsiaTheme="majorEastAsia" w:cs="Arial"/>
      <w:b/>
      <w:bCs/>
      <w:i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D20F76"/>
    <w:rPr>
      <w:rFonts w:eastAsiaTheme="majorEastAsia" w:cs="Arial"/>
      <w:b/>
      <w:bCs/>
      <w:color w:val="000000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D20F76"/>
    <w:rPr>
      <w:rFonts w:eastAsiaTheme="majorEastAsia" w:cs="Arial"/>
      <w:b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76"/>
    <w:rPr>
      <w:rFonts w:asciiTheme="majorHAnsi" w:eastAsiaTheme="majorEastAsia" w:hAnsiTheme="majorHAnsi" w:cstheme="majorBidi"/>
      <w:caps/>
      <w:color w:val="0023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76"/>
    <w:rPr>
      <w:rFonts w:asciiTheme="majorHAnsi" w:eastAsiaTheme="majorEastAsia" w:hAnsiTheme="majorHAnsi" w:cstheme="majorBidi"/>
      <w:i/>
      <w:iCs/>
      <w:caps/>
      <w:color w:val="0017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76"/>
    <w:rPr>
      <w:rFonts w:asciiTheme="majorHAnsi" w:eastAsiaTheme="majorEastAsia" w:hAnsiTheme="majorHAnsi" w:cstheme="majorBidi"/>
      <w:b/>
      <w:bCs/>
      <w:color w:val="0017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76"/>
    <w:rPr>
      <w:rFonts w:asciiTheme="majorHAnsi" w:eastAsiaTheme="majorEastAsia" w:hAnsiTheme="majorHAnsi" w:cstheme="majorBidi"/>
      <w:b/>
      <w:bCs/>
      <w:i/>
      <w:iCs/>
      <w:color w:val="0017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76"/>
    <w:rPr>
      <w:rFonts w:asciiTheme="majorHAnsi" w:eastAsiaTheme="majorEastAsia" w:hAnsiTheme="majorHAnsi" w:cstheme="majorBidi"/>
      <w:i/>
      <w:iCs/>
      <w:color w:val="00172B" w:themeColor="accent1" w:themeShade="80"/>
    </w:rPr>
  </w:style>
  <w:style w:type="paragraph" w:styleId="Title">
    <w:name w:val="Title"/>
    <w:basedOn w:val="BodyText"/>
    <w:next w:val="Subtitle"/>
    <w:link w:val="TitleChar"/>
    <w:qFormat/>
    <w:rsid w:val="00D20F76"/>
    <w:pPr>
      <w:pBdr>
        <w:bottom w:val="single" w:sz="12" w:space="1" w:color="auto"/>
      </w:pBdr>
      <w:spacing w:before="240" w:after="60"/>
      <w:outlineLvl w:val="0"/>
    </w:pPr>
    <w:rPr>
      <w:rFonts w:eastAsiaTheme="majorEastAsia" w:cs="Arial"/>
      <w:b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D20F76"/>
    <w:rPr>
      <w:rFonts w:eastAsiaTheme="majorEastAsia" w:cs="Arial"/>
      <w:b/>
      <w:bCs/>
      <w:kern w:val="28"/>
      <w:sz w:val="48"/>
      <w:szCs w:val="32"/>
    </w:rPr>
  </w:style>
  <w:style w:type="paragraph" w:styleId="Subtitle">
    <w:name w:val="Subtitle"/>
    <w:basedOn w:val="BodyText"/>
    <w:next w:val="BodyText"/>
    <w:link w:val="SubtitleChar"/>
    <w:autoRedefine/>
    <w:qFormat/>
    <w:rsid w:val="00D20F76"/>
    <w:pPr>
      <w:spacing w:after="60"/>
      <w:outlineLvl w:val="1"/>
    </w:pPr>
    <w:rPr>
      <w:rFonts w:ascii="Poppins Medium" w:eastAsiaTheme="majorEastAsia" w:hAnsi="Poppins Medium" w:cs="Poppins Medium"/>
      <w:sz w:val="40"/>
      <w:szCs w:val="16"/>
    </w:rPr>
  </w:style>
  <w:style w:type="character" w:customStyle="1" w:styleId="SubtitleChar">
    <w:name w:val="Subtitle Char"/>
    <w:basedOn w:val="DefaultParagraphFont"/>
    <w:link w:val="Subtitle"/>
    <w:rsid w:val="00D20F76"/>
    <w:rPr>
      <w:rFonts w:ascii="Poppins Medium" w:eastAsiaTheme="majorEastAsia" w:hAnsi="Poppins Medium" w:cs="Poppins Medium"/>
      <w:sz w:val="40"/>
      <w:szCs w:val="16"/>
    </w:rPr>
  </w:style>
  <w:style w:type="paragraph" w:styleId="Quote">
    <w:name w:val="Quote"/>
    <w:basedOn w:val="Normal"/>
    <w:next w:val="Normal"/>
    <w:link w:val="QuoteChar"/>
    <w:uiPriority w:val="29"/>
    <w:rsid w:val="00D20F76"/>
    <w:pPr>
      <w:spacing w:before="120"/>
      <w:ind w:left="720"/>
    </w:pPr>
    <w:rPr>
      <w:rFonts w:ascii="Poppins" w:hAnsi="Poppins" w:cs="Poppins"/>
      <w:color w:val="051C2C" w:themeColor="tex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20F76"/>
    <w:rPr>
      <w:color w:val="051C2C" w:themeColor="text2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20F76"/>
    <w:pPr>
      <w:numPr>
        <w:numId w:val="13"/>
      </w:numPr>
    </w:pPr>
    <w:rPr>
      <w:rFonts w:ascii="Poppins" w:hAnsi="Poppins" w:cs="Poppins"/>
      <w:color w:val="000000" w:themeColor="text1"/>
    </w:rPr>
  </w:style>
  <w:style w:type="character" w:styleId="IntenseEmphasis">
    <w:name w:val="Intense Emphasis"/>
    <w:basedOn w:val="DefaultParagraphFont"/>
    <w:uiPriority w:val="21"/>
    <w:rsid w:val="00D20F7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D20F7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51C2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76"/>
    <w:rPr>
      <w:rFonts w:asciiTheme="majorHAnsi" w:eastAsiaTheme="majorEastAsia" w:hAnsiTheme="majorHAnsi" w:cstheme="majorBidi"/>
      <w:color w:val="051C2C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D20F76"/>
    <w:rPr>
      <w:b/>
      <w:bCs/>
      <w:smallCaps/>
      <w:color w:val="051C2C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7D5"/>
    <w:pPr>
      <w:tabs>
        <w:tab w:val="center" w:pos="4513"/>
        <w:tab w:val="right" w:pos="9026"/>
      </w:tabs>
      <w:spacing w:after="0"/>
    </w:pPr>
    <w:rPr>
      <w:rFonts w:ascii="Poppins" w:hAnsi="Poppins" w:cs="Poppins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F357D5"/>
  </w:style>
  <w:style w:type="paragraph" w:styleId="Footer">
    <w:name w:val="footer"/>
    <w:basedOn w:val="Normal"/>
    <w:link w:val="FooterChar"/>
    <w:uiPriority w:val="99"/>
    <w:unhideWhenUsed/>
    <w:rsid w:val="00F357D5"/>
    <w:pPr>
      <w:tabs>
        <w:tab w:val="center" w:pos="4513"/>
        <w:tab w:val="right" w:pos="9026"/>
      </w:tabs>
      <w:spacing w:after="0"/>
    </w:pPr>
    <w:rPr>
      <w:rFonts w:ascii="Poppins" w:hAnsi="Poppins" w:cs="Poppins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F357D5"/>
  </w:style>
  <w:style w:type="character" w:styleId="Hyperlink">
    <w:name w:val="Hyperlink"/>
    <w:basedOn w:val="DefaultParagraphFont"/>
    <w:unhideWhenUsed/>
    <w:rsid w:val="00FB79B2"/>
    <w:rPr>
      <w:color w:val="FF431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9B2"/>
    <w:rPr>
      <w:color w:val="605E5C"/>
      <w:shd w:val="clear" w:color="auto" w:fill="E1DFDD"/>
    </w:rPr>
  </w:style>
  <w:style w:type="paragraph" w:customStyle="1" w:styleId="Headingnotnumbered">
    <w:name w:val="Heading (not numbered)"/>
    <w:basedOn w:val="Heading1"/>
    <w:link w:val="HeadingnotnumberedChar"/>
    <w:qFormat/>
    <w:rsid w:val="00D20F76"/>
    <w:pPr>
      <w:numPr>
        <w:numId w:val="0"/>
      </w:numPr>
      <w:ind w:left="709" w:hanging="709"/>
    </w:pPr>
    <w:rPr>
      <w:sz w:val="44"/>
      <w:szCs w:val="22"/>
    </w:rPr>
  </w:style>
  <w:style w:type="character" w:customStyle="1" w:styleId="HeadingnotnumberedChar">
    <w:name w:val="Heading (not numbered) Char"/>
    <w:basedOn w:val="Heading1Char"/>
    <w:link w:val="Headingnotnumbered"/>
    <w:rsid w:val="00D20F76"/>
    <w:rPr>
      <w:rFonts w:eastAsiaTheme="majorEastAsia" w:cs="Arial"/>
      <w:b/>
      <w:bCs/>
      <w:color w:val="000000"/>
      <w:sz w:val="44"/>
      <w:szCs w:val="22"/>
      <w:shd w:val="clear" w:color="auto" w:fill="FFFFFF"/>
      <w:lang w:val="en"/>
    </w:rPr>
  </w:style>
  <w:style w:type="paragraph" w:customStyle="1" w:styleId="Tableheading">
    <w:name w:val="Table heading"/>
    <w:basedOn w:val="Normal"/>
    <w:link w:val="TableheadingChar"/>
    <w:qFormat/>
    <w:rsid w:val="00D20F76"/>
    <w:rPr>
      <w:rFonts w:ascii="Poppins Medium" w:hAnsi="Poppins Medium" w:cs="Poppins Medium"/>
      <w:color w:val="051C2C" w:themeColor="text2"/>
      <w:sz w:val="20"/>
      <w:szCs w:val="22"/>
    </w:rPr>
  </w:style>
  <w:style w:type="character" w:customStyle="1" w:styleId="TableheadingChar">
    <w:name w:val="Table heading Char"/>
    <w:basedOn w:val="DefaultParagraphFont"/>
    <w:link w:val="Tableheading"/>
    <w:rsid w:val="00D20F76"/>
    <w:rPr>
      <w:rFonts w:ascii="Poppins Medium" w:hAnsi="Poppins Medium" w:cs="Poppins Medium"/>
      <w:color w:val="051C2C" w:themeColor="text2"/>
      <w:sz w:val="20"/>
      <w:szCs w:val="22"/>
    </w:rPr>
  </w:style>
  <w:style w:type="paragraph" w:customStyle="1" w:styleId="Captionblue">
    <w:name w:val="Caption blue"/>
    <w:basedOn w:val="Caption"/>
    <w:link w:val="CaptionblueChar"/>
    <w:qFormat/>
    <w:rsid w:val="00D20F76"/>
    <w:pPr>
      <w:spacing w:after="240"/>
      <w:ind w:right="567"/>
    </w:pPr>
    <w:rPr>
      <w:b w:val="0"/>
      <w:bCs w:val="0"/>
      <w:i/>
      <w:smallCaps w:val="0"/>
      <w:sz w:val="16"/>
      <w:szCs w:val="16"/>
    </w:rPr>
  </w:style>
  <w:style w:type="character" w:customStyle="1" w:styleId="CaptionblueChar">
    <w:name w:val="Caption blue Char"/>
    <w:basedOn w:val="DefaultParagraphFont"/>
    <w:link w:val="Captionblue"/>
    <w:rsid w:val="00D20F76"/>
    <w:rPr>
      <w:i/>
      <w:color w:val="051C2C" w:themeColor="text2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D20F76"/>
    <w:rPr>
      <w:rFonts w:ascii="Poppins" w:hAnsi="Poppins" w:cs="Poppins"/>
      <w:b/>
      <w:bCs/>
      <w:smallCaps/>
      <w:color w:val="051C2C" w:themeColor="text2"/>
    </w:rPr>
  </w:style>
  <w:style w:type="paragraph" w:customStyle="1" w:styleId="Bulletedlistblue">
    <w:name w:val="Bulleted list (blue)"/>
    <w:basedOn w:val="Normal"/>
    <w:link w:val="BulletedlistblueChar"/>
    <w:qFormat/>
    <w:rsid w:val="00D20F76"/>
    <w:pPr>
      <w:ind w:left="568" w:hanging="284"/>
    </w:pPr>
    <w:rPr>
      <w:rFonts w:ascii="Poppins" w:hAnsi="Poppins" w:cs="Poppins"/>
      <w:color w:val="000000" w:themeColor="text1"/>
      <w:sz w:val="20"/>
      <w:szCs w:val="22"/>
    </w:rPr>
  </w:style>
  <w:style w:type="character" w:customStyle="1" w:styleId="BulletedlistblueChar">
    <w:name w:val="Bulleted list (blue) Char"/>
    <w:basedOn w:val="DefaultParagraphFont"/>
    <w:link w:val="Bulletedlistblue"/>
    <w:rsid w:val="00D20F76"/>
    <w:rPr>
      <w:sz w:val="20"/>
      <w:szCs w:val="22"/>
    </w:rPr>
  </w:style>
  <w:style w:type="paragraph" w:styleId="BodyText">
    <w:name w:val="Body Text"/>
    <w:basedOn w:val="Normal"/>
    <w:link w:val="BodyTextChar"/>
    <w:unhideWhenUsed/>
    <w:rsid w:val="00D20F76"/>
    <w:rPr>
      <w:rFonts w:ascii="Poppins" w:hAnsi="Poppins" w:cs="Poppins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F76"/>
  </w:style>
  <w:style w:type="character" w:customStyle="1" w:styleId="ListParagraphChar">
    <w:name w:val="List Paragraph Char"/>
    <w:basedOn w:val="DefaultParagraphFont"/>
    <w:link w:val="ListParagraph"/>
    <w:uiPriority w:val="34"/>
    <w:rsid w:val="00D20F76"/>
  </w:style>
  <w:style w:type="character" w:styleId="Strong">
    <w:name w:val="Strong"/>
    <w:basedOn w:val="DefaultParagraphFont"/>
    <w:qFormat/>
    <w:rsid w:val="00D20F76"/>
    <w:rPr>
      <w:b/>
      <w:bCs/>
    </w:rPr>
  </w:style>
  <w:style w:type="character" w:styleId="Emphasis">
    <w:name w:val="Emphasis"/>
    <w:basedOn w:val="DefaultParagraphFont"/>
    <w:uiPriority w:val="20"/>
    <w:rsid w:val="00D20F76"/>
    <w:rPr>
      <w:i/>
      <w:iCs/>
    </w:rPr>
  </w:style>
  <w:style w:type="paragraph" w:styleId="NoSpacing">
    <w:name w:val="No Spacing"/>
    <w:uiPriority w:val="1"/>
    <w:rsid w:val="00D20F76"/>
  </w:style>
  <w:style w:type="character" w:styleId="SubtleEmphasis">
    <w:name w:val="Subtle Emphasis"/>
    <w:basedOn w:val="DefaultParagraphFont"/>
    <w:uiPriority w:val="19"/>
    <w:rsid w:val="00D20F7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D20F7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rsid w:val="00D20F7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F76"/>
    <w:pPr>
      <w:keepNext/>
      <w:keepLines/>
      <w:numPr>
        <w:numId w:val="0"/>
      </w:numPr>
      <w:shd w:val="clear" w:color="auto" w:fill="auto"/>
      <w:spacing w:before="240" w:after="0"/>
      <w:outlineLvl w:val="9"/>
    </w:pPr>
    <w:rPr>
      <w:rFonts w:asciiTheme="majorHAnsi" w:hAnsiTheme="majorHAnsi" w:cstheme="majorBidi"/>
      <w:b w:val="0"/>
      <w:bCs w:val="0"/>
      <w:color w:val="002341" w:themeColor="accent1" w:themeShade="BF"/>
      <w:sz w:val="32"/>
      <w:szCs w:val="32"/>
      <w:lang w:val="en-GB"/>
    </w:rPr>
  </w:style>
  <w:style w:type="table" w:styleId="TableGrid">
    <w:name w:val="Table Grid"/>
    <w:basedOn w:val="TableNormal"/>
    <w:rsid w:val="001B432B"/>
    <w:pPr>
      <w:spacing w:after="120"/>
    </w:pPr>
    <w:rPr>
      <w:rFonts w:ascii="Arial" w:hAnsi="Arial" w:cs="Times New Roman"/>
      <w:color w:val="auto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396C"/>
    <w:rPr>
      <w:color w:val="00857C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A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plaints@ube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ube.ac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e.ac.uk/university-governance/polici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be.ac.uk/university-governance/polic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l1\Downloads\UnivBE_letterhead_template_m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23C9F529974C77998B35D321DA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BE37-CC15-47A9-892B-96F0D51E1136}"/>
      </w:docPartPr>
      <w:docPartBody>
        <w:p w:rsidR="00EE636E" w:rsidRDefault="003D2407" w:rsidP="003D2407">
          <w:pPr>
            <w:pStyle w:val="1523C9F529974C77998B35D321DAB1FB3"/>
          </w:pPr>
          <w:r w:rsidRPr="00F658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6ADD65D63F4D84AAFCD3870B83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AE68-0610-4E46-84AA-AF6103847959}"/>
      </w:docPartPr>
      <w:docPartBody>
        <w:p w:rsidR="00EE636E" w:rsidRDefault="003D2407" w:rsidP="003D2407">
          <w:pPr>
            <w:pStyle w:val="FC6ADD65D63F4D84AAFCD3870B83E2183"/>
          </w:pPr>
          <w:r w:rsidRPr="00694AB5">
            <w:rPr>
              <w:color w:val="BFBFBF" w:themeColor="background1" w:themeShade="BF"/>
            </w:rPr>
            <w:t>Name of Staff Member</w:t>
          </w:r>
        </w:p>
      </w:docPartBody>
    </w:docPart>
    <w:docPart>
      <w:docPartPr>
        <w:name w:val="10C078A3953C4F3C9D1AB2833443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7C27-EC37-4399-B7C0-E05E1FBE5240}"/>
      </w:docPartPr>
      <w:docPartBody>
        <w:p w:rsidR="00EE636E" w:rsidRDefault="003D2407" w:rsidP="003D2407">
          <w:pPr>
            <w:pStyle w:val="10C078A3953C4F3C9D1AB2833443D4B53"/>
          </w:pPr>
          <w:r w:rsidRPr="00F658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DB0BDE56F2473E8F7F3DA93291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8223-634A-40FD-869A-85B74ACBEDFB}"/>
      </w:docPartPr>
      <w:docPartBody>
        <w:p w:rsidR="00EE636E" w:rsidRDefault="003D2407" w:rsidP="003D2407">
          <w:pPr>
            <w:pStyle w:val="92DB0BDE56F2473E8F7F3DA9329189CB2"/>
          </w:pPr>
          <w:r w:rsidRPr="00F658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07"/>
    <w:rsid w:val="000F67F7"/>
    <w:rsid w:val="00366346"/>
    <w:rsid w:val="00381965"/>
    <w:rsid w:val="003D2407"/>
    <w:rsid w:val="006A6991"/>
    <w:rsid w:val="007602A8"/>
    <w:rsid w:val="00A35CF6"/>
    <w:rsid w:val="00BD35B1"/>
    <w:rsid w:val="00C030F0"/>
    <w:rsid w:val="00D413A3"/>
    <w:rsid w:val="00EE636E"/>
    <w:rsid w:val="00F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407"/>
    <w:rPr>
      <w:color w:val="666666"/>
    </w:rPr>
  </w:style>
  <w:style w:type="paragraph" w:customStyle="1" w:styleId="1523C9F529974C77998B35D321DAB1FB3">
    <w:name w:val="1523C9F529974C77998B35D321DAB1FB3"/>
    <w:rsid w:val="003D2407"/>
    <w:pPr>
      <w:spacing w:after="120" w:line="240" w:lineRule="auto"/>
    </w:pPr>
    <w:rPr>
      <w:rFonts w:ascii="Poppins" w:eastAsia="Times New Roman" w:hAnsi="Poppins" w:cs="Poppins"/>
      <w:color w:val="000000" w:themeColor="text1"/>
      <w:kern w:val="0"/>
      <w:sz w:val="22"/>
      <w:lang w:eastAsia="en-US"/>
      <w14:ligatures w14:val="none"/>
    </w:rPr>
  </w:style>
  <w:style w:type="paragraph" w:customStyle="1" w:styleId="FC6ADD65D63F4D84AAFCD3870B83E2183">
    <w:name w:val="FC6ADD65D63F4D84AAFCD3870B83E2183"/>
    <w:rsid w:val="003D2407"/>
    <w:pPr>
      <w:spacing w:after="120" w:line="240" w:lineRule="auto"/>
    </w:pPr>
    <w:rPr>
      <w:rFonts w:ascii="Poppins" w:eastAsia="Times New Roman" w:hAnsi="Poppins" w:cs="Poppins"/>
      <w:color w:val="000000" w:themeColor="text1"/>
      <w:kern w:val="0"/>
      <w:sz w:val="22"/>
      <w:lang w:eastAsia="en-US"/>
      <w14:ligatures w14:val="none"/>
    </w:rPr>
  </w:style>
  <w:style w:type="paragraph" w:customStyle="1" w:styleId="10C078A3953C4F3C9D1AB2833443D4B53">
    <w:name w:val="10C078A3953C4F3C9D1AB2833443D4B53"/>
    <w:rsid w:val="003D2407"/>
    <w:pPr>
      <w:spacing w:after="120" w:line="240" w:lineRule="auto"/>
    </w:pPr>
    <w:rPr>
      <w:rFonts w:ascii="Poppins" w:eastAsia="Times New Roman" w:hAnsi="Poppins" w:cs="Poppins"/>
      <w:color w:val="000000" w:themeColor="text1"/>
      <w:kern w:val="0"/>
      <w:sz w:val="22"/>
      <w:lang w:eastAsia="en-US"/>
      <w14:ligatures w14:val="none"/>
    </w:rPr>
  </w:style>
  <w:style w:type="paragraph" w:customStyle="1" w:styleId="92DB0BDE56F2473E8F7F3DA9329189CB2">
    <w:name w:val="92DB0BDE56F2473E8F7F3DA9329189CB2"/>
    <w:rsid w:val="003D2407"/>
    <w:pPr>
      <w:spacing w:after="120" w:line="240" w:lineRule="auto"/>
    </w:pPr>
    <w:rPr>
      <w:rFonts w:ascii="Poppins" w:eastAsia="Times New Roman" w:hAnsi="Poppins" w:cs="Poppins"/>
      <w:color w:val="000000" w:themeColor="text1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BETheme1">
  <a:themeElements>
    <a:clrScheme name="UnivBE brand colours">
      <a:dk1>
        <a:sysClr val="windowText" lastClr="000000"/>
      </a:dk1>
      <a:lt1>
        <a:sysClr val="window" lastClr="FFFFFF"/>
      </a:lt1>
      <a:dk2>
        <a:srgbClr val="051C2C"/>
      </a:dk2>
      <a:lt2>
        <a:srgbClr val="FFFFFF"/>
      </a:lt2>
      <a:accent1>
        <a:srgbClr val="003057"/>
      </a:accent1>
      <a:accent2>
        <a:srgbClr val="FF431D"/>
      </a:accent2>
      <a:accent3>
        <a:srgbClr val="00857C"/>
      </a:accent3>
      <a:accent4>
        <a:srgbClr val="051C2C"/>
      </a:accent4>
      <a:accent5>
        <a:srgbClr val="6DAF6E"/>
      </a:accent5>
      <a:accent6>
        <a:srgbClr val="E42604"/>
      </a:accent6>
      <a:hlink>
        <a:srgbClr val="FF431D"/>
      </a:hlink>
      <a:folHlink>
        <a:srgbClr val="0085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f7ba27-b798-4ff6-8819-ddb5e34a6799">
      <Terms xmlns="http://schemas.microsoft.com/office/infopath/2007/PartnerControls"/>
    </lcf76f155ced4ddcb4097134ff3c332f>
    <TaxCatchAll xmlns="e877c67c-5b6d-41aa-9f58-38b47f8e28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14982AD38944FA39938E5FD6D2F70" ma:contentTypeVersion="18" ma:contentTypeDescription="Create a new document." ma:contentTypeScope="" ma:versionID="e1764416b5e26418a93408c00a35b504">
  <xsd:schema xmlns:xsd="http://www.w3.org/2001/XMLSchema" xmlns:xs="http://www.w3.org/2001/XMLSchema" xmlns:p="http://schemas.microsoft.com/office/2006/metadata/properties" xmlns:ns2="11f7ba27-b798-4ff6-8819-ddb5e34a6799" xmlns:ns3="e877c67c-5b6d-41aa-9f58-38b47f8e2860" targetNamespace="http://schemas.microsoft.com/office/2006/metadata/properties" ma:root="true" ma:fieldsID="6b6f6f6da14460213f5cd2d4d6d50875" ns2:_="" ns3:_="">
    <xsd:import namespace="11f7ba27-b798-4ff6-8819-ddb5e34a6799"/>
    <xsd:import namespace="e877c67c-5b6d-41aa-9f58-38b47f8e2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7ba27-b798-4ff6-8819-ddb5e34a6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d417-4484-4d5b-95bc-089a6605e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c67c-5b6d-41aa-9f58-38b47f8e2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5f112-1b5d-4bf3-a4ae-b02a4f44c291}" ma:internalName="TaxCatchAll" ma:showField="CatchAllData" ma:web="e877c67c-5b6d-41aa-9f58-38b47f8e2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9D5E-1022-48ED-8792-4629DE7C2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8A25F-AC89-4071-A788-B43B6D6A7CBF}">
  <ds:schemaRefs>
    <ds:schemaRef ds:uri="http://schemas.microsoft.com/office/2006/metadata/properties"/>
    <ds:schemaRef ds:uri="http://schemas.microsoft.com/office/infopath/2007/PartnerControls"/>
    <ds:schemaRef ds:uri="11f7ba27-b798-4ff6-8819-ddb5e34a6799"/>
    <ds:schemaRef ds:uri="e877c67c-5b6d-41aa-9f58-38b47f8e2860"/>
  </ds:schemaRefs>
</ds:datastoreItem>
</file>

<file path=customXml/itemProps3.xml><?xml version="1.0" encoding="utf-8"?>
<ds:datastoreItem xmlns:ds="http://schemas.openxmlformats.org/officeDocument/2006/customXml" ds:itemID="{F3558414-DFF9-418A-82B7-DD1E5691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7ba27-b798-4ff6-8819-ddb5e34a6799"/>
    <ds:schemaRef ds:uri="e877c67c-5b6d-41aa-9f58-38b47f8e2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0EB39-7158-4FEF-9F0D-EABF128E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UnivBE_letterhead_template_main</Template>
  <TotalTime>0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Brown</dc:creator>
  <cp:keywords/>
  <dc:description/>
  <cp:lastModifiedBy>Sarah Hale</cp:lastModifiedBy>
  <cp:revision>2</cp:revision>
  <dcterms:created xsi:type="dcterms:W3CDTF">2026-02-06T10:44:00Z</dcterms:created>
  <dcterms:modified xsi:type="dcterms:W3CDTF">2026-02-06T10:44:00Z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0x010100EFD14982AD38944FA39938E5FD6D2F70</vt:lpwstr>
  </property>
  <property fmtid="{D5CDD505-2E9C-101B-9397-08002B2CF9AE}" pid="3" name="GrammarlyDocumentId">
    <vt:lpwstr>79f21198-0580-4ef6-83f6-b5639d92bcaa</vt:lpwstr>
  </property>
  <property fmtid="{D5CDD505-2E9C-101B-9397-08002B2CF9AE}" pid="4" name="MediaServiceImageTags">
    <vt:lpwstr/>
  </property>
</Properties>
</file>