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0BDC" w14:textId="199BAF02" w:rsidR="00E61A53" w:rsidRPr="00E61A53" w:rsidRDefault="00E61A53" w:rsidP="00193059">
      <w:pPr>
        <w:pStyle w:val="Headingnotnumbered"/>
      </w:pPr>
      <w:r w:rsidRPr="00E61A53">
        <w:rPr>
          <w:rFonts w:eastAsia="Times New Roman"/>
        </w:rPr>
        <w:t>Student Appeals Form</w:t>
      </w:r>
      <w:r w:rsidR="00600427">
        <w:rPr>
          <w:rFonts w:eastAsia="Times New Roman"/>
        </w:rPr>
        <w:t xml:space="preserve"> – Stage 2 (Formal)</w:t>
      </w:r>
    </w:p>
    <w:p w14:paraId="55A3DBBF" w14:textId="7BB8DED7" w:rsidR="00E61A53" w:rsidRDefault="00E61A53" w:rsidP="00E61A53">
      <w:pPr>
        <w:tabs>
          <w:tab w:val="left" w:pos="2962"/>
        </w:tabs>
      </w:pPr>
      <w:r w:rsidRPr="00E61A53">
        <w:rPr>
          <w:b/>
          <w:bCs/>
        </w:rPr>
        <w:t xml:space="preserve">This form </w:t>
      </w:r>
      <w:r w:rsidRPr="00E61A53">
        <w:rPr>
          <w:b/>
          <w:bCs/>
          <w:u w:val="single"/>
        </w:rPr>
        <w:t>must</w:t>
      </w:r>
      <w:r w:rsidRPr="00E61A53">
        <w:rPr>
          <w:b/>
          <w:bCs/>
        </w:rPr>
        <w:t xml:space="preserve"> be used by students who wish to pursue </w:t>
      </w:r>
      <w:r w:rsidR="006C691E">
        <w:rPr>
          <w:b/>
          <w:bCs/>
        </w:rPr>
        <w:t>a</w:t>
      </w:r>
      <w:r w:rsidRPr="00E61A53">
        <w:rPr>
          <w:b/>
          <w:bCs/>
        </w:rPr>
        <w:t xml:space="preserve"> Stage 2 (Formal) Appeal.</w:t>
      </w:r>
      <w:r w:rsidRPr="00E61A53">
        <w:t> </w:t>
      </w:r>
    </w:p>
    <w:tbl>
      <w:tblPr>
        <w:tblW w:w="90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tudent details"/>
      </w:tblPr>
      <w:tblGrid>
        <w:gridCol w:w="4140"/>
        <w:gridCol w:w="4875"/>
      </w:tblGrid>
      <w:tr w:rsidR="00B063C8" w:rsidRPr="00E61A53" w14:paraId="0D4E4295" w14:textId="77777777" w:rsidTr="32057CDE">
        <w:trPr>
          <w:trHeight w:val="1455"/>
        </w:trPr>
        <w:tc>
          <w:tcPr>
            <w:tcW w:w="9015" w:type="dxa"/>
            <w:gridSpan w:val="2"/>
            <w:tcBorders>
              <w:top w:val="nil"/>
              <w:left w:val="nil"/>
              <w:bottom w:val="single" w:sz="4" w:space="0" w:color="auto"/>
              <w:right w:val="nil"/>
            </w:tcBorders>
          </w:tcPr>
          <w:p w14:paraId="4B8A940A" w14:textId="5322BE44" w:rsidR="00D67829" w:rsidRPr="00A57F93" w:rsidRDefault="00262F31" w:rsidP="00E43A7D">
            <w:pPr>
              <w:tabs>
                <w:tab w:val="left" w:pos="2962"/>
              </w:tabs>
            </w:pPr>
            <w:r w:rsidRPr="00A57F93">
              <w:t xml:space="preserve">All appeals will normally </w:t>
            </w:r>
            <w:r w:rsidR="00C14519" w:rsidRPr="00A57F93">
              <w:t>begin at Stage 1</w:t>
            </w:r>
            <w:r w:rsidRPr="00A57F93">
              <w:t xml:space="preserve">, except for appeals against the following decisions: </w:t>
            </w:r>
          </w:p>
          <w:p w14:paraId="4B7EF4B1" w14:textId="77777777" w:rsidR="002E6B1C" w:rsidRDefault="00C14519" w:rsidP="002E6B1C">
            <w:pPr>
              <w:pStyle w:val="ListParagraph"/>
              <w:numPr>
                <w:ilvl w:val="0"/>
                <w:numId w:val="26"/>
              </w:numPr>
              <w:tabs>
                <w:tab w:val="left" w:pos="2962"/>
              </w:tabs>
            </w:pPr>
            <w:r w:rsidRPr="00A57F93">
              <w:t>Disciplinary decision</w:t>
            </w:r>
          </w:p>
          <w:p w14:paraId="4D87717A" w14:textId="77777777" w:rsidR="002E6B1C" w:rsidRDefault="00C14519" w:rsidP="002E6B1C">
            <w:pPr>
              <w:pStyle w:val="ListParagraph"/>
              <w:numPr>
                <w:ilvl w:val="0"/>
                <w:numId w:val="26"/>
              </w:numPr>
              <w:tabs>
                <w:tab w:val="left" w:pos="2962"/>
              </w:tabs>
            </w:pPr>
            <w:r w:rsidRPr="00A57F93">
              <w:t>Fitness to Study outcome</w:t>
            </w:r>
          </w:p>
          <w:p w14:paraId="651F1308" w14:textId="77777777" w:rsidR="002E6B1C" w:rsidRDefault="00C14519" w:rsidP="002E6B1C">
            <w:pPr>
              <w:pStyle w:val="ListParagraph"/>
              <w:numPr>
                <w:ilvl w:val="0"/>
                <w:numId w:val="26"/>
              </w:numPr>
              <w:tabs>
                <w:tab w:val="left" w:pos="2962"/>
              </w:tabs>
            </w:pPr>
            <w:r w:rsidRPr="00A57F93">
              <w:t>Widening Participation funding decision</w:t>
            </w:r>
          </w:p>
          <w:p w14:paraId="712A0FEC" w14:textId="440783B2" w:rsidR="00E43A7D" w:rsidRPr="00A57F93" w:rsidRDefault="00A57F93" w:rsidP="002E6B1C">
            <w:pPr>
              <w:tabs>
                <w:tab w:val="left" w:pos="2962"/>
              </w:tabs>
            </w:pPr>
            <w:r w:rsidRPr="00A57F93">
              <w:t xml:space="preserve">If your appeal is </w:t>
            </w:r>
            <w:r w:rsidRPr="002E6B1C">
              <w:rPr>
                <w:b/>
                <w:bCs/>
              </w:rPr>
              <w:t xml:space="preserve">not </w:t>
            </w:r>
            <w:r w:rsidRPr="00A57F93">
              <w:t xml:space="preserve">related to one of these decisions and you have not yet completed Stage 1 you </w:t>
            </w:r>
            <w:r w:rsidR="008F4DFB">
              <w:t>must</w:t>
            </w:r>
            <w:r w:rsidRPr="00A57F93">
              <w:t xml:space="preserve"> submit your appeal at Stage 1 before using this form.</w:t>
            </w:r>
          </w:p>
          <w:p w14:paraId="000665BD" w14:textId="127C6C03" w:rsidR="00B913C1" w:rsidRDefault="00B913C1" w:rsidP="00E43A7D">
            <w:pPr>
              <w:tabs>
                <w:tab w:val="left" w:pos="2962"/>
              </w:tabs>
            </w:pPr>
            <w:r w:rsidRPr="00B913C1">
              <w:t>Any appeal submitted without first completing the appropriate</w:t>
            </w:r>
            <w:r w:rsidR="00171A5F">
              <w:t xml:space="preserve"> </w:t>
            </w:r>
            <w:r w:rsidRPr="00B913C1">
              <w:t>stage will be returned to you with clear guidance on the next steps.</w:t>
            </w:r>
          </w:p>
          <w:p w14:paraId="412D0F57" w14:textId="05659848" w:rsidR="000E594A" w:rsidRPr="00A57F93" w:rsidRDefault="000E594A" w:rsidP="00E43A7D">
            <w:pPr>
              <w:tabs>
                <w:tab w:val="left" w:pos="2962"/>
              </w:tabs>
            </w:pPr>
            <w:r w:rsidRPr="00A57F93">
              <w:rPr>
                <w:lang w:val="en-US"/>
              </w:rPr>
              <w:t xml:space="preserve">Please refer to the </w:t>
            </w:r>
            <w:hyperlink r:id="rId11">
              <w:r w:rsidRPr="00A57F93">
                <w:rPr>
                  <w:rStyle w:val="Hyperlink"/>
                  <w:lang w:val="en-US"/>
                </w:rPr>
                <w:t>Student Appeals Procedure</w:t>
              </w:r>
            </w:hyperlink>
            <w:r w:rsidR="002E6B1C">
              <w:t xml:space="preserve"> (opens new window)</w:t>
            </w:r>
            <w:r w:rsidRPr="00A57F93">
              <w:rPr>
                <w:lang w:val="en-US"/>
              </w:rPr>
              <w:t xml:space="preserve"> for more </w:t>
            </w:r>
            <w:bookmarkStart w:id="0" w:name="_Int_VfNQwfqD"/>
            <w:r w:rsidRPr="00A57F93">
              <w:rPr>
                <w:lang w:val="en-US"/>
              </w:rPr>
              <w:t>information and guidance</w:t>
            </w:r>
            <w:bookmarkEnd w:id="0"/>
            <w:r w:rsidRPr="00A57F93">
              <w:rPr>
                <w:lang w:val="en-US"/>
              </w:rPr>
              <w:t>, including the time limits for submission.</w:t>
            </w:r>
            <w:r w:rsidRPr="00A57F93">
              <w:t> </w:t>
            </w:r>
          </w:p>
          <w:p w14:paraId="6E59FD10" w14:textId="60106808" w:rsidR="00D67829" w:rsidRPr="00E61A53" w:rsidRDefault="00D67829" w:rsidP="00E43A7D">
            <w:pPr>
              <w:tabs>
                <w:tab w:val="left" w:pos="2962"/>
              </w:tabs>
            </w:pPr>
            <w:r w:rsidRPr="00A57F93">
              <w:t xml:space="preserve">If you require any support or reasonable adjustment to submit your </w:t>
            </w:r>
            <w:r w:rsidR="003C11ED" w:rsidRPr="00A57F93">
              <w:t>appeal,</w:t>
            </w:r>
            <w:r w:rsidRPr="00A57F93">
              <w:t xml:space="preserve"> please contact the Appeals Officer at appeals@ube.ac.uk or by phone +44 (0) 118 921 4696</w:t>
            </w:r>
            <w:r w:rsidR="00845193">
              <w:t>.</w:t>
            </w:r>
          </w:p>
        </w:tc>
      </w:tr>
      <w:tr w:rsidR="00B063C8" w:rsidRPr="00E61A53" w14:paraId="238719F8" w14:textId="77777777" w:rsidTr="32057CDE">
        <w:trPr>
          <w:trHeight w:val="420"/>
        </w:trPr>
        <w:tc>
          <w:tcPr>
            <w:tcW w:w="9015" w:type="dxa"/>
            <w:gridSpan w:val="2"/>
            <w:tcBorders>
              <w:top w:val="single" w:sz="4" w:space="0" w:color="auto"/>
              <w:left w:val="single" w:sz="4" w:space="0" w:color="auto"/>
              <w:bottom w:val="single" w:sz="6" w:space="0" w:color="auto"/>
              <w:right w:val="single" w:sz="4" w:space="0" w:color="auto"/>
            </w:tcBorders>
            <w:shd w:val="clear" w:color="auto" w:fill="003057" w:themeFill="accent1"/>
          </w:tcPr>
          <w:p w14:paraId="49AA40DC" w14:textId="405B5A9F" w:rsidR="000E594A" w:rsidRPr="00AA72E6" w:rsidRDefault="000E594A" w:rsidP="00E61A53">
            <w:pPr>
              <w:tabs>
                <w:tab w:val="left" w:pos="2962"/>
              </w:tabs>
              <w:rPr>
                <w:b/>
                <w:bCs/>
                <w:color w:val="FFFFFF" w:themeColor="background2"/>
                <w:lang w:val="en-US"/>
              </w:rPr>
            </w:pPr>
            <w:r w:rsidRPr="00AA72E6">
              <w:rPr>
                <w:b/>
                <w:bCs/>
                <w:color w:val="FFFFFF" w:themeColor="background2"/>
                <w:lang w:val="en-US"/>
              </w:rPr>
              <w:t xml:space="preserve">Personal details </w:t>
            </w:r>
          </w:p>
        </w:tc>
      </w:tr>
      <w:tr w:rsidR="00414D15" w:rsidRPr="00E61A53" w14:paraId="4EB1A8FA" w14:textId="77777777" w:rsidTr="32057CDE">
        <w:trPr>
          <w:trHeight w:val="465"/>
        </w:trPr>
        <w:tc>
          <w:tcPr>
            <w:tcW w:w="4140" w:type="dxa"/>
            <w:tcBorders>
              <w:top w:val="single" w:sz="6" w:space="0" w:color="auto"/>
              <w:left w:val="single" w:sz="6" w:space="0" w:color="auto"/>
              <w:bottom w:val="single" w:sz="6" w:space="0" w:color="auto"/>
              <w:right w:val="single" w:sz="6" w:space="0" w:color="auto"/>
            </w:tcBorders>
            <w:hideMark/>
          </w:tcPr>
          <w:p w14:paraId="788E15E9" w14:textId="6F5425D1" w:rsidR="00E61A53" w:rsidRPr="00E61A53" w:rsidRDefault="00E61A53" w:rsidP="00E61A53">
            <w:pPr>
              <w:tabs>
                <w:tab w:val="left" w:pos="2962"/>
              </w:tabs>
            </w:pPr>
            <w:r w:rsidRPr="00E61A53">
              <w:rPr>
                <w:lang w:val="en-US"/>
              </w:rPr>
              <w:t>Name</w:t>
            </w:r>
            <w:r w:rsidR="008F4DFB">
              <w:rPr>
                <w:lang w:val="en-US"/>
              </w:rPr>
              <w:t>:</w:t>
            </w:r>
          </w:p>
        </w:tc>
        <w:tc>
          <w:tcPr>
            <w:tcW w:w="4875" w:type="dxa"/>
            <w:tcBorders>
              <w:top w:val="single" w:sz="6" w:space="0" w:color="auto"/>
              <w:left w:val="single" w:sz="6" w:space="0" w:color="auto"/>
              <w:bottom w:val="single" w:sz="6" w:space="0" w:color="auto"/>
              <w:right w:val="single" w:sz="6" w:space="0" w:color="auto"/>
            </w:tcBorders>
            <w:hideMark/>
          </w:tcPr>
          <w:p w14:paraId="7DEB809B" w14:textId="77777777" w:rsidR="00E61A53" w:rsidRPr="00E61A53" w:rsidRDefault="00E61A53" w:rsidP="00E61A53">
            <w:pPr>
              <w:tabs>
                <w:tab w:val="left" w:pos="2962"/>
              </w:tabs>
            </w:pPr>
            <w:r w:rsidRPr="00E61A53">
              <w:t> </w:t>
            </w:r>
          </w:p>
        </w:tc>
      </w:tr>
      <w:tr w:rsidR="00414D15" w:rsidRPr="00E61A53" w14:paraId="2F9FBC82" w14:textId="77777777" w:rsidTr="32057CDE">
        <w:trPr>
          <w:trHeight w:val="300"/>
        </w:trPr>
        <w:tc>
          <w:tcPr>
            <w:tcW w:w="4140" w:type="dxa"/>
            <w:tcBorders>
              <w:top w:val="single" w:sz="6" w:space="0" w:color="auto"/>
              <w:left w:val="single" w:sz="6" w:space="0" w:color="auto"/>
              <w:bottom w:val="single" w:sz="6" w:space="0" w:color="auto"/>
              <w:right w:val="single" w:sz="6" w:space="0" w:color="auto"/>
            </w:tcBorders>
            <w:hideMark/>
          </w:tcPr>
          <w:p w14:paraId="4075CA2F" w14:textId="0A3BC12F" w:rsidR="00E61A53" w:rsidRPr="00E61A53" w:rsidRDefault="00303C6E" w:rsidP="00E61A53">
            <w:pPr>
              <w:tabs>
                <w:tab w:val="left" w:pos="2962"/>
              </w:tabs>
            </w:pPr>
            <w:r w:rsidRPr="00E61A53">
              <w:rPr>
                <w:lang w:val="en-US"/>
              </w:rPr>
              <w:t>Student Number</w:t>
            </w:r>
            <w:r w:rsidR="008F4DFB">
              <w:rPr>
                <w:lang w:val="en-US"/>
              </w:rPr>
              <w:t>:</w:t>
            </w:r>
          </w:p>
        </w:tc>
        <w:tc>
          <w:tcPr>
            <w:tcW w:w="4875" w:type="dxa"/>
            <w:tcBorders>
              <w:top w:val="single" w:sz="6" w:space="0" w:color="auto"/>
              <w:left w:val="single" w:sz="6" w:space="0" w:color="auto"/>
              <w:bottom w:val="single" w:sz="6" w:space="0" w:color="auto"/>
              <w:right w:val="single" w:sz="6" w:space="0" w:color="auto"/>
            </w:tcBorders>
            <w:hideMark/>
          </w:tcPr>
          <w:p w14:paraId="01DA529B" w14:textId="7DD8B799" w:rsidR="00E61A53" w:rsidRPr="00E61A53" w:rsidRDefault="00E61A53" w:rsidP="00E61A53">
            <w:pPr>
              <w:tabs>
                <w:tab w:val="left" w:pos="2962"/>
              </w:tabs>
            </w:pPr>
          </w:p>
        </w:tc>
      </w:tr>
      <w:tr w:rsidR="00414D15" w:rsidRPr="00E61A53" w14:paraId="5A513579" w14:textId="77777777" w:rsidTr="32057CDE">
        <w:trPr>
          <w:trHeight w:val="300"/>
        </w:trPr>
        <w:tc>
          <w:tcPr>
            <w:tcW w:w="4140" w:type="dxa"/>
            <w:tcBorders>
              <w:top w:val="single" w:sz="6" w:space="0" w:color="auto"/>
              <w:left w:val="single" w:sz="6" w:space="0" w:color="auto"/>
              <w:bottom w:val="single" w:sz="6" w:space="0" w:color="auto"/>
              <w:right w:val="single" w:sz="6" w:space="0" w:color="auto"/>
            </w:tcBorders>
            <w:hideMark/>
          </w:tcPr>
          <w:p w14:paraId="1E0F838C" w14:textId="316EDE19" w:rsidR="00E61A53" w:rsidRPr="00E61A53" w:rsidRDefault="00722501" w:rsidP="00E61A53">
            <w:pPr>
              <w:tabs>
                <w:tab w:val="left" w:pos="2962"/>
              </w:tabs>
            </w:pPr>
            <w:r>
              <w:t>Enrolment</w:t>
            </w:r>
            <w:r w:rsidR="00303C6E">
              <w:t xml:space="preserve"> status</w:t>
            </w:r>
            <w:r w:rsidR="008F4DFB">
              <w:t>:</w:t>
            </w:r>
          </w:p>
        </w:tc>
        <w:tc>
          <w:tcPr>
            <w:tcW w:w="4875" w:type="dxa"/>
            <w:tcBorders>
              <w:top w:val="single" w:sz="6" w:space="0" w:color="auto"/>
              <w:left w:val="single" w:sz="6" w:space="0" w:color="auto"/>
              <w:bottom w:val="single" w:sz="6" w:space="0" w:color="auto"/>
              <w:right w:val="single" w:sz="6" w:space="0" w:color="auto"/>
            </w:tcBorders>
            <w:hideMark/>
          </w:tcPr>
          <w:p w14:paraId="45C60F99" w14:textId="5228790A" w:rsidR="00E61A53" w:rsidRPr="00E61A53" w:rsidRDefault="00E61A53" w:rsidP="00303C6E">
            <w:pPr>
              <w:tabs>
                <w:tab w:val="left" w:pos="2962"/>
              </w:tabs>
            </w:pPr>
            <w:r w:rsidRPr="00E61A53">
              <w:t>  </w:t>
            </w:r>
            <w:r w:rsidR="00D252E1" w:rsidRPr="00D252E1">
              <w:rPr>
                <w:rFonts w:ascii="Times New Roman" w:hAnsi="Times New Roman" w:cs="Times New Roman"/>
              </w:rPr>
              <w:t>​​​</w:t>
            </w:r>
            <w:sdt>
              <w:sdtPr>
                <w:rPr>
                  <w:rFonts w:ascii="Times New Roman" w:hAnsi="Times New Roman" w:cs="Times New Roman"/>
                </w:rPr>
                <w:id w:val="-563716263"/>
                <w14:checkbox>
                  <w14:checked w14:val="0"/>
                  <w14:checkedState w14:val="2612" w14:font="MS Gothic"/>
                  <w14:uncheckedState w14:val="2610" w14:font="MS Gothic"/>
                </w14:checkbox>
              </w:sdtPr>
              <w:sdtEndPr/>
              <w:sdtContent>
                <w:r w:rsidR="00D252E1">
                  <w:rPr>
                    <w:rFonts w:ascii="MS Gothic" w:eastAsia="MS Gothic" w:hAnsi="MS Gothic" w:cs="Times New Roman" w:hint="eastAsia"/>
                  </w:rPr>
                  <w:t>☐</w:t>
                </w:r>
              </w:sdtContent>
            </w:sdt>
            <w:r w:rsidR="00D252E1" w:rsidRPr="00D252E1">
              <w:t>Applicant </w:t>
            </w:r>
            <w:r w:rsidR="00D252E1" w:rsidRPr="00D252E1">
              <w:rPr>
                <w:rFonts w:ascii="Times New Roman" w:hAnsi="Times New Roman" w:cs="Times New Roman"/>
              </w:rPr>
              <w:t>​</w:t>
            </w:r>
            <w:r w:rsidR="00D252E1">
              <w:rPr>
                <w:rFonts w:ascii="Times New Roman" w:hAnsi="Times New Roman" w:cs="Times New Roman"/>
              </w:rPr>
              <w:t xml:space="preserve"> </w:t>
            </w:r>
            <w:sdt>
              <w:sdtPr>
                <w:rPr>
                  <w:rFonts w:ascii="Times New Roman" w:hAnsi="Times New Roman" w:cs="Times New Roman"/>
                </w:rPr>
                <w:id w:val="-857649560"/>
                <w14:checkbox>
                  <w14:checked w14:val="0"/>
                  <w14:checkedState w14:val="2612" w14:font="MS Gothic"/>
                  <w14:uncheckedState w14:val="2610" w14:font="MS Gothic"/>
                </w14:checkbox>
              </w:sdtPr>
              <w:sdtEndPr/>
              <w:sdtContent>
                <w:r w:rsidR="00D252E1">
                  <w:rPr>
                    <w:rFonts w:ascii="MS Gothic" w:eastAsia="MS Gothic" w:hAnsi="MS Gothic" w:cs="Times New Roman" w:hint="eastAsia"/>
                  </w:rPr>
                  <w:t>☐</w:t>
                </w:r>
              </w:sdtContent>
            </w:sdt>
            <w:r w:rsidR="008C6F05" w:rsidRPr="00D252E1">
              <w:t xml:space="preserve">Student </w:t>
            </w:r>
            <w:r w:rsidR="008C6F05" w:rsidRPr="00D252E1">
              <w:rPr>
                <w:rFonts w:ascii="Times New Roman" w:hAnsi="Times New Roman" w:cs="Times New Roman"/>
              </w:rPr>
              <w:t>​</w:t>
            </w:r>
            <w:sdt>
              <w:sdtPr>
                <w:rPr>
                  <w:rFonts w:ascii="Times New Roman" w:hAnsi="Times New Roman" w:cs="Times New Roman"/>
                </w:rPr>
                <w:id w:val="-1954630721"/>
                <w14:checkbox>
                  <w14:checked w14:val="0"/>
                  <w14:checkedState w14:val="2612" w14:font="MS Gothic"/>
                  <w14:uncheckedState w14:val="2610" w14:font="MS Gothic"/>
                </w14:checkbox>
              </w:sdtPr>
              <w:sdtEndPr/>
              <w:sdtContent>
                <w:r w:rsidR="00D252E1">
                  <w:rPr>
                    <w:rFonts w:ascii="MS Gothic" w:eastAsia="MS Gothic" w:hAnsi="MS Gothic" w:cs="Times New Roman" w:hint="eastAsia"/>
                  </w:rPr>
                  <w:t>☐</w:t>
                </w:r>
              </w:sdtContent>
            </w:sdt>
            <w:r w:rsidR="00D252E1" w:rsidRPr="00D252E1">
              <w:rPr>
                <w:rFonts w:ascii="Times New Roman" w:hAnsi="Times New Roman" w:cs="Times New Roman"/>
              </w:rPr>
              <w:t>​</w:t>
            </w:r>
            <w:r w:rsidR="00D252E1" w:rsidRPr="00D252E1">
              <w:t>LSA Student </w:t>
            </w:r>
          </w:p>
        </w:tc>
      </w:tr>
      <w:tr w:rsidR="00414D15" w:rsidRPr="00E61A53" w14:paraId="6CE06102" w14:textId="77777777" w:rsidTr="32057CDE">
        <w:trPr>
          <w:trHeight w:val="300"/>
        </w:trPr>
        <w:tc>
          <w:tcPr>
            <w:tcW w:w="4140" w:type="dxa"/>
            <w:tcBorders>
              <w:top w:val="single" w:sz="6" w:space="0" w:color="auto"/>
              <w:left w:val="single" w:sz="6" w:space="0" w:color="auto"/>
              <w:bottom w:val="single" w:sz="6" w:space="0" w:color="auto"/>
              <w:right w:val="single" w:sz="6" w:space="0" w:color="auto"/>
            </w:tcBorders>
          </w:tcPr>
          <w:p w14:paraId="0CB5888C" w14:textId="054B3D80" w:rsidR="00BA545C" w:rsidRDefault="008C6F05" w:rsidP="00E61A53">
            <w:pPr>
              <w:tabs>
                <w:tab w:val="left" w:pos="2962"/>
              </w:tabs>
            </w:pPr>
            <w:r>
              <w:t>Apprenticeship Student</w:t>
            </w:r>
            <w:r w:rsidR="008F4DFB">
              <w:t>:</w:t>
            </w:r>
          </w:p>
        </w:tc>
        <w:tc>
          <w:tcPr>
            <w:tcW w:w="4875" w:type="dxa"/>
            <w:tcBorders>
              <w:top w:val="single" w:sz="6" w:space="0" w:color="auto"/>
              <w:left w:val="single" w:sz="6" w:space="0" w:color="auto"/>
              <w:bottom w:val="single" w:sz="6" w:space="0" w:color="auto"/>
              <w:right w:val="single" w:sz="6" w:space="0" w:color="auto"/>
            </w:tcBorders>
          </w:tcPr>
          <w:p w14:paraId="2B440E2B" w14:textId="3324ACC5" w:rsidR="00BA545C" w:rsidRPr="00E61A53" w:rsidRDefault="00A7570E" w:rsidP="008C6F05">
            <w:pPr>
              <w:tabs>
                <w:tab w:val="left" w:pos="2962"/>
              </w:tabs>
              <w:ind w:left="720"/>
            </w:pPr>
            <w:sdt>
              <w:sdtPr>
                <w:id w:val="1824230472"/>
                <w14:checkbox>
                  <w14:checked w14:val="0"/>
                  <w14:checkedState w14:val="2612" w14:font="MS Gothic"/>
                  <w14:uncheckedState w14:val="2610" w14:font="MS Gothic"/>
                </w14:checkbox>
              </w:sdtPr>
              <w:sdtEndPr/>
              <w:sdtContent>
                <w:r w:rsidR="008C6F05">
                  <w:rPr>
                    <w:rFonts w:ascii="MS Gothic" w:eastAsia="MS Gothic" w:hAnsi="MS Gothic" w:hint="eastAsia"/>
                  </w:rPr>
                  <w:t>☐</w:t>
                </w:r>
              </w:sdtContent>
            </w:sdt>
            <w:r w:rsidR="008C6F05">
              <w:t xml:space="preserve"> Yes     </w:t>
            </w:r>
            <w:sdt>
              <w:sdtPr>
                <w:id w:val="705678669"/>
                <w14:checkbox>
                  <w14:checked w14:val="0"/>
                  <w14:checkedState w14:val="2612" w14:font="MS Gothic"/>
                  <w14:uncheckedState w14:val="2610" w14:font="MS Gothic"/>
                </w14:checkbox>
              </w:sdtPr>
              <w:sdtEndPr/>
              <w:sdtContent>
                <w:r w:rsidR="008C6F05">
                  <w:rPr>
                    <w:rFonts w:ascii="MS Gothic" w:eastAsia="MS Gothic" w:hAnsi="MS Gothic" w:hint="eastAsia"/>
                  </w:rPr>
                  <w:t>☐</w:t>
                </w:r>
              </w:sdtContent>
            </w:sdt>
            <w:r w:rsidR="008C6F05">
              <w:t xml:space="preserve"> No</w:t>
            </w:r>
          </w:p>
        </w:tc>
      </w:tr>
      <w:tr w:rsidR="00414D15" w:rsidRPr="00E61A53" w14:paraId="6778CACA" w14:textId="77777777" w:rsidTr="32057CDE">
        <w:trPr>
          <w:trHeight w:val="300"/>
        </w:trPr>
        <w:tc>
          <w:tcPr>
            <w:tcW w:w="4140" w:type="dxa"/>
            <w:tcBorders>
              <w:top w:val="single" w:sz="6" w:space="0" w:color="auto"/>
              <w:left w:val="single" w:sz="6" w:space="0" w:color="auto"/>
              <w:bottom w:val="single" w:sz="6" w:space="0" w:color="auto"/>
              <w:right w:val="single" w:sz="6" w:space="0" w:color="auto"/>
            </w:tcBorders>
          </w:tcPr>
          <w:p w14:paraId="1DB08A84" w14:textId="67A7E25B" w:rsidR="00303C6E" w:rsidRPr="00E61A53" w:rsidRDefault="00303C6E" w:rsidP="00E61A53">
            <w:pPr>
              <w:tabs>
                <w:tab w:val="left" w:pos="2962"/>
              </w:tabs>
              <w:rPr>
                <w:lang w:val="en-US"/>
              </w:rPr>
            </w:pPr>
            <w:r w:rsidRPr="00E61A53">
              <w:rPr>
                <w:lang w:val="en-US"/>
              </w:rPr>
              <w:t xml:space="preserve">Programme </w:t>
            </w:r>
            <w:r>
              <w:rPr>
                <w:lang w:val="en-US"/>
              </w:rPr>
              <w:t xml:space="preserve">of </w:t>
            </w:r>
            <w:r w:rsidR="008F4DFB">
              <w:rPr>
                <w:lang w:val="en-US"/>
              </w:rPr>
              <w:t>s</w:t>
            </w:r>
            <w:r>
              <w:rPr>
                <w:lang w:val="en-US"/>
              </w:rPr>
              <w:t>tudy</w:t>
            </w:r>
            <w:r w:rsidR="008F4DFB">
              <w:rPr>
                <w:lang w:val="en-US"/>
              </w:rPr>
              <w:t>:</w:t>
            </w:r>
            <w:r w:rsidRPr="00E61A53">
              <w:t> </w:t>
            </w:r>
          </w:p>
        </w:tc>
        <w:tc>
          <w:tcPr>
            <w:tcW w:w="4875" w:type="dxa"/>
            <w:tcBorders>
              <w:top w:val="single" w:sz="6" w:space="0" w:color="auto"/>
              <w:left w:val="single" w:sz="6" w:space="0" w:color="auto"/>
              <w:bottom w:val="single" w:sz="6" w:space="0" w:color="auto"/>
              <w:right w:val="single" w:sz="6" w:space="0" w:color="auto"/>
            </w:tcBorders>
          </w:tcPr>
          <w:p w14:paraId="18BEB6D5" w14:textId="77777777" w:rsidR="00303C6E" w:rsidRPr="00E61A53" w:rsidRDefault="00303C6E" w:rsidP="00303C6E">
            <w:pPr>
              <w:tabs>
                <w:tab w:val="left" w:pos="2962"/>
              </w:tabs>
            </w:pPr>
          </w:p>
        </w:tc>
      </w:tr>
      <w:tr w:rsidR="00414D15" w:rsidRPr="00E61A53" w14:paraId="1BACC3FA" w14:textId="77777777" w:rsidTr="32057CDE">
        <w:trPr>
          <w:trHeight w:val="300"/>
        </w:trPr>
        <w:tc>
          <w:tcPr>
            <w:tcW w:w="4140" w:type="dxa"/>
            <w:tcBorders>
              <w:top w:val="single" w:sz="6" w:space="0" w:color="auto"/>
              <w:left w:val="single" w:sz="6" w:space="0" w:color="auto"/>
              <w:bottom w:val="single" w:sz="6" w:space="0" w:color="auto"/>
              <w:right w:val="single" w:sz="6" w:space="0" w:color="auto"/>
            </w:tcBorders>
          </w:tcPr>
          <w:p w14:paraId="4CDBD109" w14:textId="2EA3A55C" w:rsidR="008B0657" w:rsidRPr="00E61A53" w:rsidRDefault="008B0657" w:rsidP="00E61A53">
            <w:pPr>
              <w:tabs>
                <w:tab w:val="left" w:pos="2962"/>
              </w:tabs>
              <w:rPr>
                <w:lang w:val="en-US"/>
              </w:rPr>
            </w:pPr>
            <w:r w:rsidRPr="32057CDE">
              <w:rPr>
                <w:lang w:val="en-US"/>
              </w:rPr>
              <w:t>Module(s) affected</w:t>
            </w:r>
            <w:r w:rsidRPr="32057CDE">
              <w:rPr>
                <w:sz w:val="18"/>
                <w:szCs w:val="18"/>
                <w:lang w:val="en-US"/>
              </w:rPr>
              <w:t xml:space="preserve"> </w:t>
            </w:r>
            <w:r w:rsidRPr="32057CDE">
              <w:rPr>
                <w:szCs w:val="22"/>
                <w:lang w:val="en-US"/>
              </w:rPr>
              <w:t>(if applicable)</w:t>
            </w:r>
            <w:r w:rsidR="008F4DFB" w:rsidRPr="32057CDE">
              <w:rPr>
                <w:szCs w:val="22"/>
                <w:lang w:val="en-US"/>
              </w:rPr>
              <w:t>:</w:t>
            </w:r>
          </w:p>
        </w:tc>
        <w:tc>
          <w:tcPr>
            <w:tcW w:w="4875" w:type="dxa"/>
            <w:tcBorders>
              <w:top w:val="single" w:sz="6" w:space="0" w:color="auto"/>
              <w:left w:val="single" w:sz="6" w:space="0" w:color="auto"/>
              <w:bottom w:val="single" w:sz="6" w:space="0" w:color="auto"/>
              <w:right w:val="single" w:sz="6" w:space="0" w:color="auto"/>
            </w:tcBorders>
          </w:tcPr>
          <w:p w14:paraId="27EF2009" w14:textId="77777777" w:rsidR="008B0657" w:rsidRPr="00E61A53" w:rsidRDefault="008B0657" w:rsidP="00303C6E">
            <w:pPr>
              <w:tabs>
                <w:tab w:val="left" w:pos="2962"/>
              </w:tabs>
            </w:pPr>
          </w:p>
        </w:tc>
      </w:tr>
      <w:tr w:rsidR="00414D15" w:rsidRPr="00E61A53" w14:paraId="7931CE75" w14:textId="77777777" w:rsidTr="32057CDE">
        <w:trPr>
          <w:trHeight w:val="300"/>
        </w:trPr>
        <w:tc>
          <w:tcPr>
            <w:tcW w:w="4140" w:type="dxa"/>
            <w:tcBorders>
              <w:top w:val="single" w:sz="6" w:space="0" w:color="auto"/>
              <w:left w:val="single" w:sz="6" w:space="0" w:color="auto"/>
              <w:bottom w:val="single" w:sz="6" w:space="0" w:color="auto"/>
              <w:right w:val="single" w:sz="6" w:space="0" w:color="auto"/>
            </w:tcBorders>
            <w:hideMark/>
          </w:tcPr>
          <w:p w14:paraId="787D5B70" w14:textId="570B8E44" w:rsidR="00E61A53" w:rsidRPr="00E61A53" w:rsidRDefault="00193059" w:rsidP="00E61A53">
            <w:pPr>
              <w:tabs>
                <w:tab w:val="left" w:pos="2962"/>
              </w:tabs>
            </w:pPr>
            <w:r>
              <w:rPr>
                <w:lang w:val="en-US"/>
              </w:rPr>
              <w:t>Preferred e</w:t>
            </w:r>
            <w:r w:rsidR="00E61A53" w:rsidRPr="00E61A53">
              <w:rPr>
                <w:lang w:val="en-US"/>
              </w:rPr>
              <w:t>mail address</w:t>
            </w:r>
            <w:r w:rsidR="008F4DFB">
              <w:rPr>
                <w:lang w:val="en-US"/>
              </w:rPr>
              <w:t>:</w:t>
            </w:r>
          </w:p>
        </w:tc>
        <w:tc>
          <w:tcPr>
            <w:tcW w:w="4875" w:type="dxa"/>
            <w:tcBorders>
              <w:top w:val="single" w:sz="6" w:space="0" w:color="auto"/>
              <w:left w:val="single" w:sz="6" w:space="0" w:color="auto"/>
              <w:bottom w:val="single" w:sz="6" w:space="0" w:color="auto"/>
              <w:right w:val="single" w:sz="6" w:space="0" w:color="auto"/>
            </w:tcBorders>
            <w:hideMark/>
          </w:tcPr>
          <w:p w14:paraId="6CBF1266" w14:textId="457CD56C" w:rsidR="00E61A53" w:rsidRPr="00E61A53" w:rsidRDefault="00E61A53" w:rsidP="00E61A53">
            <w:pPr>
              <w:tabs>
                <w:tab w:val="left" w:pos="2962"/>
              </w:tabs>
            </w:pPr>
            <w:r w:rsidRPr="00E61A53">
              <w:t> </w:t>
            </w:r>
          </w:p>
        </w:tc>
      </w:tr>
      <w:tr w:rsidR="00414D15" w:rsidRPr="00E61A53" w14:paraId="209E3810" w14:textId="77777777" w:rsidTr="32057CDE">
        <w:trPr>
          <w:trHeight w:val="300"/>
        </w:trPr>
        <w:tc>
          <w:tcPr>
            <w:tcW w:w="4140" w:type="dxa"/>
            <w:tcBorders>
              <w:top w:val="single" w:sz="6" w:space="0" w:color="auto"/>
              <w:left w:val="single" w:sz="6" w:space="0" w:color="auto"/>
              <w:bottom w:val="single" w:sz="6" w:space="0" w:color="auto"/>
              <w:right w:val="single" w:sz="6" w:space="0" w:color="auto"/>
            </w:tcBorders>
            <w:hideMark/>
          </w:tcPr>
          <w:p w14:paraId="06CA6501" w14:textId="315D553A" w:rsidR="00E61A53" w:rsidRPr="00E61A53" w:rsidRDefault="00193059" w:rsidP="00E61A53">
            <w:pPr>
              <w:tabs>
                <w:tab w:val="left" w:pos="2962"/>
              </w:tabs>
            </w:pPr>
            <w:r>
              <w:rPr>
                <w:lang w:val="en-US"/>
              </w:rPr>
              <w:t>Preferred c</w:t>
            </w:r>
            <w:r w:rsidR="00E61A53" w:rsidRPr="00E61A53">
              <w:rPr>
                <w:lang w:val="en-US"/>
              </w:rPr>
              <w:t>ontact num</w:t>
            </w:r>
            <w:r w:rsidR="00D46357">
              <w:rPr>
                <w:lang w:val="en-US"/>
              </w:rPr>
              <w:t>be</w:t>
            </w:r>
            <w:r w:rsidR="00E61A53" w:rsidRPr="00E61A53">
              <w:rPr>
                <w:lang w:val="en-US"/>
              </w:rPr>
              <w:t>r</w:t>
            </w:r>
            <w:r w:rsidR="008F4DFB">
              <w:t>:</w:t>
            </w:r>
          </w:p>
        </w:tc>
        <w:tc>
          <w:tcPr>
            <w:tcW w:w="4875" w:type="dxa"/>
            <w:tcBorders>
              <w:top w:val="single" w:sz="6" w:space="0" w:color="auto"/>
              <w:left w:val="single" w:sz="6" w:space="0" w:color="auto"/>
              <w:bottom w:val="single" w:sz="6" w:space="0" w:color="auto"/>
              <w:right w:val="single" w:sz="6" w:space="0" w:color="auto"/>
            </w:tcBorders>
            <w:hideMark/>
          </w:tcPr>
          <w:p w14:paraId="73CD28AC" w14:textId="1C5FF538" w:rsidR="00E61A53" w:rsidRPr="00E61A53" w:rsidRDefault="00E61A53" w:rsidP="00B94304">
            <w:pPr>
              <w:tabs>
                <w:tab w:val="left" w:pos="2962"/>
              </w:tabs>
            </w:pPr>
            <w:r w:rsidRPr="00E61A53">
              <w:t>  </w:t>
            </w:r>
          </w:p>
        </w:tc>
      </w:tr>
    </w:tbl>
    <w:p w14:paraId="3C3448AD" w14:textId="77777777" w:rsidR="00B25AD7" w:rsidRDefault="00B25AD7" w:rsidP="00E61A53">
      <w:pPr>
        <w:tabs>
          <w:tab w:val="left" w:pos="2962"/>
        </w:tabs>
        <w:sectPr w:rsidR="00B25AD7" w:rsidSect="00807FD6">
          <w:headerReference w:type="even" r:id="rId12"/>
          <w:headerReference w:type="default" r:id="rId13"/>
          <w:footerReference w:type="even" r:id="rId14"/>
          <w:footerReference w:type="default" r:id="rId15"/>
          <w:headerReference w:type="first" r:id="rId16"/>
          <w:footerReference w:type="first" r:id="rId17"/>
          <w:pgSz w:w="11906" w:h="16838"/>
          <w:pgMar w:top="2645" w:right="849" w:bottom="1440" w:left="1440" w:header="709" w:footer="709" w:gutter="0"/>
          <w:cols w:space="708"/>
          <w:docGrid w:linePitch="360"/>
        </w:sectPr>
      </w:pPr>
    </w:p>
    <w:p w14:paraId="700B6DA4" w14:textId="6D9D0077" w:rsidR="00E61A53" w:rsidRDefault="00E61A53" w:rsidP="00E61A53">
      <w:pPr>
        <w:tabs>
          <w:tab w:val="left" w:pos="2962"/>
        </w:tabs>
      </w:pP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Grounds for appeal"/>
      </w:tblPr>
      <w:tblGrid>
        <w:gridCol w:w="9015"/>
      </w:tblGrid>
      <w:tr w:rsidR="000A0061" w:rsidRPr="00E60B72" w14:paraId="510082B8" w14:textId="77777777" w:rsidTr="008F4DFB">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003057" w:themeFill="accent1"/>
            <w:hideMark/>
          </w:tcPr>
          <w:p w14:paraId="21B25200" w14:textId="77777777" w:rsidR="008F4DFB" w:rsidRPr="008F4DFB" w:rsidRDefault="008F4DFB" w:rsidP="00B063C8">
            <w:pPr>
              <w:tabs>
                <w:tab w:val="left" w:pos="2962"/>
              </w:tabs>
              <w:rPr>
                <w:b/>
                <w:bCs/>
                <w:color w:val="FFFFFF" w:themeColor="background2"/>
                <w:lang w:val="en-US"/>
              </w:rPr>
            </w:pPr>
            <w:r w:rsidRPr="00E60B72">
              <w:rPr>
                <w:b/>
                <w:bCs/>
                <w:color w:val="FFFFFF" w:themeColor="background2"/>
                <w:lang w:val="en-US"/>
              </w:rPr>
              <w:t>Catego</w:t>
            </w:r>
            <w:r w:rsidRPr="008F4DFB">
              <w:rPr>
                <w:b/>
                <w:bCs/>
                <w:color w:val="FFFFFF" w:themeColor="background2"/>
                <w:lang w:val="en-US"/>
              </w:rPr>
              <w:t>ry of appeal (please select): </w:t>
            </w:r>
          </w:p>
        </w:tc>
      </w:tr>
      <w:tr w:rsidR="008F4DFB" w:rsidRPr="008F4DFB" w14:paraId="7198467B" w14:textId="77777777" w:rsidTr="008F4DFB">
        <w:trPr>
          <w:trHeight w:val="300"/>
        </w:trPr>
        <w:tc>
          <w:tcPr>
            <w:tcW w:w="9015" w:type="dxa"/>
            <w:tcBorders>
              <w:top w:val="single" w:sz="6" w:space="0" w:color="auto"/>
              <w:left w:val="single" w:sz="6" w:space="0" w:color="auto"/>
              <w:bottom w:val="single" w:sz="6" w:space="0" w:color="auto"/>
              <w:right w:val="single" w:sz="6" w:space="0" w:color="auto"/>
            </w:tcBorders>
            <w:hideMark/>
          </w:tcPr>
          <w:p w14:paraId="1BA3B9F1"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Academic Misconduct Panel outcome: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p w14:paraId="73211802"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Admissions or Re-registration decision: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p w14:paraId="57A2ED2D"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Attendance and Engagement progress review </w:t>
            </w:r>
            <w:r w:rsidRPr="008F4DFB">
              <w:rPr>
                <w:rFonts w:ascii="Times New Roman" w:hAnsi="Times New Roman" w:cs="Times New Roman"/>
                <w:color w:val="auto"/>
                <w:lang w:val="en-US"/>
              </w:rPr>
              <w:t>​ </w:t>
            </w:r>
            <w:r w:rsidRPr="008F4DFB">
              <w:rPr>
                <w:color w:val="auto"/>
                <w:lang w:val="en-US"/>
              </w:rPr>
              <w:t>(Master of Architecture programme only)</w:t>
            </w:r>
            <w:r w:rsidRPr="008F4DFB">
              <w:rPr>
                <w:rFonts w:ascii="Times New Roman" w:hAnsi="Times New Roman" w:cs="Times New Roman"/>
                <w:color w:val="auto"/>
                <w:lang w:val="en-US"/>
              </w:rPr>
              <w:t> ​</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p w14:paraId="2071B948"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Board of Examiners’ outcome (Result):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p>
          <w:p w14:paraId="45DDC224"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Decision on the Provision of Reasonable Adjustments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p w14:paraId="676DC7C0"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Disciplinary decision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p w14:paraId="7995076F"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Fitness to Study Panel decision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p w14:paraId="654B22BC" w14:textId="77777777" w:rsidR="008F4DFB" w:rsidRPr="008F4DFB" w:rsidRDefault="008F4DFB" w:rsidP="00B063C8">
            <w:pPr>
              <w:numPr>
                <w:ilvl w:val="0"/>
                <w:numId w:val="14"/>
              </w:numPr>
              <w:tabs>
                <w:tab w:val="left" w:pos="2962"/>
              </w:tabs>
              <w:rPr>
                <w:color w:val="auto"/>
                <w:lang w:val="en-US"/>
              </w:rPr>
            </w:pPr>
            <w:r w:rsidRPr="008F4DFB">
              <w:rPr>
                <w:color w:val="auto"/>
                <w:lang w:val="en-US"/>
              </w:rPr>
              <w:t>Mitigating Circumstances decision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p w14:paraId="0E80786A" w14:textId="77777777" w:rsidR="008F4DFB" w:rsidRPr="008F4DFB" w:rsidRDefault="008F4DFB" w:rsidP="00B063C8">
            <w:pPr>
              <w:numPr>
                <w:ilvl w:val="0"/>
                <w:numId w:val="14"/>
              </w:numPr>
              <w:tabs>
                <w:tab w:val="left" w:pos="2962"/>
              </w:tabs>
              <w:rPr>
                <w:color w:val="auto"/>
                <w:lang w:val="en-US"/>
              </w:rPr>
            </w:pPr>
            <w:r w:rsidRPr="008F4DFB">
              <w:rPr>
                <w:color w:val="auto"/>
                <w:lang w:val="en-US"/>
              </w:rPr>
              <w:t xml:space="preserve">Widening Participation Funding decision </w:t>
            </w:r>
            <w:r w:rsidRPr="008F4DFB">
              <w:rPr>
                <w:rFonts w:ascii="Times New Roman" w:hAnsi="Times New Roman" w:cs="Times New Roman"/>
                <w:color w:val="auto"/>
                <w:lang w:val="en-US"/>
              </w:rPr>
              <w:t>​</w:t>
            </w:r>
            <w:r w:rsidRPr="008F4DFB">
              <w:rPr>
                <w:rFonts w:ascii="Segoe UI Symbol" w:hAnsi="Segoe UI Symbol" w:cs="Segoe UI Symbol"/>
                <w:color w:val="auto"/>
                <w:lang w:val="en-US"/>
              </w:rPr>
              <w:t>☐</w:t>
            </w:r>
            <w:r w:rsidRPr="008F4DFB">
              <w:rPr>
                <w:rFonts w:ascii="Times New Roman" w:hAnsi="Times New Roman" w:cs="Times New Roman"/>
                <w:color w:val="auto"/>
                <w:lang w:val="en-US"/>
              </w:rPr>
              <w:t>​</w:t>
            </w:r>
            <w:r w:rsidRPr="008F4DFB">
              <w:rPr>
                <w:color w:val="auto"/>
                <w:lang w:val="en-US"/>
              </w:rPr>
              <w:t> </w:t>
            </w:r>
          </w:p>
        </w:tc>
      </w:tr>
      <w:tr w:rsidR="008F4DFB" w:rsidRPr="008F4DFB" w14:paraId="5F4453C5" w14:textId="77777777" w:rsidTr="008F4DFB">
        <w:trPr>
          <w:trHeight w:val="300"/>
        </w:trPr>
        <w:tc>
          <w:tcPr>
            <w:tcW w:w="9015" w:type="dxa"/>
            <w:tcBorders>
              <w:top w:val="single" w:sz="6" w:space="0" w:color="auto"/>
              <w:left w:val="single" w:sz="6" w:space="0" w:color="auto"/>
              <w:bottom w:val="single" w:sz="6" w:space="0" w:color="auto"/>
              <w:right w:val="single" w:sz="6" w:space="0" w:color="auto"/>
            </w:tcBorders>
            <w:hideMark/>
          </w:tcPr>
          <w:p w14:paraId="79D4E3ED" w14:textId="77777777" w:rsidR="008F4DFB" w:rsidRPr="008F4DFB" w:rsidRDefault="008F4DFB" w:rsidP="00B063C8">
            <w:pPr>
              <w:tabs>
                <w:tab w:val="left" w:pos="2962"/>
              </w:tabs>
              <w:rPr>
                <w:b/>
                <w:bCs/>
                <w:color w:val="auto"/>
                <w:lang w:val="en-US"/>
              </w:rPr>
            </w:pPr>
            <w:r w:rsidRPr="008F4DFB">
              <w:rPr>
                <w:b/>
                <w:bCs/>
                <w:color w:val="auto"/>
                <w:lang w:val="en-US"/>
              </w:rPr>
              <w:t>Date of original decision (e.g. date of admissions outcome, date result received): </w:t>
            </w:r>
          </w:p>
          <w:sdt>
            <w:sdtPr>
              <w:rPr>
                <w:color w:val="auto"/>
                <w:lang w:val="en-US"/>
              </w:rPr>
              <w:id w:val="-1235239645"/>
              <w:placeholder>
                <w:docPart w:val="BA31B05454794CCF8AFE69C8FE9FEF44"/>
              </w:placeholder>
              <w:date>
                <w:dateFormat w:val="dd/MM/yyyy"/>
                <w:lid w:val="en-GB"/>
                <w:storeMappedDataAs w:val="dateTime"/>
                <w:calendar w:val="gregorian"/>
              </w:date>
            </w:sdtPr>
            <w:sdtEndPr/>
            <w:sdtContent>
              <w:p w14:paraId="7738F60D" w14:textId="77777777" w:rsidR="008F4DFB" w:rsidRPr="008F4DFB" w:rsidRDefault="008F4DFB" w:rsidP="00B063C8">
                <w:pPr>
                  <w:tabs>
                    <w:tab w:val="left" w:pos="2962"/>
                  </w:tabs>
                  <w:rPr>
                    <w:b/>
                    <w:bCs/>
                    <w:color w:val="auto"/>
                    <w:lang w:val="en-US"/>
                  </w:rPr>
                </w:pPr>
                <w:r w:rsidRPr="00EC6458">
                  <w:rPr>
                    <w:color w:val="auto"/>
                    <w:lang w:val="en-US"/>
                  </w:rPr>
                  <w:t> </w:t>
                </w:r>
                <w:r w:rsidRPr="00EC6458">
                  <w:rPr>
                    <w:rFonts w:ascii="Times New Roman" w:hAnsi="Times New Roman" w:cs="Times New Roman"/>
                    <w:color w:val="auto"/>
                    <w:lang w:val="en-US"/>
                  </w:rPr>
                  <w:t>​</w:t>
                </w:r>
                <w:r w:rsidRPr="00EC6458">
                  <w:rPr>
                    <w:color w:val="auto"/>
                    <w:lang w:val="en-US"/>
                  </w:rPr>
                  <w:t>Click here to enter a date.</w:t>
                </w:r>
                <w:r w:rsidRPr="00EC6458">
                  <w:rPr>
                    <w:rFonts w:ascii="Times New Roman" w:hAnsi="Times New Roman" w:cs="Times New Roman"/>
                    <w:color w:val="auto"/>
                    <w:lang w:val="en-US"/>
                  </w:rPr>
                  <w:t>​</w:t>
                </w:r>
                <w:r w:rsidRPr="00EC6458">
                  <w:rPr>
                    <w:color w:val="auto"/>
                    <w:lang w:val="en-US"/>
                  </w:rPr>
                  <w:t> </w:t>
                </w:r>
              </w:p>
            </w:sdtContent>
          </w:sdt>
        </w:tc>
      </w:tr>
      <w:tr w:rsidR="008F4DFB" w:rsidRPr="008F4DFB" w14:paraId="4742C455" w14:textId="77777777" w:rsidTr="008F4DFB">
        <w:trPr>
          <w:trHeight w:val="300"/>
        </w:trPr>
        <w:tc>
          <w:tcPr>
            <w:tcW w:w="9015" w:type="dxa"/>
            <w:tcBorders>
              <w:top w:val="single" w:sz="6" w:space="0" w:color="auto"/>
              <w:left w:val="single" w:sz="6" w:space="0" w:color="auto"/>
              <w:bottom w:val="single" w:sz="6" w:space="0" w:color="auto"/>
              <w:right w:val="single" w:sz="6" w:space="0" w:color="auto"/>
            </w:tcBorders>
            <w:hideMark/>
          </w:tcPr>
          <w:p w14:paraId="017A2DFC" w14:textId="77777777" w:rsidR="00E61A53" w:rsidRPr="008F4DFB" w:rsidRDefault="00E61A53" w:rsidP="00E61A53">
            <w:pPr>
              <w:tabs>
                <w:tab w:val="left" w:pos="2962"/>
              </w:tabs>
              <w:rPr>
                <w:color w:val="auto"/>
              </w:rPr>
            </w:pPr>
            <w:r w:rsidRPr="008F4DFB">
              <w:rPr>
                <w:b/>
                <w:bCs/>
                <w:color w:val="auto"/>
                <w:lang w:val="en-US"/>
              </w:rPr>
              <w:t>Grounds for appeal (please select):</w:t>
            </w:r>
            <w:r w:rsidRPr="008F4DFB">
              <w:rPr>
                <w:color w:val="auto"/>
              </w:rPr>
              <w:t> </w:t>
            </w:r>
          </w:p>
        </w:tc>
      </w:tr>
      <w:tr w:rsidR="006555F5" w:rsidRPr="00E61A53" w14:paraId="2B5A1C2E" w14:textId="77777777" w:rsidTr="00B25B77">
        <w:trPr>
          <w:trHeight w:val="2982"/>
        </w:trPr>
        <w:tc>
          <w:tcPr>
            <w:tcW w:w="9015" w:type="dxa"/>
            <w:tcBorders>
              <w:top w:val="single" w:sz="6" w:space="0" w:color="auto"/>
              <w:left w:val="single" w:sz="6" w:space="0" w:color="auto"/>
              <w:bottom w:val="single" w:sz="4" w:space="0" w:color="auto"/>
              <w:right w:val="single" w:sz="6" w:space="0" w:color="auto"/>
            </w:tcBorders>
            <w:hideMark/>
          </w:tcPr>
          <w:p w14:paraId="4723B9E0" w14:textId="294D6B5A" w:rsidR="004E7E66" w:rsidRPr="00B25B77" w:rsidRDefault="00E61A53" w:rsidP="00B25B77">
            <w:pPr>
              <w:tabs>
                <w:tab w:val="left" w:pos="2962"/>
              </w:tabs>
              <w:ind w:left="360"/>
            </w:pPr>
            <w:r w:rsidRPr="00E61A53">
              <w:rPr>
                <w:lang w:val="en-US"/>
              </w:rPr>
              <w:t xml:space="preserve">There are mitigating or other circumstances potentially affecting you which were not known to, or could not, for good reason, be drawn to the attention of the regulatory committee at the time the decision was </w:t>
            </w:r>
            <w:proofErr w:type="gramStart"/>
            <w:r w:rsidRPr="00E61A53">
              <w:rPr>
                <w:lang w:val="en-US"/>
              </w:rPr>
              <w:t>made.*</w:t>
            </w:r>
            <w:proofErr w:type="gramEnd"/>
            <w:r w:rsidR="00171A5F">
              <w:rPr>
                <w:lang w:val="en-US"/>
              </w:rPr>
              <w:t xml:space="preserve"> </w:t>
            </w:r>
            <w:r w:rsidRPr="00E61A53">
              <w:rPr>
                <w:rFonts w:ascii="Times New Roman" w:hAnsi="Times New Roman" w:cs="Times New Roman"/>
              </w:rPr>
              <w:t>​</w:t>
            </w:r>
            <w:r w:rsidRPr="00E61A53">
              <w:t> </w:t>
            </w:r>
            <w:sdt>
              <w:sdtPr>
                <w:id w:val="-1728450707"/>
                <w14:checkbox>
                  <w14:checked w14:val="0"/>
                  <w14:checkedState w14:val="2612" w14:font="MS Gothic"/>
                  <w14:uncheckedState w14:val="2610" w14:font="MS Gothic"/>
                </w14:checkbox>
              </w:sdtPr>
              <w:sdtEndPr/>
              <w:sdtContent>
                <w:r w:rsidR="003C11ED">
                  <w:rPr>
                    <w:rFonts w:ascii="MS Gothic" w:eastAsia="MS Gothic" w:hAnsi="MS Gothic" w:hint="eastAsia"/>
                  </w:rPr>
                  <w:t>☐</w:t>
                </w:r>
              </w:sdtContent>
            </w:sdt>
          </w:p>
          <w:p w14:paraId="21470637" w14:textId="6DBC67C1" w:rsidR="004E7E66" w:rsidRPr="00B25B77" w:rsidRDefault="00E61A53" w:rsidP="00B25B77">
            <w:pPr>
              <w:tabs>
                <w:tab w:val="left" w:pos="2962"/>
              </w:tabs>
              <w:ind w:left="360"/>
            </w:pPr>
            <w:r w:rsidRPr="00E61A53">
              <w:rPr>
                <w:lang w:val="en-US"/>
              </w:rPr>
              <w:t xml:space="preserve">There has been an administrative error or other irregularity by </w:t>
            </w:r>
            <w:r w:rsidR="00C77474">
              <w:rPr>
                <w:lang w:val="en-US"/>
              </w:rPr>
              <w:t>the University</w:t>
            </w:r>
            <w:r w:rsidRPr="00E61A53">
              <w:rPr>
                <w:lang w:val="en-US"/>
              </w:rPr>
              <w:t xml:space="preserve"> or the decision-making body</w:t>
            </w:r>
            <w:r w:rsidR="00171A5F">
              <w:rPr>
                <w:lang w:val="en-US"/>
              </w:rPr>
              <w:t xml:space="preserve"> </w:t>
            </w:r>
            <w:r w:rsidRPr="00E61A53">
              <w:rPr>
                <w:rFonts w:ascii="Times New Roman" w:hAnsi="Times New Roman" w:cs="Times New Roman"/>
              </w:rPr>
              <w:t>​</w:t>
            </w:r>
            <w:r w:rsidRPr="00E61A53">
              <w:t> </w:t>
            </w:r>
            <w:sdt>
              <w:sdtPr>
                <w:id w:val="-2125298099"/>
                <w14:checkbox>
                  <w14:checked w14:val="0"/>
                  <w14:checkedState w14:val="2612" w14:font="MS Gothic"/>
                  <w14:uncheckedState w14:val="2610" w14:font="MS Gothic"/>
                </w14:checkbox>
              </w:sdtPr>
              <w:sdtEndPr/>
              <w:sdtContent>
                <w:r w:rsidR="003C11ED">
                  <w:rPr>
                    <w:rFonts w:ascii="MS Gothic" w:eastAsia="MS Gothic" w:hAnsi="MS Gothic" w:hint="eastAsia"/>
                  </w:rPr>
                  <w:t>☐</w:t>
                </w:r>
              </w:sdtContent>
            </w:sdt>
          </w:p>
          <w:p w14:paraId="2164994E" w14:textId="142B69FD" w:rsidR="00E61A53" w:rsidRPr="00E61A53" w:rsidRDefault="00A651C0" w:rsidP="00B25B77">
            <w:pPr>
              <w:tabs>
                <w:tab w:val="left" w:pos="2962"/>
              </w:tabs>
              <w:ind w:left="360"/>
            </w:pPr>
            <w:r>
              <w:rPr>
                <w:lang w:val="en-US"/>
              </w:rPr>
              <w:t>The University</w:t>
            </w:r>
            <w:r w:rsidR="00E61A53" w:rsidRPr="00E61A53">
              <w:rPr>
                <w:lang w:val="en-US"/>
              </w:rPr>
              <w:t xml:space="preserve"> did not follow its own rules and procedures under the academic regulations, or reached a decision that no reasonable, impartial body, properly directed and </w:t>
            </w:r>
            <w:proofErr w:type="gramStart"/>
            <w:r w:rsidR="00E61A53" w:rsidRPr="00E61A53">
              <w:rPr>
                <w:lang w:val="en-US"/>
              </w:rPr>
              <w:t>taking into account</w:t>
            </w:r>
            <w:proofErr w:type="gramEnd"/>
            <w:r w:rsidR="00E61A53" w:rsidRPr="00E61A53">
              <w:rPr>
                <w:lang w:val="en-US"/>
              </w:rPr>
              <w:t xml:space="preserve"> all relevant factors, could have arrived at</w:t>
            </w:r>
            <w:r w:rsidR="003C11ED">
              <w:rPr>
                <w:lang w:val="en-US"/>
              </w:rPr>
              <w:t xml:space="preserve"> </w:t>
            </w:r>
            <w:sdt>
              <w:sdtPr>
                <w:rPr>
                  <w:lang w:val="en-US"/>
                </w:rPr>
                <w:id w:val="1332958531"/>
                <w14:checkbox>
                  <w14:checked w14:val="0"/>
                  <w14:checkedState w14:val="2612" w14:font="MS Gothic"/>
                  <w14:uncheckedState w14:val="2610" w14:font="MS Gothic"/>
                </w14:checkbox>
              </w:sdtPr>
              <w:sdtEndPr/>
              <w:sdtContent>
                <w:r w:rsidR="003C11ED">
                  <w:rPr>
                    <w:rFonts w:ascii="MS Gothic" w:eastAsia="MS Gothic" w:hAnsi="MS Gothic" w:hint="eastAsia"/>
                    <w:lang w:val="en-US"/>
                  </w:rPr>
                  <w:t>☐</w:t>
                </w:r>
              </w:sdtContent>
            </w:sdt>
            <w:r w:rsidR="00E61A53" w:rsidRPr="00E61A53">
              <w:t> </w:t>
            </w:r>
          </w:p>
        </w:tc>
      </w:tr>
      <w:tr w:rsidR="00B063C8" w:rsidRPr="00E61A53" w14:paraId="0A9F5BF2" w14:textId="77777777" w:rsidTr="00B440B6">
        <w:trPr>
          <w:trHeight w:val="739"/>
        </w:trPr>
        <w:tc>
          <w:tcPr>
            <w:tcW w:w="9015" w:type="dxa"/>
            <w:tcBorders>
              <w:top w:val="single" w:sz="4" w:space="0" w:color="auto"/>
              <w:left w:val="single" w:sz="6" w:space="0" w:color="auto"/>
              <w:bottom w:val="single" w:sz="6" w:space="0" w:color="auto"/>
              <w:right w:val="single" w:sz="6" w:space="0" w:color="auto"/>
            </w:tcBorders>
          </w:tcPr>
          <w:p w14:paraId="21531027" w14:textId="7C992B84" w:rsidR="00B440B6" w:rsidRPr="00E61A53" w:rsidRDefault="00B440B6" w:rsidP="00B440B6">
            <w:pPr>
              <w:tabs>
                <w:tab w:val="left" w:pos="2962"/>
              </w:tabs>
              <w:spacing w:after="0"/>
              <w:rPr>
                <w:lang w:val="en-US"/>
              </w:rPr>
            </w:pPr>
            <w:r w:rsidRPr="003001C5">
              <w:rPr>
                <w:sz w:val="20"/>
                <w:szCs w:val="22"/>
              </w:rPr>
              <w:t> *Appellant should provide information on why the mitigating circumstances could not be raised at the time the decision was made</w:t>
            </w:r>
          </w:p>
        </w:tc>
      </w:tr>
    </w:tbl>
    <w:p w14:paraId="74179D9C" w14:textId="36F99AF4" w:rsidR="00E61A53" w:rsidRPr="00E61A53" w:rsidRDefault="00E61A53" w:rsidP="00E61A53">
      <w:pPr>
        <w:tabs>
          <w:tab w:val="left" w:pos="2962"/>
        </w:tabs>
      </w:pPr>
      <w:r w:rsidRPr="00E61A53">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tails of Stage 1 appeal"/>
      </w:tblPr>
      <w:tblGrid>
        <w:gridCol w:w="9010"/>
      </w:tblGrid>
      <w:tr w:rsidR="00B063C8" w:rsidRPr="00E61A53" w14:paraId="13B7238B" w14:textId="77777777" w:rsidTr="004B362C">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003057" w:themeFill="accent1"/>
            <w:hideMark/>
          </w:tcPr>
          <w:p w14:paraId="490659FD" w14:textId="44756721" w:rsidR="00E61A53" w:rsidRPr="005F0C26" w:rsidRDefault="00E61A53" w:rsidP="00E61A53">
            <w:pPr>
              <w:tabs>
                <w:tab w:val="left" w:pos="2962"/>
              </w:tabs>
              <w:rPr>
                <w:highlight w:val="yellow"/>
              </w:rPr>
            </w:pPr>
            <w:r w:rsidRPr="004E7E66">
              <w:rPr>
                <w:b/>
                <w:bCs/>
                <w:color w:val="FFFFFF" w:themeColor="background2"/>
                <w:lang w:val="en-US"/>
              </w:rPr>
              <w:t>Details of Stage 1 appeal</w:t>
            </w:r>
            <w:r w:rsidR="00515924" w:rsidRPr="004E7E66">
              <w:rPr>
                <w:b/>
                <w:bCs/>
                <w:color w:val="FFFFFF" w:themeColor="background2"/>
                <w:lang w:val="en-US"/>
              </w:rPr>
              <w:t xml:space="preserve"> (if applicable)</w:t>
            </w:r>
            <w:r w:rsidRPr="004E7E66">
              <w:rPr>
                <w:color w:val="FFFFFF" w:themeColor="background2"/>
              </w:rPr>
              <w:t> </w:t>
            </w:r>
          </w:p>
        </w:tc>
      </w:tr>
      <w:tr w:rsidR="00B063C8" w:rsidRPr="00E61A53" w14:paraId="287ADB0B" w14:textId="77777777">
        <w:trPr>
          <w:trHeight w:val="300"/>
        </w:trPr>
        <w:tc>
          <w:tcPr>
            <w:tcW w:w="9015" w:type="dxa"/>
            <w:tcBorders>
              <w:top w:val="single" w:sz="6" w:space="0" w:color="auto"/>
              <w:left w:val="single" w:sz="6" w:space="0" w:color="auto"/>
              <w:bottom w:val="single" w:sz="6" w:space="0" w:color="auto"/>
              <w:right w:val="single" w:sz="6" w:space="0" w:color="auto"/>
            </w:tcBorders>
            <w:hideMark/>
          </w:tcPr>
          <w:p w14:paraId="1640C875" w14:textId="7EF60ACF" w:rsidR="00E61A53" w:rsidRPr="004E7E66" w:rsidRDefault="004E7E66" w:rsidP="00E61A53">
            <w:pPr>
              <w:tabs>
                <w:tab w:val="left" w:pos="2962"/>
              </w:tabs>
            </w:pPr>
            <w:r>
              <w:rPr>
                <w:lang w:val="en-US"/>
              </w:rPr>
              <w:t xml:space="preserve">Name of </w:t>
            </w:r>
            <w:r w:rsidR="00B52015" w:rsidRPr="004E7E66">
              <w:rPr>
                <w:lang w:val="en-US"/>
              </w:rPr>
              <w:t>Stage 1 Reviewer</w:t>
            </w:r>
            <w:r>
              <w:rPr>
                <w:lang w:val="en-US"/>
              </w:rPr>
              <w:t xml:space="preserve">: </w:t>
            </w:r>
            <w:r w:rsidR="00E61A53" w:rsidRPr="004E7E66">
              <w:rPr>
                <w:lang w:val="en-US"/>
              </w:rPr>
              <w:t xml:space="preserve"> </w:t>
            </w:r>
            <w:sdt>
              <w:sdtPr>
                <w:rPr>
                  <w:lang w:val="en-US"/>
                </w:rPr>
                <w:id w:val="72563127"/>
                <w:placeholder>
                  <w:docPart w:val="DefaultPlaceholder_-1854013440"/>
                </w:placeholder>
                <w:temporary/>
              </w:sdtPr>
              <w:sdtEndPr/>
              <w:sdtContent>
                <w:r w:rsidR="00E61A53" w:rsidRPr="004E7E66">
                  <w:rPr>
                    <w:color w:val="BFBFBF" w:themeColor="background1" w:themeShade="BF"/>
                    <w:lang w:val="en-US"/>
                  </w:rPr>
                  <w:t>name of staff member</w:t>
                </w:r>
              </w:sdtContent>
            </w:sdt>
          </w:p>
          <w:p w14:paraId="7788D970" w14:textId="40099B57" w:rsidR="00E61A53" w:rsidRPr="004E7E66" w:rsidRDefault="00E61A53" w:rsidP="00E61A53">
            <w:pPr>
              <w:tabs>
                <w:tab w:val="left" w:pos="2962"/>
              </w:tabs>
            </w:pPr>
            <w:r w:rsidRPr="004E7E66">
              <w:rPr>
                <w:lang w:val="en-US"/>
              </w:rPr>
              <w:t xml:space="preserve">Date </w:t>
            </w:r>
            <w:r w:rsidR="004E7E66">
              <w:rPr>
                <w:lang w:val="en-US"/>
              </w:rPr>
              <w:t xml:space="preserve">Stage 1 </w:t>
            </w:r>
            <w:r w:rsidRPr="004E7E66">
              <w:rPr>
                <w:lang w:val="en-US"/>
              </w:rPr>
              <w:t>response received:</w:t>
            </w:r>
            <w:r w:rsidR="004E7E66">
              <w:rPr>
                <w:lang w:val="en-US"/>
              </w:rPr>
              <w:t xml:space="preserve"> </w:t>
            </w:r>
            <w:r w:rsidRPr="004E7E66">
              <w:rPr>
                <w:lang w:val="en-US"/>
              </w:rPr>
              <w:t xml:space="preserve"> </w:t>
            </w:r>
            <w:sdt>
              <w:sdtPr>
                <w:rPr>
                  <w:rFonts w:ascii="Times New Roman" w:hAnsi="Times New Roman" w:cs="Times New Roman"/>
                  <w:color w:val="BFBFBF" w:themeColor="background1" w:themeShade="BF"/>
                  <w:lang w:val="en-US"/>
                </w:rPr>
                <w:id w:val="1653011451"/>
                <w:placeholder>
                  <w:docPart w:val="DefaultPlaceholder_-1854013437"/>
                </w:placeholder>
                <w:date>
                  <w:dateFormat w:val="dd/MM/yyyy"/>
                  <w:lid w:val="en-GB"/>
                  <w:storeMappedDataAs w:val="dateTime"/>
                  <w:calendar w:val="gregorian"/>
                </w:date>
              </w:sdtPr>
              <w:sdtEndPr/>
              <w:sdtContent>
                <w:r w:rsidRPr="004E7E66">
                  <w:rPr>
                    <w:rFonts w:ascii="Times New Roman" w:hAnsi="Times New Roman" w:cs="Times New Roman"/>
                    <w:color w:val="BFBFBF" w:themeColor="background1" w:themeShade="BF"/>
                    <w:lang w:val="en-US"/>
                  </w:rPr>
                  <w:t>​</w:t>
                </w:r>
                <w:r w:rsidRPr="004E7E66">
                  <w:rPr>
                    <w:color w:val="BFBFBF" w:themeColor="background1" w:themeShade="BF"/>
                    <w:lang w:val="en-US"/>
                  </w:rPr>
                  <w:t>Click here to enter a date.</w:t>
                </w:r>
                <w:r w:rsidRPr="004E7E66">
                  <w:rPr>
                    <w:rFonts w:ascii="Times New Roman" w:hAnsi="Times New Roman" w:cs="Times New Roman"/>
                    <w:color w:val="BFBFBF" w:themeColor="background1" w:themeShade="BF"/>
                    <w:lang w:val="en-US"/>
                  </w:rPr>
                  <w:t>​</w:t>
                </w:r>
                <w:r w:rsidRPr="004E7E66">
                  <w:rPr>
                    <w:color w:val="BFBFBF" w:themeColor="background1" w:themeShade="BF"/>
                    <w:lang w:val="en-US"/>
                  </w:rPr>
                  <w:t> </w:t>
                </w:r>
              </w:sdtContent>
            </w:sdt>
          </w:p>
          <w:p w14:paraId="580A9173" w14:textId="26D6B613" w:rsidR="00E61A53" w:rsidRPr="005F0C26" w:rsidRDefault="00E61A53" w:rsidP="00E61A53">
            <w:pPr>
              <w:tabs>
                <w:tab w:val="left" w:pos="2962"/>
              </w:tabs>
              <w:rPr>
                <w:highlight w:val="yellow"/>
              </w:rPr>
            </w:pPr>
          </w:p>
        </w:tc>
      </w:tr>
    </w:tbl>
    <w:p w14:paraId="0C320EEA" w14:textId="77777777" w:rsidR="00E61A53" w:rsidRPr="00E61A53" w:rsidRDefault="00E61A53" w:rsidP="00E61A53">
      <w:pPr>
        <w:tabs>
          <w:tab w:val="left" w:pos="2962"/>
        </w:tabs>
      </w:pPr>
      <w:r w:rsidRPr="00E61A53">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tails of the appeal"/>
      </w:tblPr>
      <w:tblGrid>
        <w:gridCol w:w="9015"/>
      </w:tblGrid>
      <w:tr w:rsidR="00B063C8" w:rsidRPr="00E61A53" w14:paraId="0C069ACB" w14:textId="77777777" w:rsidTr="00E60B72">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003057" w:themeFill="accent1"/>
            <w:hideMark/>
          </w:tcPr>
          <w:p w14:paraId="7772D948" w14:textId="77777777" w:rsidR="00E61A53" w:rsidRPr="00E61A53" w:rsidRDefault="00E61A53" w:rsidP="00E61A53">
            <w:pPr>
              <w:tabs>
                <w:tab w:val="left" w:pos="2962"/>
              </w:tabs>
            </w:pPr>
            <w:r w:rsidRPr="00E60B72">
              <w:rPr>
                <w:b/>
                <w:bCs/>
                <w:color w:val="FFFFFF" w:themeColor="background2"/>
                <w:lang w:val="en-US"/>
              </w:rPr>
              <w:t>Details of the appeal:</w:t>
            </w:r>
            <w:r w:rsidRPr="00E60B72">
              <w:rPr>
                <w:color w:val="FFFFFF" w:themeColor="background2"/>
              </w:rPr>
              <w:t> </w:t>
            </w:r>
          </w:p>
        </w:tc>
      </w:tr>
      <w:tr w:rsidR="00B063C8" w:rsidRPr="00E61A53" w14:paraId="7AFFEFF5" w14:textId="77777777" w:rsidTr="00BB381E">
        <w:trPr>
          <w:trHeight w:val="1605"/>
        </w:trPr>
        <w:tc>
          <w:tcPr>
            <w:tcW w:w="9015" w:type="dxa"/>
            <w:tcBorders>
              <w:top w:val="single" w:sz="6" w:space="0" w:color="auto"/>
              <w:left w:val="single" w:sz="6" w:space="0" w:color="auto"/>
              <w:bottom w:val="single" w:sz="4" w:space="0" w:color="auto"/>
              <w:right w:val="single" w:sz="6" w:space="0" w:color="auto"/>
            </w:tcBorders>
            <w:hideMark/>
          </w:tcPr>
          <w:p w14:paraId="78D70D1D" w14:textId="4EA32488" w:rsidR="00901ADD" w:rsidRDefault="00901ADD" w:rsidP="00E61A53">
            <w:pPr>
              <w:tabs>
                <w:tab w:val="left" w:pos="2962"/>
              </w:tabs>
            </w:pPr>
            <w:r w:rsidRPr="00901ADD">
              <w:lastRenderedPageBreak/>
              <w:t xml:space="preserve">Please provide details of the decision you are appealing and state why you are </w:t>
            </w:r>
            <w:proofErr w:type="spellStart"/>
            <w:r w:rsidRPr="00901ADD">
              <w:t>appealling</w:t>
            </w:r>
            <w:proofErr w:type="spellEnd"/>
            <w:r w:rsidRPr="00901ADD">
              <w:t xml:space="preserve"> it. </w:t>
            </w:r>
          </w:p>
          <w:p w14:paraId="6D098391" w14:textId="367DB745" w:rsidR="00901ADD" w:rsidRDefault="00901ADD" w:rsidP="00E61A53">
            <w:pPr>
              <w:tabs>
                <w:tab w:val="left" w:pos="2962"/>
              </w:tabs>
            </w:pPr>
            <w:r w:rsidRPr="00901ADD">
              <w:t>If escalating your appeal, please clarify any changes from your Stage 1 Appeal</w:t>
            </w:r>
            <w:r w:rsidR="0062144E">
              <w:t>.</w:t>
            </w:r>
            <w:r w:rsidRPr="00901ADD">
              <w:t> </w:t>
            </w:r>
          </w:p>
          <w:p w14:paraId="15911C86" w14:textId="450B6FE3" w:rsidR="00E61A53" w:rsidRPr="00E61A53" w:rsidRDefault="00E61A53" w:rsidP="00E61A53">
            <w:pPr>
              <w:tabs>
                <w:tab w:val="left" w:pos="2962"/>
              </w:tabs>
            </w:pPr>
            <w:r w:rsidRPr="00E61A53">
              <w:rPr>
                <w:lang w:val="en-US"/>
              </w:rPr>
              <w:t>Please reference and attach any relevant documentary evidence</w:t>
            </w:r>
            <w:r w:rsidR="0088503B">
              <w:rPr>
                <w:lang w:val="en-US"/>
              </w:rPr>
              <w:t>.</w:t>
            </w:r>
          </w:p>
        </w:tc>
      </w:tr>
      <w:tr w:rsidR="00B063C8" w:rsidRPr="00E61A53" w14:paraId="7EF9AD27" w14:textId="77777777" w:rsidTr="00BB381E">
        <w:trPr>
          <w:trHeight w:val="510"/>
        </w:trPr>
        <w:tc>
          <w:tcPr>
            <w:tcW w:w="9015" w:type="dxa"/>
            <w:tcBorders>
              <w:top w:val="single" w:sz="4" w:space="0" w:color="auto"/>
              <w:left w:val="single" w:sz="6" w:space="0" w:color="auto"/>
              <w:bottom w:val="single" w:sz="6" w:space="0" w:color="auto"/>
              <w:right w:val="single" w:sz="6" w:space="0" w:color="auto"/>
            </w:tcBorders>
          </w:tcPr>
          <w:p w14:paraId="04850ABD" w14:textId="2DCA31F9" w:rsidR="00BB381E" w:rsidRPr="00716957" w:rsidRDefault="00BB381E" w:rsidP="00E61A53">
            <w:pPr>
              <w:tabs>
                <w:tab w:val="left" w:pos="2962"/>
              </w:tabs>
              <w:rPr>
                <w:rFonts w:eastAsiaTheme="majorEastAsia"/>
                <w:color w:val="BFBFBF" w:themeColor="background1" w:themeShade="BF"/>
                <w:szCs w:val="22"/>
                <w:shd w:val="clear" w:color="auto" w:fill="FFFFFF"/>
                <w:lang w:val="en-US"/>
              </w:rPr>
            </w:pPr>
            <w:r w:rsidRPr="00716957">
              <w:rPr>
                <w:rStyle w:val="contentcontrolboundarysink"/>
                <w:rFonts w:ascii="Times New Roman" w:eastAsiaTheme="majorEastAsia" w:hAnsi="Times New Roman" w:cs="Times New Roman"/>
                <w:color w:val="BFBFBF" w:themeColor="background1" w:themeShade="BF"/>
                <w:szCs w:val="22"/>
                <w:shd w:val="clear" w:color="auto" w:fill="FFFFFF"/>
              </w:rPr>
              <w:t>​​</w:t>
            </w:r>
            <w:r w:rsidRPr="00716957">
              <w:rPr>
                <w:rStyle w:val="normaltextrun"/>
                <w:rFonts w:eastAsiaTheme="majorEastAsia"/>
                <w:color w:val="BFBFBF" w:themeColor="background1" w:themeShade="BF"/>
                <w:szCs w:val="22"/>
                <w:shd w:val="clear" w:color="auto" w:fill="FFFFFF"/>
                <w:lang w:val="en-US"/>
              </w:rPr>
              <w:t> </w:t>
            </w:r>
            <w:r w:rsidRPr="00716957">
              <w:rPr>
                <w:rStyle w:val="contentcontrolboundarysink"/>
                <w:rFonts w:ascii="Times New Roman" w:eastAsiaTheme="majorEastAsia" w:hAnsi="Times New Roman" w:cs="Times New Roman"/>
                <w:color w:val="BFBFBF" w:themeColor="background1" w:themeShade="BF"/>
                <w:szCs w:val="22"/>
                <w:shd w:val="clear" w:color="auto" w:fill="FFFFFF"/>
              </w:rPr>
              <w:t>​</w:t>
            </w:r>
            <w:r w:rsidRPr="00716957">
              <w:rPr>
                <w:rStyle w:val="eop"/>
                <w:rFonts w:eastAsiaTheme="majorEastAsia"/>
                <w:color w:val="BFBFBF" w:themeColor="background1" w:themeShade="BF"/>
                <w:szCs w:val="22"/>
                <w:shd w:val="clear" w:color="auto" w:fill="FFFFFF"/>
              </w:rPr>
              <w:t> </w:t>
            </w:r>
            <w:r w:rsidRPr="00716957">
              <w:rPr>
                <w:color w:val="BFBFBF" w:themeColor="background1" w:themeShade="BF"/>
              </w:rPr>
              <w:t> </w:t>
            </w:r>
            <w:sdt>
              <w:sdtPr>
                <w:rPr>
                  <w:color w:val="BFBFBF" w:themeColor="background1" w:themeShade="BF"/>
                </w:rPr>
                <w:id w:val="-205639062"/>
                <w:placeholder>
                  <w:docPart w:val="8B3F652B015C4031AAB12EABC4FF362A"/>
                </w:placeholder>
                <w:showingPlcHdr/>
              </w:sdtPr>
              <w:sdtEndPr/>
              <w:sdtContent>
                <w:r w:rsidR="00716957" w:rsidRPr="00716957">
                  <w:rPr>
                    <w:color w:val="BFBFBF" w:themeColor="background1" w:themeShade="BF"/>
                  </w:rPr>
                  <w:t>Please provide details of your appeal</w:t>
                </w:r>
              </w:sdtContent>
            </w:sdt>
          </w:p>
        </w:tc>
      </w:tr>
      <w:tr w:rsidR="00B063C8" w:rsidRPr="00E61A53" w14:paraId="327D9E8E" w14:textId="77777777" w:rsidTr="00A62F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47A57B72" w14:textId="7697CA72" w:rsidR="00E61A53" w:rsidRPr="00E61A53" w:rsidRDefault="00C277C1" w:rsidP="00E61A53">
            <w:pPr>
              <w:tabs>
                <w:tab w:val="left" w:pos="2962"/>
              </w:tabs>
            </w:pPr>
            <w:r>
              <w:rPr>
                <w:lang w:val="en-US"/>
              </w:rPr>
              <w:t>Please state y</w:t>
            </w:r>
            <w:r w:rsidR="00E61A53" w:rsidRPr="00E61A53">
              <w:rPr>
                <w:lang w:val="en-US"/>
              </w:rPr>
              <w:t>our preferred outcome</w:t>
            </w:r>
          </w:p>
        </w:tc>
      </w:tr>
      <w:tr w:rsidR="00B063C8" w:rsidRPr="00E61A53" w14:paraId="4C7B88AB" w14:textId="77777777" w:rsidTr="00A62F41">
        <w:trPr>
          <w:trHeight w:val="1916"/>
        </w:trPr>
        <w:sdt>
          <w:sdtPr>
            <w:rPr>
              <w:lang w:val="en-US"/>
            </w:rPr>
            <w:id w:val="865027840"/>
            <w:placeholder>
              <w:docPart w:val="93518C73C352475FBF5894CFB6214968"/>
            </w:placeholder>
            <w:showingPlcHdr/>
          </w:sdtPr>
          <w:sdtEndPr/>
          <w:sdtContent>
            <w:tc>
              <w:tcPr>
                <w:tcW w:w="9015" w:type="dxa"/>
                <w:tcBorders>
                  <w:top w:val="single" w:sz="6" w:space="0" w:color="auto"/>
                  <w:left w:val="single" w:sz="6" w:space="0" w:color="auto"/>
                  <w:bottom w:val="single" w:sz="6" w:space="0" w:color="auto"/>
                  <w:right w:val="single" w:sz="6" w:space="0" w:color="auto"/>
                </w:tcBorders>
              </w:tcPr>
              <w:p w14:paraId="65C833E3" w14:textId="4EE96237" w:rsidR="00A62F41" w:rsidRPr="00E61A53" w:rsidRDefault="0095773E" w:rsidP="00E61A53">
                <w:pPr>
                  <w:tabs>
                    <w:tab w:val="left" w:pos="2962"/>
                  </w:tabs>
                  <w:rPr>
                    <w:lang w:val="en-US"/>
                  </w:rPr>
                </w:pPr>
                <w:r w:rsidRPr="0095773E">
                  <w:rPr>
                    <w:color w:val="BFBFBF" w:themeColor="background1" w:themeShade="BF"/>
                    <w:lang w:val="en-US"/>
                  </w:rPr>
                  <w:t>Please state your preferred outcome</w:t>
                </w:r>
              </w:p>
            </w:tc>
          </w:sdtContent>
        </w:sdt>
      </w:tr>
    </w:tbl>
    <w:p w14:paraId="183874C5" w14:textId="77777777" w:rsidR="00E61A53" w:rsidRPr="00E61A53" w:rsidRDefault="00E61A53" w:rsidP="00E61A53">
      <w:pPr>
        <w:tabs>
          <w:tab w:val="left" w:pos="2962"/>
        </w:tabs>
      </w:pPr>
      <w:r w:rsidRPr="00E61A53">
        <w:t> </w:t>
      </w:r>
    </w:p>
    <w:p w14:paraId="068430B7" w14:textId="77777777" w:rsidR="00664516" w:rsidRDefault="00DF3C10" w:rsidP="00664516">
      <w:pPr>
        <w:tabs>
          <w:tab w:val="left" w:pos="2962"/>
        </w:tabs>
      </w:pPr>
      <w:r w:rsidRPr="00DF3C10">
        <w:t xml:space="preserve">I confirm that the information I have provided in this Appeal Form, along with any supporting documentation sent to the Appeals </w:t>
      </w:r>
      <w:r w:rsidR="00C277C1">
        <w:t>T</w:t>
      </w:r>
      <w:r w:rsidRPr="00DF3C10">
        <w:t>eam, is accurate and complete to the best of my knowledge. </w:t>
      </w:r>
    </w:p>
    <w:p w14:paraId="790B2ABE" w14:textId="57A5964F" w:rsidR="00664516" w:rsidRDefault="00DF3C10" w:rsidP="00664516">
      <w:pPr>
        <w:tabs>
          <w:tab w:val="left" w:pos="2962"/>
        </w:tabs>
      </w:pPr>
      <w:r w:rsidRPr="00DF3C10">
        <w:t>I understand that submitting an appeal does not guarantee my preferred outcome and I must continue to engage with my studies based on the original decision.</w:t>
      </w:r>
      <w:r w:rsidRPr="00DF3C10">
        <w:rPr>
          <w:rFonts w:ascii="Times New Roman" w:hAnsi="Times New Roman" w:cs="Times New Roman"/>
        </w:rPr>
        <w:t> </w:t>
      </w:r>
      <w:r w:rsidRPr="00DF3C10">
        <w:t> </w:t>
      </w:r>
    </w:p>
    <w:p w14:paraId="0B24E976" w14:textId="4D455CEF" w:rsidR="00664516" w:rsidRDefault="00DF3C10" w:rsidP="00664516">
      <w:pPr>
        <w:tabs>
          <w:tab w:val="left" w:pos="2962"/>
        </w:tabs>
      </w:pPr>
      <w:r w:rsidRPr="00DF3C10">
        <w:t>I understand that I may not challenge academic judgment as part of this process.</w:t>
      </w:r>
      <w:r w:rsidRPr="00DF3C10">
        <w:rPr>
          <w:rFonts w:ascii="Times New Roman" w:hAnsi="Times New Roman" w:cs="Times New Roman"/>
        </w:rPr>
        <w:t> </w:t>
      </w:r>
      <w:r w:rsidRPr="00DF3C10">
        <w:t> </w:t>
      </w:r>
      <w:r w:rsidRPr="00DF3C10">
        <w:br/>
        <w:t>I have read and understood the University’s</w:t>
      </w:r>
      <w:r w:rsidRPr="00DF3C10">
        <w:rPr>
          <w:rFonts w:ascii="Times New Roman" w:hAnsi="Times New Roman" w:cs="Times New Roman"/>
        </w:rPr>
        <w:t> </w:t>
      </w:r>
      <w:r w:rsidRPr="00DF3C10">
        <w:rPr>
          <w:b/>
          <w:bCs/>
        </w:rPr>
        <w:t>Student Appeals</w:t>
      </w:r>
      <w:r w:rsidRPr="00DF3C10">
        <w:rPr>
          <w:rFonts w:ascii="Times New Roman" w:hAnsi="Times New Roman" w:cs="Times New Roman"/>
          <w:b/>
          <w:bCs/>
        </w:rPr>
        <w:t> </w:t>
      </w:r>
      <w:r w:rsidRPr="00DF3C10">
        <w:rPr>
          <w:b/>
          <w:bCs/>
        </w:rPr>
        <w:t>Procedure</w:t>
      </w:r>
      <w:r w:rsidRPr="00DF3C10">
        <w:rPr>
          <w:rFonts w:ascii="Times New Roman" w:hAnsi="Times New Roman" w:cs="Times New Roman"/>
        </w:rPr>
        <w:t> </w:t>
      </w:r>
      <w:r w:rsidRPr="00DF3C10">
        <w:t>and am submitting this appeal in line with the process and deadlines.</w:t>
      </w:r>
      <w:r w:rsidRPr="00DF3C10">
        <w:rPr>
          <w:rFonts w:ascii="Times New Roman" w:hAnsi="Times New Roman" w:cs="Times New Roman"/>
        </w:rPr>
        <w:t> </w:t>
      </w:r>
      <w:r w:rsidRPr="00DF3C10">
        <w:t> </w:t>
      </w:r>
    </w:p>
    <w:p w14:paraId="122D240F" w14:textId="2A975858" w:rsidR="00DF3C10" w:rsidRPr="00DF3C10" w:rsidRDefault="00DF3C10" w:rsidP="00664516">
      <w:pPr>
        <w:tabs>
          <w:tab w:val="left" w:pos="2962"/>
        </w:tabs>
      </w:pPr>
      <w:r w:rsidRPr="00DF3C10">
        <w:t xml:space="preserve">I consent </w:t>
      </w:r>
      <w:r w:rsidR="00F473C2">
        <w:t xml:space="preserve">to </w:t>
      </w:r>
      <w:r w:rsidRPr="00DF3C10">
        <w:t>the information provided in this appeal to be shared with university staff involved in the investigation and decision-making process, in accordance with the institutions Data Protection Policy and the UK General Data Protection Regulation (UK GDPR).</w:t>
      </w:r>
      <w:r w:rsidRPr="00DF3C10">
        <w:rPr>
          <w:rFonts w:ascii="Times New Roman" w:hAnsi="Times New Roman" w:cs="Times New Roman"/>
        </w:rPr>
        <w:t> </w:t>
      </w:r>
      <w:r w:rsidRPr="00DF3C10">
        <w:t> </w:t>
      </w:r>
    </w:p>
    <w:p w14:paraId="68CD1083" w14:textId="77777777" w:rsidR="00DF3C10" w:rsidRPr="00DF3C10" w:rsidRDefault="00DF3C10" w:rsidP="00DF3C10">
      <w:pPr>
        <w:tabs>
          <w:tab w:val="left" w:pos="2962"/>
        </w:tabs>
      </w:pPr>
      <w:r w:rsidRPr="00DF3C10">
        <w:t>By submitting this form, I confirm that I have read and understood this declaration and agree to its terms. </w:t>
      </w:r>
    </w:p>
    <w:p w14:paraId="48E47279" w14:textId="1DFF7338" w:rsidR="00E61A53" w:rsidRPr="00E61A53" w:rsidRDefault="00E61A53" w:rsidP="00E61A53">
      <w:pPr>
        <w:tabs>
          <w:tab w:val="left" w:pos="2962"/>
        </w:tabs>
      </w:pPr>
    </w:p>
    <w:p w14:paraId="7EB2063D" w14:textId="4C761DD6" w:rsidR="00E61A53" w:rsidRPr="00E61A53" w:rsidRDefault="00E61A53" w:rsidP="00E61A53">
      <w:pPr>
        <w:tabs>
          <w:tab w:val="left" w:pos="2962"/>
        </w:tabs>
      </w:pPr>
      <w:r w:rsidRPr="00E61A53">
        <w:rPr>
          <w:lang w:val="en-US"/>
        </w:rPr>
        <w:t xml:space="preserve">Signature of </w:t>
      </w:r>
      <w:r w:rsidR="009F495B" w:rsidRPr="00E61A53">
        <w:rPr>
          <w:lang w:val="en-US"/>
        </w:rPr>
        <w:t>app</w:t>
      </w:r>
      <w:r w:rsidR="009F495B">
        <w:rPr>
          <w:lang w:val="en-US"/>
        </w:rPr>
        <w:t>ellant</w:t>
      </w:r>
      <w:r w:rsidRPr="00E61A53">
        <w:rPr>
          <w:lang w:val="en-US"/>
        </w:rPr>
        <w:t>………………………………………………………………………………….</w:t>
      </w:r>
      <w:r w:rsidRPr="00E61A53">
        <w:t> </w:t>
      </w:r>
    </w:p>
    <w:p w14:paraId="0EA63EE2" w14:textId="085F459E" w:rsidR="00E61A53" w:rsidRPr="00E61A53" w:rsidRDefault="00E61A53" w:rsidP="00E61A53">
      <w:pPr>
        <w:tabs>
          <w:tab w:val="left" w:pos="2962"/>
        </w:tabs>
      </w:pPr>
      <w:r w:rsidRPr="00E61A53">
        <w:t xml:space="preserve">Date: </w:t>
      </w:r>
      <w:r w:rsidRPr="00E61A53">
        <w:rPr>
          <w:rFonts w:ascii="Times New Roman" w:hAnsi="Times New Roman" w:cs="Times New Roman"/>
        </w:rPr>
        <w:t>​</w:t>
      </w:r>
      <w:sdt>
        <w:sdtPr>
          <w:rPr>
            <w:lang w:val="en-US"/>
          </w:rPr>
          <w:id w:val="-1812168351"/>
          <w:placeholder>
            <w:docPart w:val="DefaultPlaceholder_-1854013437"/>
          </w:placeholder>
          <w:date>
            <w:dateFormat w:val="dd/MM/yyyy"/>
            <w:lid w:val="en-GB"/>
            <w:storeMappedDataAs w:val="dateTime"/>
            <w:calendar w:val="gregorian"/>
          </w:date>
        </w:sdtPr>
        <w:sdtEndPr/>
        <w:sdtContent>
          <w:r w:rsidRPr="0088503B">
            <w:rPr>
              <w:lang w:val="en-US"/>
            </w:rPr>
            <w:t>Click here to enter a date.​</w:t>
          </w:r>
        </w:sdtContent>
      </w:sdt>
      <w:r w:rsidRPr="00E61A53">
        <w:t> </w:t>
      </w:r>
    </w:p>
    <w:p w14:paraId="225656D1" w14:textId="49F275DA" w:rsidR="00693D7C" w:rsidRPr="00693D7C" w:rsidRDefault="00E61A53" w:rsidP="00693D7C">
      <w:pPr>
        <w:tabs>
          <w:tab w:val="left" w:pos="2962"/>
        </w:tabs>
      </w:pPr>
      <w:r w:rsidRPr="00E61A53">
        <w:rPr>
          <w:lang w:val="en-US"/>
        </w:rPr>
        <w:t xml:space="preserve">The completed </w:t>
      </w:r>
      <w:r w:rsidR="009F495B" w:rsidRPr="00E61A53">
        <w:rPr>
          <w:lang w:val="en-US"/>
        </w:rPr>
        <w:t xml:space="preserve">form </w:t>
      </w:r>
      <w:r w:rsidR="009F495B">
        <w:rPr>
          <w:lang w:val="en-US"/>
        </w:rPr>
        <w:t>and</w:t>
      </w:r>
      <w:r w:rsidR="004B53C7">
        <w:rPr>
          <w:lang w:val="en-US"/>
        </w:rPr>
        <w:t xml:space="preserve"> relevant documentation </w:t>
      </w:r>
      <w:r w:rsidRPr="00E61A53">
        <w:rPr>
          <w:lang w:val="en-US"/>
        </w:rPr>
        <w:t xml:space="preserve">should be </w:t>
      </w:r>
      <w:r w:rsidR="004B53C7">
        <w:rPr>
          <w:lang w:val="en-US"/>
        </w:rPr>
        <w:t>sent</w:t>
      </w:r>
      <w:r w:rsidRPr="00E61A53">
        <w:rPr>
          <w:lang w:val="en-US"/>
        </w:rPr>
        <w:t xml:space="preserve"> to:</w:t>
      </w:r>
      <w:r w:rsidRPr="00E61A53">
        <w:t> </w:t>
      </w:r>
      <w:r w:rsidR="007B7254">
        <w:t xml:space="preserve">University </w:t>
      </w:r>
      <w:r w:rsidRPr="00E61A53">
        <w:rPr>
          <w:lang w:val="en-US"/>
        </w:rPr>
        <w:t xml:space="preserve">Appeals Officer by raising a Student Central enquiry or by emailing </w:t>
      </w:r>
      <w:hyperlink r:id="rId18" w:history="1">
        <w:r w:rsidR="00E60B72" w:rsidRPr="002908F7">
          <w:rPr>
            <w:rStyle w:val="Hyperlink"/>
          </w:rPr>
          <w:t>appeals@ube.ac.uk</w:t>
        </w:r>
      </w:hyperlink>
      <w:r w:rsidRPr="00E61A53">
        <w:t> </w:t>
      </w:r>
    </w:p>
    <w:sectPr w:rsidR="00693D7C" w:rsidRPr="00693D7C" w:rsidSect="00837B5C">
      <w:headerReference w:type="default" r:id="rId19"/>
      <w:footerReference w:type="default" r:id="rId20"/>
      <w:headerReference w:type="first" r:id="rId21"/>
      <w:pgSz w:w="11906" w:h="16838"/>
      <w:pgMar w:top="1440"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D05D" w14:textId="77777777" w:rsidR="00A7570E" w:rsidRDefault="00A7570E" w:rsidP="00F357D5">
      <w:pPr>
        <w:spacing w:after="0"/>
      </w:pPr>
      <w:r>
        <w:separator/>
      </w:r>
    </w:p>
  </w:endnote>
  <w:endnote w:type="continuationSeparator" w:id="0">
    <w:p w14:paraId="544A6514" w14:textId="77777777" w:rsidR="00A7570E" w:rsidRDefault="00A7570E" w:rsidP="00F35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B401" w14:textId="1D3B4B31" w:rsidR="00B25AD7" w:rsidRDefault="00B25AD7">
    <w:pPr>
      <w:pStyle w:val="Footer"/>
    </w:pPr>
  </w:p>
  <w:p w14:paraId="33358540" w14:textId="141C4296" w:rsidR="00460D13" w:rsidRDefault="00460D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2C45" w14:textId="4D5510F8" w:rsidR="00C64962" w:rsidRDefault="00C64962">
    <w:pPr>
      <w:pStyle w:val="Footer"/>
    </w:pPr>
    <w:r>
      <w:rPr>
        <w:noProof/>
      </w:rPr>
      <mc:AlternateContent>
        <mc:Choice Requires="wps">
          <w:drawing>
            <wp:anchor distT="45720" distB="45720" distL="114300" distR="114300" simplePos="0" relativeHeight="251660288" behindDoc="1" locked="0" layoutInCell="1" allowOverlap="1" wp14:anchorId="5378DD39" wp14:editId="7C3B8A00">
              <wp:simplePos x="0" y="0"/>
              <wp:positionH relativeFrom="page">
                <wp:posOffset>476250</wp:posOffset>
              </wp:positionH>
              <wp:positionV relativeFrom="paragraph">
                <wp:posOffset>-126365</wp:posOffset>
              </wp:positionV>
              <wp:extent cx="6719570" cy="25273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252730"/>
                      </a:xfrm>
                      <a:prstGeom prst="rect">
                        <a:avLst/>
                      </a:prstGeom>
                      <a:solidFill>
                        <a:srgbClr val="FFFFFF"/>
                      </a:solidFill>
                      <a:ln w="9525">
                        <a:noFill/>
                        <a:miter lim="800000"/>
                        <a:headEnd/>
                        <a:tailEnd/>
                      </a:ln>
                    </wps:spPr>
                    <wps:txbx>
                      <w:txbxContent>
                        <w:p w14:paraId="5957E832" w14:textId="77777777" w:rsidR="00C64962" w:rsidRPr="000205FA" w:rsidRDefault="00C64962" w:rsidP="00C64962">
                          <w:pPr>
                            <w:pStyle w:val="Footer"/>
                            <w:rPr>
                              <w:color w:val="051C2C" w:themeColor="text2"/>
                              <w:sz w:val="16"/>
                              <w:szCs w:val="16"/>
                            </w:rPr>
                          </w:pPr>
                          <w:r w:rsidRPr="000205FA">
                            <w:rPr>
                              <w:color w:val="051C2C" w:themeColor="text2"/>
                              <w:sz w:val="16"/>
                              <w:szCs w:val="16"/>
                            </w:rPr>
                            <w:t>‘University of the Built Environment’ is a business name of University College of Estate Management, a corporation established by Royal Charter with registered charity number 313223 and registered company number RC000125.</w:t>
                          </w:r>
                        </w:p>
                        <w:p w14:paraId="1C73BB34" w14:textId="77777777" w:rsidR="00C64962" w:rsidRPr="00807FD6" w:rsidRDefault="00C64962" w:rsidP="00C64962">
                          <w:pPr>
                            <w:pStyle w:val="Footer"/>
                            <w:rPr>
                              <w:color w:val="051C2C" w:themeColor="text2"/>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8DD39" id="_x0000_t202" coordsize="21600,21600" o:spt="202" path="m,l,21600r21600,l21600,xe">
              <v:stroke joinstyle="miter"/>
              <v:path gradientshapeok="t" o:connecttype="rect"/>
            </v:shapetype>
            <v:shape id="Text Box 2" o:spid="_x0000_s1026" type="#_x0000_t202" style="position:absolute;margin-left:37.5pt;margin-top:-9.95pt;width:529.1pt;height:19.9pt;z-index:-251656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" stroked="f">
              <v:textbox style="mso-fit-shape-to-text:t">
                <w:txbxContent>
                  <w:p w14:paraId="5957E832" w14:textId="77777777" w:rsidR="00C64962" w:rsidRPr="000205FA" w:rsidRDefault="00C64962" w:rsidP="00C64962">
                    <w:pPr>
                      <w:pStyle w:val="Footer"/>
                      <w:rPr>
                        <w:color w:val="051C2C" w:themeColor="text2"/>
                        <w:sz w:val="16"/>
                        <w:szCs w:val="16"/>
                      </w:rPr>
                    </w:pPr>
                    <w:r w:rsidRPr="000205FA">
                      <w:rPr>
                        <w:color w:val="051C2C" w:themeColor="text2"/>
                        <w:sz w:val="16"/>
                        <w:szCs w:val="16"/>
                      </w:rPr>
                      <w:t>‘University of the Built Environment’ is a business name of University College of Estate Management, a corporation established by Royal Charter with registered charity number 313223 and registered company number RC000125.</w:t>
                    </w:r>
                  </w:p>
                  <w:p w14:paraId="1C73BB34" w14:textId="77777777" w:rsidR="00C64962" w:rsidRPr="00807FD6" w:rsidRDefault="00C64962" w:rsidP="00C64962">
                    <w:pPr>
                      <w:pStyle w:val="Footer"/>
                      <w:rPr>
                        <w:color w:val="051C2C" w:themeColor="text2"/>
                        <w:sz w:val="16"/>
                        <w:szCs w:val="16"/>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7EE" w14:textId="136E3EB4" w:rsidR="00460D13" w:rsidRDefault="008643D3">
    <w:r w:rsidRPr="00666D11">
      <w:t>© University of the Built Environment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3F19" w14:textId="77777777" w:rsidR="002B59F3" w:rsidRDefault="008643D3" w:rsidP="00807FD6">
    <w:pPr>
      <w:pStyle w:val="Footer"/>
    </w:pPr>
    <w:r w:rsidRPr="00666D11">
      <w:t>© University of the Built Environment</w:t>
    </w:r>
  </w:p>
  <w:p w14:paraId="535A4CBA" w14:textId="04CCFB59" w:rsidR="00204538" w:rsidRDefault="00204538" w:rsidP="008643D3">
    <w:pPr>
      <w:pStyle w:val="Footer"/>
    </w:pPr>
  </w:p>
  <w:p w14:paraId="687E78E7" w14:textId="545966A4" w:rsidR="003C2B0A" w:rsidRPr="008643D3" w:rsidRDefault="003C2B0A" w:rsidP="00864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DF55" w14:textId="77777777" w:rsidR="00A7570E" w:rsidRDefault="00A7570E" w:rsidP="00F357D5">
      <w:pPr>
        <w:spacing w:after="0"/>
      </w:pPr>
      <w:r>
        <w:separator/>
      </w:r>
    </w:p>
  </w:footnote>
  <w:footnote w:type="continuationSeparator" w:id="0">
    <w:p w14:paraId="191FE9E3" w14:textId="77777777" w:rsidR="00A7570E" w:rsidRDefault="00A7570E" w:rsidP="00F357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56BE" w14:textId="77777777" w:rsidR="00B25AD7" w:rsidRDefault="00B25AD7">
    <w:pPr>
      <w:pStyle w:val="Header"/>
    </w:pPr>
  </w:p>
  <w:p w14:paraId="3CB8A922" w14:textId="77777777" w:rsidR="00460D13" w:rsidRDefault="00460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5961" w14:textId="77777777" w:rsidR="00807FD6" w:rsidRDefault="00A10AD7" w:rsidP="00F357D5">
    <w:pPr>
      <w:pStyle w:val="Header"/>
      <w:jc w:val="right"/>
      <w:rPr>
        <w:noProof/>
      </w:rPr>
    </w:pPr>
    <w:r>
      <w:rPr>
        <w:noProof/>
      </w:rPr>
      <w:drawing>
        <wp:anchor distT="0" distB="0" distL="114300" distR="114300" simplePos="0" relativeHeight="251658240" behindDoc="1" locked="0" layoutInCell="1" allowOverlap="1" wp14:anchorId="01360B21" wp14:editId="1155A1C5">
          <wp:simplePos x="0" y="0"/>
          <wp:positionH relativeFrom="page">
            <wp:align>left</wp:align>
          </wp:positionH>
          <wp:positionV relativeFrom="paragraph">
            <wp:posOffset>-441581</wp:posOffset>
          </wp:positionV>
          <wp:extent cx="7559005" cy="1671851"/>
          <wp:effectExtent l="0" t="0" r="0" b="0"/>
          <wp:wrapNone/>
          <wp:docPr id="542772989"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2989" name="Picture 6" descr="A screenshot of a computer screen&#10;&#10;AI-generated content may be incorrect."/>
                  <pic:cNvPicPr/>
                </pic:nvPicPr>
                <pic:blipFill rotWithShape="1">
                  <a:blip r:embed="rId1">
                    <a:extLst>
                      <a:ext uri="{28A0092B-C50C-407E-A947-70E740481C1C}">
                        <a14:useLocalDpi xmlns:a14="http://schemas.microsoft.com/office/drawing/2010/main" val="0"/>
                      </a:ext>
                    </a:extLst>
                  </a:blip>
                  <a:srcRect b="12791"/>
                  <a:stretch/>
                </pic:blipFill>
                <pic:spPr bwMode="auto">
                  <a:xfrm>
                    <a:off x="0" y="0"/>
                    <a:ext cx="7559005" cy="1671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60B441" w14:textId="77777777" w:rsidR="00466178" w:rsidRDefault="00466178" w:rsidP="00F357D5">
    <w:pPr>
      <w:pStyle w:val="Header"/>
      <w:jc w:val="right"/>
      <w:rPr>
        <w:noProof/>
      </w:rPr>
    </w:pPr>
  </w:p>
  <w:p w14:paraId="0DF00F89" w14:textId="77777777" w:rsidR="00FB79B2" w:rsidRDefault="00FB79B2" w:rsidP="00F357D5">
    <w:pPr>
      <w:pStyle w:val="Header"/>
      <w:jc w:val="right"/>
      <w:rPr>
        <w:noProof/>
      </w:rPr>
    </w:pPr>
  </w:p>
  <w:p w14:paraId="4D90C03A" w14:textId="77777777" w:rsidR="00F357D5" w:rsidRDefault="00F357D5" w:rsidP="00F357D5">
    <w:pPr>
      <w:pStyle w:val="Header"/>
      <w:jc w:val="right"/>
    </w:pPr>
  </w:p>
  <w:p w14:paraId="452B5985" w14:textId="77777777" w:rsidR="00F357D5" w:rsidRDefault="00971C00" w:rsidP="00807FD6">
    <w:pPr>
      <w:pStyle w:val="Header"/>
      <w:tabs>
        <w:tab w:val="clear" w:pos="9026"/>
        <w:tab w:val="left" w:pos="1589"/>
        <w:tab w:val="left" w:pos="8232"/>
      </w:tabs>
    </w:pPr>
    <w:r>
      <w:tab/>
    </w:r>
    <w:r w:rsidR="00466178">
      <w:tab/>
    </w:r>
    <w:r w:rsidR="00807FD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FF01" w14:textId="77777777" w:rsidR="00C64962" w:rsidRDefault="00C649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CA46" w14:textId="0BF2578F" w:rsidR="00B25AD7" w:rsidRPr="00B25AD7" w:rsidRDefault="00B25AD7" w:rsidP="00B25A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7688" w14:textId="77777777" w:rsidR="009E1029" w:rsidRPr="009E1029" w:rsidRDefault="009E1029" w:rsidP="009E102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fNQwfqD" int2:invalidationBookmarkName="" int2:hashCode="BvCAxXzbXAsNK1" int2:id="oJXplcs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23DA"/>
    <w:multiLevelType w:val="multilevel"/>
    <w:tmpl w:val="39CE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B7D4F"/>
    <w:multiLevelType w:val="multilevel"/>
    <w:tmpl w:val="0692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508D2"/>
    <w:multiLevelType w:val="multilevel"/>
    <w:tmpl w:val="3D9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0C5D9A"/>
    <w:multiLevelType w:val="hybridMultilevel"/>
    <w:tmpl w:val="F8AA321A"/>
    <w:lvl w:ilvl="0" w:tplc="9A76250E">
      <w:start w:val="1"/>
      <w:numFmt w:val="bullet"/>
      <w:pStyle w:val="ListParagraph"/>
      <w:lvlText w:val=""/>
      <w:lvlJc w:val="left"/>
      <w:pPr>
        <w:ind w:left="1440" w:hanging="360"/>
      </w:pPr>
      <w:rPr>
        <w:rFonts w:ascii="Symbol" w:hAnsi="Symbol" w:hint="default"/>
        <w:color w:val="051C2C" w:themeColor="text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E12FEA"/>
    <w:multiLevelType w:val="multilevel"/>
    <w:tmpl w:val="DEBC5DA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2977"/>
        </w:tabs>
        <w:ind w:left="2977" w:hanging="2977"/>
      </w:pPr>
      <w:rPr>
        <w:rFonts w:hint="default"/>
      </w:rPr>
    </w:lvl>
    <w:lvl w:ilvl="7">
      <w:start w:val="1"/>
      <w:numFmt w:val="decimal"/>
      <w:pStyle w:val="Heading8"/>
      <w:lvlText w:val="%1.%2.%3.%4.%5.%6.%7.%8"/>
      <w:lvlJc w:val="left"/>
      <w:pPr>
        <w:tabs>
          <w:tab w:val="num" w:pos="3119"/>
        </w:tabs>
        <w:ind w:left="3119" w:hanging="3119"/>
      </w:pPr>
      <w:rPr>
        <w:rFonts w:hint="default"/>
      </w:rPr>
    </w:lvl>
    <w:lvl w:ilvl="8">
      <w:start w:val="1"/>
      <w:numFmt w:val="decimal"/>
      <w:pStyle w:val="Heading9"/>
      <w:lvlText w:val="%1.%2.%3.%4.%5.%6.%7.%8.%9"/>
      <w:lvlJc w:val="left"/>
      <w:pPr>
        <w:tabs>
          <w:tab w:val="num" w:pos="3260"/>
        </w:tabs>
        <w:ind w:left="3260" w:hanging="3260"/>
      </w:pPr>
      <w:rPr>
        <w:rFonts w:hint="default"/>
      </w:rPr>
    </w:lvl>
  </w:abstractNum>
  <w:abstractNum w:abstractNumId="5" w15:restartNumberingAfterBreak="0">
    <w:nsid w:val="3D7856B3"/>
    <w:multiLevelType w:val="multilevel"/>
    <w:tmpl w:val="D3F0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6A78B8"/>
    <w:multiLevelType w:val="multilevel"/>
    <w:tmpl w:val="FAB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4F3B97"/>
    <w:multiLevelType w:val="multilevel"/>
    <w:tmpl w:val="9A58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7A6536"/>
    <w:multiLevelType w:val="hybridMultilevel"/>
    <w:tmpl w:val="4CEC5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BC6FBE"/>
    <w:multiLevelType w:val="multilevel"/>
    <w:tmpl w:val="299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D1046"/>
    <w:multiLevelType w:val="hybridMultilevel"/>
    <w:tmpl w:val="1ABE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A1CCD"/>
    <w:multiLevelType w:val="multilevel"/>
    <w:tmpl w:val="38DA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3E1D10"/>
    <w:multiLevelType w:val="multilevel"/>
    <w:tmpl w:val="4BC4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7F0350"/>
    <w:multiLevelType w:val="multilevel"/>
    <w:tmpl w:val="A0A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392985"/>
    <w:multiLevelType w:val="multilevel"/>
    <w:tmpl w:val="1FA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269600">
    <w:abstractNumId w:val="3"/>
  </w:num>
  <w:num w:numId="2" w16cid:durableId="1499273779">
    <w:abstractNumId w:val="4"/>
  </w:num>
  <w:num w:numId="3" w16cid:durableId="1192456397">
    <w:abstractNumId w:val="4"/>
  </w:num>
  <w:num w:numId="4" w16cid:durableId="1084183240">
    <w:abstractNumId w:val="4"/>
  </w:num>
  <w:num w:numId="5" w16cid:durableId="2104566247">
    <w:abstractNumId w:val="4"/>
  </w:num>
  <w:num w:numId="6" w16cid:durableId="1643075648">
    <w:abstractNumId w:val="3"/>
  </w:num>
  <w:num w:numId="7" w16cid:durableId="1774091435">
    <w:abstractNumId w:val="3"/>
  </w:num>
  <w:num w:numId="8" w16cid:durableId="330066629">
    <w:abstractNumId w:val="4"/>
  </w:num>
  <w:num w:numId="9" w16cid:durableId="1659965392">
    <w:abstractNumId w:val="4"/>
  </w:num>
  <w:num w:numId="10" w16cid:durableId="1622689713">
    <w:abstractNumId w:val="4"/>
  </w:num>
  <w:num w:numId="11" w16cid:durableId="119805906">
    <w:abstractNumId w:val="4"/>
  </w:num>
  <w:num w:numId="12" w16cid:durableId="51852425">
    <w:abstractNumId w:val="3"/>
  </w:num>
  <w:num w:numId="13" w16cid:durableId="452359876">
    <w:abstractNumId w:val="3"/>
  </w:num>
  <w:num w:numId="14" w16cid:durableId="1612468414">
    <w:abstractNumId w:val="5"/>
  </w:num>
  <w:num w:numId="15" w16cid:durableId="2059745569">
    <w:abstractNumId w:val="11"/>
  </w:num>
  <w:num w:numId="16" w16cid:durableId="998730517">
    <w:abstractNumId w:val="14"/>
  </w:num>
  <w:num w:numId="17" w16cid:durableId="1658656262">
    <w:abstractNumId w:val="12"/>
  </w:num>
  <w:num w:numId="18" w16cid:durableId="1203589261">
    <w:abstractNumId w:val="0"/>
  </w:num>
  <w:num w:numId="19" w16cid:durableId="496312332">
    <w:abstractNumId w:val="13"/>
  </w:num>
  <w:num w:numId="20" w16cid:durableId="1668827635">
    <w:abstractNumId w:val="6"/>
  </w:num>
  <w:num w:numId="21" w16cid:durableId="1186627437">
    <w:abstractNumId w:val="1"/>
  </w:num>
  <w:num w:numId="22" w16cid:durableId="1416319172">
    <w:abstractNumId w:val="9"/>
  </w:num>
  <w:num w:numId="23" w16cid:durableId="261110901">
    <w:abstractNumId w:val="7"/>
  </w:num>
  <w:num w:numId="24" w16cid:durableId="1344548664">
    <w:abstractNumId w:val="2"/>
  </w:num>
  <w:num w:numId="25" w16cid:durableId="1230573353">
    <w:abstractNumId w:val="8"/>
  </w:num>
  <w:num w:numId="26" w16cid:durableId="1661107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5A"/>
    <w:rsid w:val="000205FA"/>
    <w:rsid w:val="00034DBD"/>
    <w:rsid w:val="000A0061"/>
    <w:rsid w:val="000A4170"/>
    <w:rsid w:val="000A41A6"/>
    <w:rsid w:val="000A6771"/>
    <w:rsid w:val="000B2739"/>
    <w:rsid w:val="000C06CE"/>
    <w:rsid w:val="000E594A"/>
    <w:rsid w:val="000F0716"/>
    <w:rsid w:val="000F67F7"/>
    <w:rsid w:val="00102711"/>
    <w:rsid w:val="001175F1"/>
    <w:rsid w:val="00126CF4"/>
    <w:rsid w:val="00147C57"/>
    <w:rsid w:val="001614C2"/>
    <w:rsid w:val="00161809"/>
    <w:rsid w:val="00166F8D"/>
    <w:rsid w:val="00167862"/>
    <w:rsid w:val="00171A5F"/>
    <w:rsid w:val="001744A4"/>
    <w:rsid w:val="00182055"/>
    <w:rsid w:val="00186EBE"/>
    <w:rsid w:val="0018740A"/>
    <w:rsid w:val="00193059"/>
    <w:rsid w:val="001B199D"/>
    <w:rsid w:val="001C2BD9"/>
    <w:rsid w:val="001F12EA"/>
    <w:rsid w:val="001F2606"/>
    <w:rsid w:val="00204538"/>
    <w:rsid w:val="002219BD"/>
    <w:rsid w:val="00221BFD"/>
    <w:rsid w:val="002304B4"/>
    <w:rsid w:val="0024485B"/>
    <w:rsid w:val="00252DFE"/>
    <w:rsid w:val="002620D1"/>
    <w:rsid w:val="00262F31"/>
    <w:rsid w:val="002633BA"/>
    <w:rsid w:val="00281F7F"/>
    <w:rsid w:val="002B59F3"/>
    <w:rsid w:val="002C15A7"/>
    <w:rsid w:val="002E0BEF"/>
    <w:rsid w:val="002E6B1C"/>
    <w:rsid w:val="00300FFA"/>
    <w:rsid w:val="00303C6E"/>
    <w:rsid w:val="00310487"/>
    <w:rsid w:val="003150C6"/>
    <w:rsid w:val="00342299"/>
    <w:rsid w:val="0034710D"/>
    <w:rsid w:val="003519C6"/>
    <w:rsid w:val="0036581D"/>
    <w:rsid w:val="0036725C"/>
    <w:rsid w:val="0039041F"/>
    <w:rsid w:val="00394D0A"/>
    <w:rsid w:val="003B65DC"/>
    <w:rsid w:val="003C11ED"/>
    <w:rsid w:val="003C2B0A"/>
    <w:rsid w:val="003C7CED"/>
    <w:rsid w:val="003D2093"/>
    <w:rsid w:val="003D2B31"/>
    <w:rsid w:val="003F6334"/>
    <w:rsid w:val="003F643A"/>
    <w:rsid w:val="0040246A"/>
    <w:rsid w:val="004079EB"/>
    <w:rsid w:val="00414D15"/>
    <w:rsid w:val="0041793A"/>
    <w:rsid w:val="00420CC0"/>
    <w:rsid w:val="00433CB3"/>
    <w:rsid w:val="0043696B"/>
    <w:rsid w:val="00437EBE"/>
    <w:rsid w:val="00442554"/>
    <w:rsid w:val="00450720"/>
    <w:rsid w:val="00460D13"/>
    <w:rsid w:val="00466178"/>
    <w:rsid w:val="00494F78"/>
    <w:rsid w:val="004A08EB"/>
    <w:rsid w:val="004A2176"/>
    <w:rsid w:val="004B362C"/>
    <w:rsid w:val="004B53C7"/>
    <w:rsid w:val="004E7E66"/>
    <w:rsid w:val="004F0659"/>
    <w:rsid w:val="0050403A"/>
    <w:rsid w:val="00511C49"/>
    <w:rsid w:val="00515924"/>
    <w:rsid w:val="00535FA1"/>
    <w:rsid w:val="00541392"/>
    <w:rsid w:val="00542FA5"/>
    <w:rsid w:val="00553722"/>
    <w:rsid w:val="00586756"/>
    <w:rsid w:val="00591911"/>
    <w:rsid w:val="00592C5D"/>
    <w:rsid w:val="005A7E5A"/>
    <w:rsid w:val="005B3E8F"/>
    <w:rsid w:val="005B73EB"/>
    <w:rsid w:val="005C43E7"/>
    <w:rsid w:val="005D6F1F"/>
    <w:rsid w:val="005F0C26"/>
    <w:rsid w:val="00600427"/>
    <w:rsid w:val="006134A2"/>
    <w:rsid w:val="0062144E"/>
    <w:rsid w:val="00625760"/>
    <w:rsid w:val="00636365"/>
    <w:rsid w:val="0065366A"/>
    <w:rsid w:val="006555F5"/>
    <w:rsid w:val="00664516"/>
    <w:rsid w:val="00665AC1"/>
    <w:rsid w:val="00667F91"/>
    <w:rsid w:val="00670D9A"/>
    <w:rsid w:val="006729B6"/>
    <w:rsid w:val="00693D7C"/>
    <w:rsid w:val="006B5005"/>
    <w:rsid w:val="006C35CB"/>
    <w:rsid w:val="006C5114"/>
    <w:rsid w:val="006C691E"/>
    <w:rsid w:val="00703E77"/>
    <w:rsid w:val="00716957"/>
    <w:rsid w:val="00720599"/>
    <w:rsid w:val="00720A8A"/>
    <w:rsid w:val="00722501"/>
    <w:rsid w:val="00762C44"/>
    <w:rsid w:val="00795317"/>
    <w:rsid w:val="007A00A5"/>
    <w:rsid w:val="007B7254"/>
    <w:rsid w:val="007C05DC"/>
    <w:rsid w:val="007C2A27"/>
    <w:rsid w:val="007E24EC"/>
    <w:rsid w:val="007F0D52"/>
    <w:rsid w:val="00807FD6"/>
    <w:rsid w:val="008137C3"/>
    <w:rsid w:val="0082294B"/>
    <w:rsid w:val="00837B5C"/>
    <w:rsid w:val="0084228C"/>
    <w:rsid w:val="00844FDC"/>
    <w:rsid w:val="00845193"/>
    <w:rsid w:val="0084796D"/>
    <w:rsid w:val="008643D3"/>
    <w:rsid w:val="00870318"/>
    <w:rsid w:val="0088503B"/>
    <w:rsid w:val="00885B78"/>
    <w:rsid w:val="008B0657"/>
    <w:rsid w:val="008B268F"/>
    <w:rsid w:val="008C4DBA"/>
    <w:rsid w:val="008C6F05"/>
    <w:rsid w:val="008E3087"/>
    <w:rsid w:val="008F4DFB"/>
    <w:rsid w:val="00901ADD"/>
    <w:rsid w:val="00905985"/>
    <w:rsid w:val="009120EE"/>
    <w:rsid w:val="0092457C"/>
    <w:rsid w:val="00942167"/>
    <w:rsid w:val="0094516C"/>
    <w:rsid w:val="0095773E"/>
    <w:rsid w:val="00971C00"/>
    <w:rsid w:val="0098508B"/>
    <w:rsid w:val="00991684"/>
    <w:rsid w:val="00992DE6"/>
    <w:rsid w:val="009B15B6"/>
    <w:rsid w:val="009C2D76"/>
    <w:rsid w:val="009C5488"/>
    <w:rsid w:val="009E1029"/>
    <w:rsid w:val="009F0763"/>
    <w:rsid w:val="009F495B"/>
    <w:rsid w:val="00A001DB"/>
    <w:rsid w:val="00A02214"/>
    <w:rsid w:val="00A10AD7"/>
    <w:rsid w:val="00A12F25"/>
    <w:rsid w:val="00A22FF5"/>
    <w:rsid w:val="00A57F93"/>
    <w:rsid w:val="00A603EB"/>
    <w:rsid w:val="00A62F41"/>
    <w:rsid w:val="00A651C0"/>
    <w:rsid w:val="00A7570E"/>
    <w:rsid w:val="00A75A2A"/>
    <w:rsid w:val="00A81F0D"/>
    <w:rsid w:val="00A91EE2"/>
    <w:rsid w:val="00AA3100"/>
    <w:rsid w:val="00AA72E6"/>
    <w:rsid w:val="00AC3E8D"/>
    <w:rsid w:val="00AC52BE"/>
    <w:rsid w:val="00AE24A7"/>
    <w:rsid w:val="00B019CB"/>
    <w:rsid w:val="00B063C8"/>
    <w:rsid w:val="00B25AD7"/>
    <w:rsid w:val="00B25B77"/>
    <w:rsid w:val="00B33B36"/>
    <w:rsid w:val="00B372E1"/>
    <w:rsid w:val="00B440B6"/>
    <w:rsid w:val="00B51E75"/>
    <w:rsid w:val="00B52015"/>
    <w:rsid w:val="00B54206"/>
    <w:rsid w:val="00B5584E"/>
    <w:rsid w:val="00B571C5"/>
    <w:rsid w:val="00B64951"/>
    <w:rsid w:val="00B826AE"/>
    <w:rsid w:val="00B913C1"/>
    <w:rsid w:val="00B94304"/>
    <w:rsid w:val="00BA545C"/>
    <w:rsid w:val="00BA587E"/>
    <w:rsid w:val="00BA5AE8"/>
    <w:rsid w:val="00BB381E"/>
    <w:rsid w:val="00BB6229"/>
    <w:rsid w:val="00BD3A5D"/>
    <w:rsid w:val="00BE30B8"/>
    <w:rsid w:val="00BE5BE5"/>
    <w:rsid w:val="00C0674F"/>
    <w:rsid w:val="00C14519"/>
    <w:rsid w:val="00C277C1"/>
    <w:rsid w:val="00C40B44"/>
    <w:rsid w:val="00C46AAA"/>
    <w:rsid w:val="00C47B44"/>
    <w:rsid w:val="00C503C9"/>
    <w:rsid w:val="00C524C4"/>
    <w:rsid w:val="00C56832"/>
    <w:rsid w:val="00C56E13"/>
    <w:rsid w:val="00C64962"/>
    <w:rsid w:val="00C77474"/>
    <w:rsid w:val="00CD033E"/>
    <w:rsid w:val="00CE4E12"/>
    <w:rsid w:val="00CE4EA7"/>
    <w:rsid w:val="00D20F76"/>
    <w:rsid w:val="00D252E1"/>
    <w:rsid w:val="00D31861"/>
    <w:rsid w:val="00D4076E"/>
    <w:rsid w:val="00D45715"/>
    <w:rsid w:val="00D46357"/>
    <w:rsid w:val="00D52CCE"/>
    <w:rsid w:val="00D62393"/>
    <w:rsid w:val="00D6418B"/>
    <w:rsid w:val="00D67829"/>
    <w:rsid w:val="00D83362"/>
    <w:rsid w:val="00D83666"/>
    <w:rsid w:val="00D917F5"/>
    <w:rsid w:val="00D920E9"/>
    <w:rsid w:val="00D9294B"/>
    <w:rsid w:val="00DA2EA7"/>
    <w:rsid w:val="00DA78E1"/>
    <w:rsid w:val="00DD6830"/>
    <w:rsid w:val="00DF3C10"/>
    <w:rsid w:val="00E00542"/>
    <w:rsid w:val="00E2434C"/>
    <w:rsid w:val="00E32AE4"/>
    <w:rsid w:val="00E34D18"/>
    <w:rsid w:val="00E43A7D"/>
    <w:rsid w:val="00E43C36"/>
    <w:rsid w:val="00E565BF"/>
    <w:rsid w:val="00E56D47"/>
    <w:rsid w:val="00E601E2"/>
    <w:rsid w:val="00E60B72"/>
    <w:rsid w:val="00E61A53"/>
    <w:rsid w:val="00E664E3"/>
    <w:rsid w:val="00EC5646"/>
    <w:rsid w:val="00EC6458"/>
    <w:rsid w:val="00ED1418"/>
    <w:rsid w:val="00EE5E42"/>
    <w:rsid w:val="00EE6ED4"/>
    <w:rsid w:val="00EF2BAC"/>
    <w:rsid w:val="00F17E6D"/>
    <w:rsid w:val="00F225C3"/>
    <w:rsid w:val="00F23949"/>
    <w:rsid w:val="00F357D5"/>
    <w:rsid w:val="00F473C2"/>
    <w:rsid w:val="00F52265"/>
    <w:rsid w:val="00FB5D5A"/>
    <w:rsid w:val="00FB7303"/>
    <w:rsid w:val="00FB79B2"/>
    <w:rsid w:val="00FC3C78"/>
    <w:rsid w:val="00FD0358"/>
    <w:rsid w:val="00FE5E30"/>
    <w:rsid w:val="00FE6136"/>
    <w:rsid w:val="24B077FC"/>
    <w:rsid w:val="32057CDE"/>
    <w:rsid w:val="6CEF3BB1"/>
    <w:rsid w:val="77F46E8D"/>
    <w:rsid w:val="7EF7E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1AA5A"/>
  <w15:chartTrackingRefBased/>
  <w15:docId w15:val="{D170A920-DA3F-4E8A-A16F-51102470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imes New Roman" w:hAnsi="Poppins" w:cs="Poppins"/>
        <w:color w:val="000000" w:themeColor="text1"/>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76"/>
    <w:pPr>
      <w:spacing w:after="120"/>
    </w:pPr>
  </w:style>
  <w:style w:type="paragraph" w:styleId="Heading1">
    <w:name w:val="heading 1"/>
    <w:basedOn w:val="BodyText"/>
    <w:next w:val="BodyText"/>
    <w:link w:val="Heading1Char"/>
    <w:qFormat/>
    <w:rsid w:val="00D20F76"/>
    <w:pPr>
      <w:numPr>
        <w:numId w:val="11"/>
      </w:numPr>
      <w:shd w:val="clear" w:color="auto" w:fill="FFFFFF"/>
      <w:spacing w:before="264"/>
      <w:outlineLvl w:val="0"/>
    </w:pPr>
    <w:rPr>
      <w:rFonts w:eastAsiaTheme="majorEastAsia" w:cs="Arial"/>
      <w:b/>
      <w:bCs/>
      <w:color w:val="000000"/>
      <w:sz w:val="48"/>
      <w:lang w:val="en"/>
    </w:rPr>
  </w:style>
  <w:style w:type="paragraph" w:styleId="Heading2">
    <w:name w:val="heading 2"/>
    <w:basedOn w:val="BodyText"/>
    <w:next w:val="BodyText"/>
    <w:link w:val="Heading2Char"/>
    <w:qFormat/>
    <w:rsid w:val="00D20F76"/>
    <w:pPr>
      <w:keepNext/>
      <w:numPr>
        <w:ilvl w:val="1"/>
        <w:numId w:val="11"/>
      </w:numPr>
      <w:spacing w:before="264"/>
      <w:outlineLvl w:val="1"/>
    </w:pPr>
    <w:rPr>
      <w:rFonts w:eastAsiaTheme="majorEastAsia" w:cs="Arial"/>
      <w:b/>
      <w:bCs/>
      <w:iCs/>
      <w:color w:val="000000"/>
      <w:sz w:val="36"/>
      <w:szCs w:val="28"/>
    </w:rPr>
  </w:style>
  <w:style w:type="paragraph" w:styleId="Heading3">
    <w:name w:val="heading 3"/>
    <w:basedOn w:val="BodyText"/>
    <w:next w:val="BodyText"/>
    <w:link w:val="Heading3Char"/>
    <w:qFormat/>
    <w:rsid w:val="00D20F76"/>
    <w:pPr>
      <w:keepNext/>
      <w:numPr>
        <w:ilvl w:val="2"/>
        <w:numId w:val="11"/>
      </w:numPr>
      <w:spacing w:before="264"/>
      <w:outlineLvl w:val="2"/>
    </w:pPr>
    <w:rPr>
      <w:rFonts w:eastAsiaTheme="majorEastAsia" w:cs="Arial"/>
      <w:b/>
      <w:bCs/>
      <w:color w:val="000000"/>
      <w:sz w:val="32"/>
      <w:szCs w:val="26"/>
    </w:rPr>
  </w:style>
  <w:style w:type="paragraph" w:styleId="Heading4">
    <w:name w:val="heading 4"/>
    <w:basedOn w:val="Heading3"/>
    <w:next w:val="BodyText"/>
    <w:link w:val="Heading4Char"/>
    <w:qFormat/>
    <w:rsid w:val="00D20F76"/>
    <w:pPr>
      <w:numPr>
        <w:ilvl w:val="3"/>
      </w:numPr>
      <w:spacing w:before="240" w:after="60"/>
      <w:outlineLvl w:val="3"/>
    </w:pPr>
    <w:rPr>
      <w:bCs w:val="0"/>
      <w:sz w:val="28"/>
      <w:szCs w:val="28"/>
    </w:rPr>
  </w:style>
  <w:style w:type="paragraph" w:styleId="Heading5">
    <w:name w:val="heading 5"/>
    <w:basedOn w:val="Normal"/>
    <w:next w:val="Normal"/>
    <w:link w:val="Heading5Char"/>
    <w:uiPriority w:val="9"/>
    <w:semiHidden/>
    <w:unhideWhenUsed/>
    <w:rsid w:val="00D20F76"/>
    <w:pPr>
      <w:keepNext/>
      <w:keepLines/>
      <w:numPr>
        <w:ilvl w:val="4"/>
        <w:numId w:val="11"/>
      </w:numPr>
      <w:spacing w:before="40" w:after="0"/>
      <w:outlineLvl w:val="4"/>
    </w:pPr>
    <w:rPr>
      <w:rFonts w:asciiTheme="majorHAnsi" w:eastAsiaTheme="majorEastAsia" w:hAnsiTheme="majorHAnsi" w:cstheme="majorBidi"/>
      <w:caps/>
      <w:color w:val="002341" w:themeColor="accent1" w:themeShade="BF"/>
    </w:rPr>
  </w:style>
  <w:style w:type="paragraph" w:styleId="Heading6">
    <w:name w:val="heading 6"/>
    <w:basedOn w:val="Normal"/>
    <w:next w:val="Normal"/>
    <w:link w:val="Heading6Char"/>
    <w:uiPriority w:val="9"/>
    <w:semiHidden/>
    <w:unhideWhenUsed/>
    <w:rsid w:val="00D20F76"/>
    <w:pPr>
      <w:keepNext/>
      <w:keepLines/>
      <w:numPr>
        <w:ilvl w:val="5"/>
        <w:numId w:val="11"/>
      </w:numPr>
      <w:spacing w:before="40" w:after="0"/>
      <w:outlineLvl w:val="5"/>
    </w:pPr>
    <w:rPr>
      <w:rFonts w:asciiTheme="majorHAnsi" w:eastAsiaTheme="majorEastAsia" w:hAnsiTheme="majorHAnsi" w:cstheme="majorBidi"/>
      <w:i/>
      <w:iCs/>
      <w:caps/>
      <w:color w:val="00172B" w:themeColor="accent1" w:themeShade="80"/>
    </w:rPr>
  </w:style>
  <w:style w:type="paragraph" w:styleId="Heading7">
    <w:name w:val="heading 7"/>
    <w:basedOn w:val="Normal"/>
    <w:next w:val="Normal"/>
    <w:link w:val="Heading7Char"/>
    <w:uiPriority w:val="9"/>
    <w:semiHidden/>
    <w:unhideWhenUsed/>
    <w:rsid w:val="00D20F76"/>
    <w:pPr>
      <w:keepNext/>
      <w:keepLines/>
      <w:numPr>
        <w:ilvl w:val="6"/>
        <w:numId w:val="11"/>
      </w:numPr>
      <w:spacing w:before="40" w:after="0"/>
      <w:outlineLvl w:val="6"/>
    </w:pPr>
    <w:rPr>
      <w:rFonts w:asciiTheme="majorHAnsi" w:eastAsiaTheme="majorEastAsia" w:hAnsiTheme="majorHAnsi" w:cstheme="majorBidi"/>
      <w:b/>
      <w:bCs/>
      <w:color w:val="00172B" w:themeColor="accent1" w:themeShade="80"/>
    </w:rPr>
  </w:style>
  <w:style w:type="paragraph" w:styleId="Heading8">
    <w:name w:val="heading 8"/>
    <w:basedOn w:val="Normal"/>
    <w:next w:val="Normal"/>
    <w:link w:val="Heading8Char"/>
    <w:uiPriority w:val="9"/>
    <w:semiHidden/>
    <w:unhideWhenUsed/>
    <w:rsid w:val="00D20F76"/>
    <w:pPr>
      <w:keepNext/>
      <w:keepLines/>
      <w:numPr>
        <w:ilvl w:val="7"/>
        <w:numId w:val="11"/>
      </w:numPr>
      <w:spacing w:before="40" w:after="0"/>
      <w:outlineLvl w:val="7"/>
    </w:pPr>
    <w:rPr>
      <w:rFonts w:asciiTheme="majorHAnsi" w:eastAsiaTheme="majorEastAsia" w:hAnsiTheme="majorHAnsi" w:cstheme="majorBidi"/>
      <w:b/>
      <w:bCs/>
      <w:i/>
      <w:iCs/>
      <w:color w:val="00172B" w:themeColor="accent1" w:themeShade="80"/>
    </w:rPr>
  </w:style>
  <w:style w:type="paragraph" w:styleId="Heading9">
    <w:name w:val="heading 9"/>
    <w:basedOn w:val="Normal"/>
    <w:next w:val="Normal"/>
    <w:link w:val="Heading9Char"/>
    <w:uiPriority w:val="9"/>
    <w:semiHidden/>
    <w:unhideWhenUsed/>
    <w:rsid w:val="00D20F76"/>
    <w:pPr>
      <w:keepNext/>
      <w:keepLines/>
      <w:numPr>
        <w:ilvl w:val="8"/>
        <w:numId w:val="11"/>
      </w:numPr>
      <w:spacing w:before="40" w:after="0"/>
      <w:outlineLvl w:val="8"/>
    </w:pPr>
    <w:rPr>
      <w:rFonts w:asciiTheme="majorHAnsi" w:eastAsiaTheme="majorEastAsia" w:hAnsiTheme="majorHAnsi" w:cstheme="majorBidi"/>
      <w:i/>
      <w:iCs/>
      <w:color w:val="00172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BodyTextChar"/>
    <w:link w:val="Heading1"/>
    <w:rsid w:val="00D20F76"/>
    <w:rPr>
      <w:rFonts w:eastAsiaTheme="majorEastAsia" w:cs="Arial"/>
      <w:b/>
      <w:bCs/>
      <w:color w:val="000000"/>
      <w:sz w:val="48"/>
      <w:shd w:val="clear" w:color="auto" w:fill="FFFFFF"/>
      <w:lang w:val="en"/>
    </w:rPr>
  </w:style>
  <w:style w:type="character" w:customStyle="1" w:styleId="Heading2Char">
    <w:name w:val="Heading 2 Char"/>
    <w:basedOn w:val="DefaultParagraphFont"/>
    <w:link w:val="Heading2"/>
    <w:rsid w:val="00D20F76"/>
    <w:rPr>
      <w:rFonts w:eastAsiaTheme="majorEastAsia" w:cs="Arial"/>
      <w:b/>
      <w:bCs/>
      <w:iCs/>
      <w:color w:val="000000"/>
      <w:sz w:val="36"/>
      <w:szCs w:val="28"/>
    </w:rPr>
  </w:style>
  <w:style w:type="character" w:customStyle="1" w:styleId="Heading3Char">
    <w:name w:val="Heading 3 Char"/>
    <w:basedOn w:val="DefaultParagraphFont"/>
    <w:link w:val="Heading3"/>
    <w:rsid w:val="00D20F76"/>
    <w:rPr>
      <w:rFonts w:eastAsiaTheme="majorEastAsia" w:cs="Arial"/>
      <w:b/>
      <w:bCs/>
      <w:color w:val="000000"/>
      <w:sz w:val="32"/>
      <w:szCs w:val="26"/>
    </w:rPr>
  </w:style>
  <w:style w:type="character" w:customStyle="1" w:styleId="Heading4Char">
    <w:name w:val="Heading 4 Char"/>
    <w:basedOn w:val="DefaultParagraphFont"/>
    <w:link w:val="Heading4"/>
    <w:rsid w:val="00D20F76"/>
    <w:rPr>
      <w:rFonts w:eastAsiaTheme="majorEastAsia" w:cs="Arial"/>
      <w:b/>
      <w:color w:val="000000"/>
      <w:sz w:val="28"/>
      <w:szCs w:val="28"/>
    </w:rPr>
  </w:style>
  <w:style w:type="character" w:customStyle="1" w:styleId="Heading5Char">
    <w:name w:val="Heading 5 Char"/>
    <w:basedOn w:val="DefaultParagraphFont"/>
    <w:link w:val="Heading5"/>
    <w:uiPriority w:val="9"/>
    <w:semiHidden/>
    <w:rsid w:val="00D20F76"/>
    <w:rPr>
      <w:rFonts w:asciiTheme="majorHAnsi" w:eastAsiaTheme="majorEastAsia" w:hAnsiTheme="majorHAnsi" w:cstheme="majorBidi"/>
      <w:caps/>
      <w:color w:val="002341" w:themeColor="accent1" w:themeShade="BF"/>
    </w:rPr>
  </w:style>
  <w:style w:type="character" w:customStyle="1" w:styleId="Heading6Char">
    <w:name w:val="Heading 6 Char"/>
    <w:basedOn w:val="DefaultParagraphFont"/>
    <w:link w:val="Heading6"/>
    <w:uiPriority w:val="9"/>
    <w:semiHidden/>
    <w:rsid w:val="00D20F76"/>
    <w:rPr>
      <w:rFonts w:asciiTheme="majorHAnsi" w:eastAsiaTheme="majorEastAsia" w:hAnsiTheme="majorHAnsi" w:cstheme="majorBidi"/>
      <w:i/>
      <w:iCs/>
      <w:caps/>
      <w:color w:val="00172B" w:themeColor="accent1" w:themeShade="80"/>
    </w:rPr>
  </w:style>
  <w:style w:type="character" w:customStyle="1" w:styleId="Heading7Char">
    <w:name w:val="Heading 7 Char"/>
    <w:basedOn w:val="DefaultParagraphFont"/>
    <w:link w:val="Heading7"/>
    <w:uiPriority w:val="9"/>
    <w:semiHidden/>
    <w:rsid w:val="00D20F76"/>
    <w:rPr>
      <w:rFonts w:asciiTheme="majorHAnsi" w:eastAsiaTheme="majorEastAsia" w:hAnsiTheme="majorHAnsi" w:cstheme="majorBidi"/>
      <w:b/>
      <w:bCs/>
      <w:color w:val="00172B" w:themeColor="accent1" w:themeShade="80"/>
    </w:rPr>
  </w:style>
  <w:style w:type="character" w:customStyle="1" w:styleId="Heading8Char">
    <w:name w:val="Heading 8 Char"/>
    <w:basedOn w:val="DefaultParagraphFont"/>
    <w:link w:val="Heading8"/>
    <w:uiPriority w:val="9"/>
    <w:semiHidden/>
    <w:rsid w:val="00D20F76"/>
    <w:rPr>
      <w:rFonts w:asciiTheme="majorHAnsi" w:eastAsiaTheme="majorEastAsia" w:hAnsiTheme="majorHAnsi" w:cstheme="majorBidi"/>
      <w:b/>
      <w:bCs/>
      <w:i/>
      <w:iCs/>
      <w:color w:val="00172B" w:themeColor="accent1" w:themeShade="80"/>
    </w:rPr>
  </w:style>
  <w:style w:type="character" w:customStyle="1" w:styleId="Heading9Char">
    <w:name w:val="Heading 9 Char"/>
    <w:basedOn w:val="DefaultParagraphFont"/>
    <w:link w:val="Heading9"/>
    <w:uiPriority w:val="9"/>
    <w:semiHidden/>
    <w:rsid w:val="00D20F76"/>
    <w:rPr>
      <w:rFonts w:asciiTheme="majorHAnsi" w:eastAsiaTheme="majorEastAsia" w:hAnsiTheme="majorHAnsi" w:cstheme="majorBidi"/>
      <w:i/>
      <w:iCs/>
      <w:color w:val="00172B" w:themeColor="accent1" w:themeShade="80"/>
    </w:rPr>
  </w:style>
  <w:style w:type="paragraph" w:styleId="Title">
    <w:name w:val="Title"/>
    <w:basedOn w:val="BodyText"/>
    <w:next w:val="Subtitle"/>
    <w:link w:val="TitleChar"/>
    <w:qFormat/>
    <w:rsid w:val="00D20F76"/>
    <w:pPr>
      <w:pBdr>
        <w:bottom w:val="single" w:sz="12" w:space="1" w:color="auto"/>
      </w:pBdr>
      <w:spacing w:before="240" w:after="60"/>
      <w:outlineLvl w:val="0"/>
    </w:pPr>
    <w:rPr>
      <w:rFonts w:eastAsiaTheme="majorEastAsia" w:cs="Arial"/>
      <w:b/>
      <w:bCs/>
      <w:kern w:val="28"/>
      <w:sz w:val="48"/>
      <w:szCs w:val="32"/>
    </w:rPr>
  </w:style>
  <w:style w:type="character" w:customStyle="1" w:styleId="TitleChar">
    <w:name w:val="Title Char"/>
    <w:basedOn w:val="DefaultParagraphFont"/>
    <w:link w:val="Title"/>
    <w:rsid w:val="00D20F76"/>
    <w:rPr>
      <w:rFonts w:eastAsiaTheme="majorEastAsia" w:cs="Arial"/>
      <w:b/>
      <w:bCs/>
      <w:kern w:val="28"/>
      <w:sz w:val="48"/>
      <w:szCs w:val="32"/>
    </w:rPr>
  </w:style>
  <w:style w:type="paragraph" w:styleId="Subtitle">
    <w:name w:val="Subtitle"/>
    <w:basedOn w:val="BodyText"/>
    <w:next w:val="BodyText"/>
    <w:link w:val="SubtitleChar"/>
    <w:autoRedefine/>
    <w:qFormat/>
    <w:rsid w:val="00D20F76"/>
    <w:pPr>
      <w:spacing w:after="60"/>
      <w:outlineLvl w:val="1"/>
    </w:pPr>
    <w:rPr>
      <w:rFonts w:ascii="Poppins Medium" w:eastAsiaTheme="majorEastAsia" w:hAnsi="Poppins Medium" w:cs="Poppins Medium"/>
      <w:sz w:val="40"/>
      <w:szCs w:val="16"/>
    </w:rPr>
  </w:style>
  <w:style w:type="character" w:customStyle="1" w:styleId="SubtitleChar">
    <w:name w:val="Subtitle Char"/>
    <w:basedOn w:val="DefaultParagraphFont"/>
    <w:link w:val="Subtitle"/>
    <w:rsid w:val="00D20F76"/>
    <w:rPr>
      <w:rFonts w:ascii="Poppins Medium" w:eastAsiaTheme="majorEastAsia" w:hAnsi="Poppins Medium" w:cs="Poppins Medium"/>
      <w:sz w:val="40"/>
      <w:szCs w:val="16"/>
    </w:rPr>
  </w:style>
  <w:style w:type="paragraph" w:styleId="Quote">
    <w:name w:val="Quote"/>
    <w:basedOn w:val="Normal"/>
    <w:next w:val="Normal"/>
    <w:link w:val="QuoteChar"/>
    <w:uiPriority w:val="29"/>
    <w:rsid w:val="00D20F76"/>
    <w:pPr>
      <w:spacing w:before="120"/>
      <w:ind w:left="720"/>
    </w:pPr>
    <w:rPr>
      <w:color w:val="051C2C" w:themeColor="text2"/>
      <w:sz w:val="24"/>
    </w:rPr>
  </w:style>
  <w:style w:type="character" w:customStyle="1" w:styleId="QuoteChar">
    <w:name w:val="Quote Char"/>
    <w:basedOn w:val="DefaultParagraphFont"/>
    <w:link w:val="Quote"/>
    <w:uiPriority w:val="29"/>
    <w:rsid w:val="00D20F76"/>
    <w:rPr>
      <w:color w:val="051C2C" w:themeColor="text2"/>
      <w:sz w:val="24"/>
      <w:szCs w:val="24"/>
    </w:rPr>
  </w:style>
  <w:style w:type="paragraph" w:styleId="ListParagraph">
    <w:name w:val="List Paragraph"/>
    <w:basedOn w:val="Normal"/>
    <w:link w:val="ListParagraphChar"/>
    <w:uiPriority w:val="34"/>
    <w:qFormat/>
    <w:rsid w:val="00D20F76"/>
    <w:pPr>
      <w:numPr>
        <w:numId w:val="13"/>
      </w:numPr>
    </w:pPr>
  </w:style>
  <w:style w:type="character" w:styleId="IntenseEmphasis">
    <w:name w:val="Intense Emphasis"/>
    <w:basedOn w:val="DefaultParagraphFont"/>
    <w:uiPriority w:val="21"/>
    <w:rsid w:val="00D20F76"/>
    <w:rPr>
      <w:b/>
      <w:bCs/>
      <w:i/>
      <w:iCs/>
    </w:rPr>
  </w:style>
  <w:style w:type="paragraph" w:styleId="IntenseQuote">
    <w:name w:val="Intense Quote"/>
    <w:basedOn w:val="Normal"/>
    <w:next w:val="Normal"/>
    <w:link w:val="IntenseQuoteChar"/>
    <w:uiPriority w:val="30"/>
    <w:rsid w:val="00D20F76"/>
    <w:pPr>
      <w:spacing w:before="100" w:beforeAutospacing="1" w:after="240"/>
      <w:ind w:left="720"/>
      <w:jc w:val="center"/>
    </w:pPr>
    <w:rPr>
      <w:rFonts w:asciiTheme="majorHAnsi" w:eastAsiaTheme="majorEastAsia" w:hAnsiTheme="majorHAnsi" w:cstheme="majorBidi"/>
      <w:color w:val="051C2C" w:themeColor="text2"/>
      <w:spacing w:val="-6"/>
      <w:sz w:val="32"/>
      <w:szCs w:val="32"/>
    </w:rPr>
  </w:style>
  <w:style w:type="character" w:customStyle="1" w:styleId="IntenseQuoteChar">
    <w:name w:val="Intense Quote Char"/>
    <w:basedOn w:val="DefaultParagraphFont"/>
    <w:link w:val="IntenseQuote"/>
    <w:uiPriority w:val="30"/>
    <w:rsid w:val="00D20F76"/>
    <w:rPr>
      <w:rFonts w:asciiTheme="majorHAnsi" w:eastAsiaTheme="majorEastAsia" w:hAnsiTheme="majorHAnsi" w:cstheme="majorBidi"/>
      <w:color w:val="051C2C" w:themeColor="text2"/>
      <w:spacing w:val="-6"/>
      <w:sz w:val="32"/>
      <w:szCs w:val="32"/>
    </w:rPr>
  </w:style>
  <w:style w:type="character" w:styleId="IntenseReference">
    <w:name w:val="Intense Reference"/>
    <w:basedOn w:val="DefaultParagraphFont"/>
    <w:uiPriority w:val="32"/>
    <w:rsid w:val="00D20F76"/>
    <w:rPr>
      <w:b/>
      <w:bCs/>
      <w:smallCaps/>
      <w:color w:val="051C2C" w:themeColor="text2"/>
      <w:u w:val="single"/>
    </w:rPr>
  </w:style>
  <w:style w:type="paragraph" w:styleId="Header">
    <w:name w:val="header"/>
    <w:basedOn w:val="Normal"/>
    <w:link w:val="HeaderChar"/>
    <w:uiPriority w:val="99"/>
    <w:unhideWhenUsed/>
    <w:rsid w:val="00F357D5"/>
    <w:pPr>
      <w:tabs>
        <w:tab w:val="center" w:pos="4513"/>
        <w:tab w:val="right" w:pos="9026"/>
      </w:tabs>
      <w:spacing w:after="0"/>
    </w:pPr>
  </w:style>
  <w:style w:type="character" w:customStyle="1" w:styleId="HeaderChar">
    <w:name w:val="Header Char"/>
    <w:basedOn w:val="DefaultParagraphFont"/>
    <w:link w:val="Header"/>
    <w:uiPriority w:val="99"/>
    <w:rsid w:val="00F357D5"/>
  </w:style>
  <w:style w:type="paragraph" w:styleId="Footer">
    <w:name w:val="footer"/>
    <w:basedOn w:val="Normal"/>
    <w:link w:val="FooterChar"/>
    <w:uiPriority w:val="99"/>
    <w:unhideWhenUsed/>
    <w:rsid w:val="00F357D5"/>
    <w:pPr>
      <w:tabs>
        <w:tab w:val="center" w:pos="4513"/>
        <w:tab w:val="right" w:pos="9026"/>
      </w:tabs>
      <w:spacing w:after="0"/>
    </w:pPr>
  </w:style>
  <w:style w:type="character" w:customStyle="1" w:styleId="FooterChar">
    <w:name w:val="Footer Char"/>
    <w:basedOn w:val="DefaultParagraphFont"/>
    <w:link w:val="Footer"/>
    <w:uiPriority w:val="99"/>
    <w:rsid w:val="00F357D5"/>
  </w:style>
  <w:style w:type="character" w:styleId="Hyperlink">
    <w:name w:val="Hyperlink"/>
    <w:basedOn w:val="DefaultParagraphFont"/>
    <w:uiPriority w:val="99"/>
    <w:unhideWhenUsed/>
    <w:rsid w:val="00FB79B2"/>
    <w:rPr>
      <w:color w:val="FF431D" w:themeColor="hyperlink"/>
      <w:u w:val="single"/>
    </w:rPr>
  </w:style>
  <w:style w:type="character" w:styleId="UnresolvedMention">
    <w:name w:val="Unresolved Mention"/>
    <w:basedOn w:val="DefaultParagraphFont"/>
    <w:uiPriority w:val="99"/>
    <w:semiHidden/>
    <w:unhideWhenUsed/>
    <w:rsid w:val="00FB79B2"/>
    <w:rPr>
      <w:color w:val="605E5C"/>
      <w:shd w:val="clear" w:color="auto" w:fill="E1DFDD"/>
    </w:rPr>
  </w:style>
  <w:style w:type="paragraph" w:customStyle="1" w:styleId="Headingnotnumbered">
    <w:name w:val="Heading (not numbered)"/>
    <w:basedOn w:val="Heading1"/>
    <w:link w:val="HeadingnotnumberedChar"/>
    <w:qFormat/>
    <w:rsid w:val="00D20F76"/>
    <w:pPr>
      <w:numPr>
        <w:numId w:val="0"/>
      </w:numPr>
      <w:ind w:left="709" w:hanging="709"/>
    </w:pPr>
    <w:rPr>
      <w:sz w:val="44"/>
      <w:szCs w:val="22"/>
    </w:rPr>
  </w:style>
  <w:style w:type="character" w:customStyle="1" w:styleId="HeadingnotnumberedChar">
    <w:name w:val="Heading (not numbered) Char"/>
    <w:basedOn w:val="Heading1Char"/>
    <w:link w:val="Headingnotnumbered"/>
    <w:rsid w:val="00D20F76"/>
    <w:rPr>
      <w:rFonts w:eastAsiaTheme="majorEastAsia" w:cs="Arial"/>
      <w:b/>
      <w:bCs/>
      <w:color w:val="000000"/>
      <w:sz w:val="44"/>
      <w:szCs w:val="22"/>
      <w:shd w:val="clear" w:color="auto" w:fill="FFFFFF"/>
      <w:lang w:val="en"/>
    </w:rPr>
  </w:style>
  <w:style w:type="paragraph" w:customStyle="1" w:styleId="Tableheading">
    <w:name w:val="Table heading"/>
    <w:basedOn w:val="Normal"/>
    <w:link w:val="TableheadingChar"/>
    <w:qFormat/>
    <w:rsid w:val="00D20F76"/>
    <w:rPr>
      <w:rFonts w:ascii="Poppins Medium" w:hAnsi="Poppins Medium" w:cs="Poppins Medium"/>
      <w:color w:val="051C2C" w:themeColor="text2"/>
      <w:sz w:val="20"/>
      <w:szCs w:val="22"/>
    </w:rPr>
  </w:style>
  <w:style w:type="character" w:customStyle="1" w:styleId="TableheadingChar">
    <w:name w:val="Table heading Char"/>
    <w:basedOn w:val="DefaultParagraphFont"/>
    <w:link w:val="Tableheading"/>
    <w:rsid w:val="00D20F76"/>
    <w:rPr>
      <w:rFonts w:ascii="Poppins Medium" w:hAnsi="Poppins Medium" w:cs="Poppins Medium"/>
      <w:color w:val="051C2C" w:themeColor="text2"/>
      <w:sz w:val="20"/>
      <w:szCs w:val="22"/>
    </w:rPr>
  </w:style>
  <w:style w:type="paragraph" w:customStyle="1" w:styleId="Captionblue">
    <w:name w:val="Caption blue"/>
    <w:basedOn w:val="Caption"/>
    <w:link w:val="CaptionblueChar"/>
    <w:qFormat/>
    <w:rsid w:val="00D20F76"/>
    <w:pPr>
      <w:spacing w:after="240"/>
      <w:ind w:right="567"/>
    </w:pPr>
    <w:rPr>
      <w:b w:val="0"/>
      <w:bCs w:val="0"/>
      <w:i/>
      <w:smallCaps w:val="0"/>
      <w:sz w:val="16"/>
      <w:szCs w:val="16"/>
    </w:rPr>
  </w:style>
  <w:style w:type="character" w:customStyle="1" w:styleId="CaptionblueChar">
    <w:name w:val="Caption blue Char"/>
    <w:basedOn w:val="DefaultParagraphFont"/>
    <w:link w:val="Captionblue"/>
    <w:rsid w:val="00D20F76"/>
    <w:rPr>
      <w:i/>
      <w:color w:val="051C2C" w:themeColor="text2"/>
      <w:sz w:val="16"/>
      <w:szCs w:val="16"/>
    </w:rPr>
  </w:style>
  <w:style w:type="paragraph" w:styleId="Caption">
    <w:name w:val="caption"/>
    <w:basedOn w:val="Normal"/>
    <w:next w:val="Normal"/>
    <w:uiPriority w:val="35"/>
    <w:semiHidden/>
    <w:unhideWhenUsed/>
    <w:rsid w:val="00D20F76"/>
    <w:rPr>
      <w:b/>
      <w:bCs/>
      <w:smallCaps/>
      <w:color w:val="051C2C" w:themeColor="text2"/>
    </w:rPr>
  </w:style>
  <w:style w:type="paragraph" w:customStyle="1" w:styleId="Bulletedlistblue">
    <w:name w:val="Bulleted list (blue)"/>
    <w:basedOn w:val="Normal"/>
    <w:link w:val="BulletedlistblueChar"/>
    <w:qFormat/>
    <w:rsid w:val="00D20F76"/>
    <w:pPr>
      <w:ind w:left="568" w:hanging="284"/>
    </w:pPr>
    <w:rPr>
      <w:sz w:val="20"/>
      <w:szCs w:val="22"/>
    </w:rPr>
  </w:style>
  <w:style w:type="character" w:customStyle="1" w:styleId="BulletedlistblueChar">
    <w:name w:val="Bulleted list (blue) Char"/>
    <w:basedOn w:val="DefaultParagraphFont"/>
    <w:link w:val="Bulletedlistblue"/>
    <w:rsid w:val="00D20F76"/>
    <w:rPr>
      <w:sz w:val="20"/>
      <w:szCs w:val="22"/>
    </w:rPr>
  </w:style>
  <w:style w:type="paragraph" w:styleId="BodyText">
    <w:name w:val="Body Text"/>
    <w:basedOn w:val="Normal"/>
    <w:link w:val="BodyTextChar"/>
    <w:uiPriority w:val="99"/>
    <w:semiHidden/>
    <w:unhideWhenUsed/>
    <w:rsid w:val="00D20F76"/>
  </w:style>
  <w:style w:type="character" w:customStyle="1" w:styleId="BodyTextChar">
    <w:name w:val="Body Text Char"/>
    <w:basedOn w:val="DefaultParagraphFont"/>
    <w:link w:val="BodyText"/>
    <w:uiPriority w:val="99"/>
    <w:semiHidden/>
    <w:rsid w:val="00D20F76"/>
  </w:style>
  <w:style w:type="character" w:customStyle="1" w:styleId="ListParagraphChar">
    <w:name w:val="List Paragraph Char"/>
    <w:basedOn w:val="DefaultParagraphFont"/>
    <w:link w:val="ListParagraph"/>
    <w:uiPriority w:val="34"/>
    <w:rsid w:val="00D20F76"/>
  </w:style>
  <w:style w:type="character" w:styleId="Strong">
    <w:name w:val="Strong"/>
    <w:basedOn w:val="DefaultParagraphFont"/>
    <w:qFormat/>
    <w:rsid w:val="00D20F76"/>
    <w:rPr>
      <w:b/>
      <w:bCs/>
    </w:rPr>
  </w:style>
  <w:style w:type="character" w:styleId="Emphasis">
    <w:name w:val="Emphasis"/>
    <w:basedOn w:val="DefaultParagraphFont"/>
    <w:uiPriority w:val="20"/>
    <w:rsid w:val="00D20F76"/>
    <w:rPr>
      <w:i/>
      <w:iCs/>
    </w:rPr>
  </w:style>
  <w:style w:type="paragraph" w:styleId="NoSpacing">
    <w:name w:val="No Spacing"/>
    <w:uiPriority w:val="1"/>
    <w:rsid w:val="00D20F76"/>
  </w:style>
  <w:style w:type="character" w:styleId="SubtleEmphasis">
    <w:name w:val="Subtle Emphasis"/>
    <w:basedOn w:val="DefaultParagraphFont"/>
    <w:uiPriority w:val="19"/>
    <w:rsid w:val="00D20F76"/>
    <w:rPr>
      <w:i/>
      <w:iCs/>
      <w:color w:val="595959" w:themeColor="text1" w:themeTint="A6"/>
    </w:rPr>
  </w:style>
  <w:style w:type="character" w:styleId="SubtleReference">
    <w:name w:val="Subtle Reference"/>
    <w:basedOn w:val="DefaultParagraphFont"/>
    <w:uiPriority w:val="31"/>
    <w:rsid w:val="00D20F7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rsid w:val="00D20F76"/>
    <w:rPr>
      <w:b/>
      <w:bCs/>
      <w:smallCaps/>
      <w:spacing w:val="10"/>
    </w:rPr>
  </w:style>
  <w:style w:type="paragraph" w:styleId="TOCHeading">
    <w:name w:val="TOC Heading"/>
    <w:basedOn w:val="Heading1"/>
    <w:next w:val="Normal"/>
    <w:uiPriority w:val="39"/>
    <w:semiHidden/>
    <w:unhideWhenUsed/>
    <w:qFormat/>
    <w:rsid w:val="00D20F76"/>
    <w:pPr>
      <w:keepNext/>
      <w:keepLines/>
      <w:numPr>
        <w:numId w:val="0"/>
      </w:numPr>
      <w:shd w:val="clear" w:color="auto" w:fill="auto"/>
      <w:spacing w:before="240" w:after="0"/>
      <w:outlineLvl w:val="9"/>
    </w:pPr>
    <w:rPr>
      <w:rFonts w:asciiTheme="majorHAnsi" w:hAnsiTheme="majorHAnsi" w:cstheme="majorBidi"/>
      <w:b w:val="0"/>
      <w:bCs w:val="0"/>
      <w:color w:val="002341" w:themeColor="accent1" w:themeShade="BF"/>
      <w:sz w:val="32"/>
      <w:szCs w:val="32"/>
      <w:lang w:val="en-GB"/>
    </w:rPr>
  </w:style>
  <w:style w:type="character" w:styleId="PlaceholderText">
    <w:name w:val="Placeholder Text"/>
    <w:basedOn w:val="DefaultParagraphFont"/>
    <w:uiPriority w:val="99"/>
    <w:semiHidden/>
    <w:rsid w:val="0088503B"/>
    <w:rPr>
      <w:color w:val="666666"/>
    </w:rPr>
  </w:style>
  <w:style w:type="character" w:customStyle="1" w:styleId="contentcontrolboundarysink">
    <w:name w:val="contentcontrolboundarysink"/>
    <w:basedOn w:val="DefaultParagraphFont"/>
    <w:rsid w:val="00BB381E"/>
  </w:style>
  <w:style w:type="character" w:customStyle="1" w:styleId="normaltextrun">
    <w:name w:val="normaltextrun"/>
    <w:basedOn w:val="DefaultParagraphFont"/>
    <w:rsid w:val="00BB381E"/>
  </w:style>
  <w:style w:type="character" w:customStyle="1" w:styleId="eop">
    <w:name w:val="eop"/>
    <w:basedOn w:val="DefaultParagraphFont"/>
    <w:rsid w:val="00BB381E"/>
  </w:style>
  <w:style w:type="character" w:styleId="FollowedHyperlink">
    <w:name w:val="FollowedHyperlink"/>
    <w:basedOn w:val="DefaultParagraphFont"/>
    <w:uiPriority w:val="99"/>
    <w:semiHidden/>
    <w:unhideWhenUsed/>
    <w:rsid w:val="00B019CB"/>
    <w:rPr>
      <w:color w:val="00857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ppeals@ube.ac.u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be.ac.uk/university-governance/polic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l1\Downloads\UnivBE_letterhead_template_m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F91F898-FE41-4BE2-8B6D-976970DDE6DC}"/>
      </w:docPartPr>
      <w:docPartBody>
        <w:p w:rsidR="00AC52BE" w:rsidRDefault="004079EB">
          <w:r w:rsidRPr="00A7293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C7CABA1-8B43-4AC7-8DB5-CD7EAB7221F8}"/>
      </w:docPartPr>
      <w:docPartBody>
        <w:p w:rsidR="00AC52BE" w:rsidRDefault="004079EB">
          <w:r w:rsidRPr="00A72935">
            <w:rPr>
              <w:rStyle w:val="PlaceholderText"/>
            </w:rPr>
            <w:t>Click or tap here to enter text.</w:t>
          </w:r>
        </w:p>
      </w:docPartBody>
    </w:docPart>
    <w:docPart>
      <w:docPartPr>
        <w:name w:val="8B3F652B015C4031AAB12EABC4FF362A"/>
        <w:category>
          <w:name w:val="General"/>
          <w:gallery w:val="placeholder"/>
        </w:category>
        <w:types>
          <w:type w:val="bbPlcHdr"/>
        </w:types>
        <w:behaviors>
          <w:behavior w:val="content"/>
        </w:behaviors>
        <w:guid w:val="{A257FF1D-BCF3-4BD4-91D5-62B71A178211}"/>
      </w:docPartPr>
      <w:docPartBody>
        <w:p w:rsidR="00AC52BE" w:rsidRDefault="004079EB" w:rsidP="004079EB">
          <w:pPr>
            <w:pStyle w:val="8B3F652B015C4031AAB12EABC4FF362A"/>
          </w:pPr>
          <w:r w:rsidRPr="00716957">
            <w:rPr>
              <w:color w:val="BFBFBF" w:themeColor="background1" w:themeShade="BF"/>
            </w:rPr>
            <w:t>Please provide details of your appeal</w:t>
          </w:r>
        </w:p>
      </w:docPartBody>
    </w:docPart>
    <w:docPart>
      <w:docPartPr>
        <w:name w:val="93518C73C352475FBF5894CFB6214968"/>
        <w:category>
          <w:name w:val="General"/>
          <w:gallery w:val="placeholder"/>
        </w:category>
        <w:types>
          <w:type w:val="bbPlcHdr"/>
        </w:types>
        <w:behaviors>
          <w:behavior w:val="content"/>
        </w:behaviors>
        <w:guid w:val="{C107FB38-4C4D-4314-8CA2-B6341DB100F5}"/>
      </w:docPartPr>
      <w:docPartBody>
        <w:p w:rsidR="00AC52BE" w:rsidRDefault="004079EB" w:rsidP="004079EB">
          <w:pPr>
            <w:pStyle w:val="93518C73C352475FBF5894CFB6214968"/>
          </w:pPr>
          <w:r w:rsidRPr="0095773E">
            <w:rPr>
              <w:color w:val="BFBFBF" w:themeColor="background1" w:themeShade="BF"/>
              <w:lang w:val="en-US"/>
            </w:rPr>
            <w:t>Please state your preferred outcome</w:t>
          </w:r>
        </w:p>
      </w:docPartBody>
    </w:docPart>
    <w:docPart>
      <w:docPartPr>
        <w:name w:val="BA31B05454794CCF8AFE69C8FE9FEF44"/>
        <w:category>
          <w:name w:val="General"/>
          <w:gallery w:val="placeholder"/>
        </w:category>
        <w:types>
          <w:type w:val="bbPlcHdr"/>
        </w:types>
        <w:behaviors>
          <w:behavior w:val="content"/>
        </w:behaviors>
        <w:guid w:val="{6D2D09C5-A99F-4E97-AE7F-6C65ED0A8FBA}"/>
      </w:docPartPr>
      <w:docPartBody>
        <w:p w:rsidR="00B114C1" w:rsidRDefault="00AC52BE" w:rsidP="00AC52BE">
          <w:pPr>
            <w:pStyle w:val="BA31B05454794CCF8AFE69C8FE9FEF44"/>
          </w:pPr>
          <w:r w:rsidRPr="00A7293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EB"/>
    <w:rsid w:val="000F67F7"/>
    <w:rsid w:val="00170D27"/>
    <w:rsid w:val="00182055"/>
    <w:rsid w:val="003D2B31"/>
    <w:rsid w:val="004079EB"/>
    <w:rsid w:val="0060463F"/>
    <w:rsid w:val="00AC52BE"/>
    <w:rsid w:val="00B114C1"/>
    <w:rsid w:val="00E75EF9"/>
    <w:rsid w:val="00EE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2BE"/>
    <w:rPr>
      <w:color w:val="666666"/>
    </w:rPr>
  </w:style>
  <w:style w:type="paragraph" w:customStyle="1" w:styleId="8B3F652B015C4031AAB12EABC4FF362A">
    <w:name w:val="8B3F652B015C4031AAB12EABC4FF362A"/>
    <w:rsid w:val="004079EB"/>
    <w:pPr>
      <w:spacing w:after="120" w:line="240" w:lineRule="auto"/>
    </w:pPr>
    <w:rPr>
      <w:rFonts w:ascii="Poppins" w:eastAsia="Times New Roman" w:hAnsi="Poppins" w:cs="Poppins"/>
      <w:color w:val="000000" w:themeColor="text1"/>
      <w:kern w:val="0"/>
      <w:sz w:val="22"/>
      <w:lang w:eastAsia="en-US"/>
      <w14:ligatures w14:val="none"/>
    </w:rPr>
  </w:style>
  <w:style w:type="paragraph" w:customStyle="1" w:styleId="93518C73C352475FBF5894CFB6214968">
    <w:name w:val="93518C73C352475FBF5894CFB6214968"/>
    <w:rsid w:val="004079EB"/>
    <w:pPr>
      <w:spacing w:after="120" w:line="240" w:lineRule="auto"/>
    </w:pPr>
    <w:rPr>
      <w:rFonts w:ascii="Poppins" w:eastAsia="Times New Roman" w:hAnsi="Poppins" w:cs="Poppins"/>
      <w:color w:val="000000" w:themeColor="text1"/>
      <w:kern w:val="0"/>
      <w:sz w:val="22"/>
      <w:lang w:eastAsia="en-US"/>
      <w14:ligatures w14:val="none"/>
    </w:rPr>
  </w:style>
  <w:style w:type="paragraph" w:customStyle="1" w:styleId="BA31B05454794CCF8AFE69C8FE9FEF44">
    <w:name w:val="BA31B05454794CCF8AFE69C8FE9FEF44"/>
    <w:rsid w:val="00AC5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BETheme1">
  <a:themeElements>
    <a:clrScheme name="UnivBE brand colours">
      <a:dk1>
        <a:sysClr val="windowText" lastClr="000000"/>
      </a:dk1>
      <a:lt1>
        <a:sysClr val="window" lastClr="FFFFFF"/>
      </a:lt1>
      <a:dk2>
        <a:srgbClr val="051C2C"/>
      </a:dk2>
      <a:lt2>
        <a:srgbClr val="FFFFFF"/>
      </a:lt2>
      <a:accent1>
        <a:srgbClr val="003057"/>
      </a:accent1>
      <a:accent2>
        <a:srgbClr val="FF431D"/>
      </a:accent2>
      <a:accent3>
        <a:srgbClr val="00857C"/>
      </a:accent3>
      <a:accent4>
        <a:srgbClr val="051C2C"/>
      </a:accent4>
      <a:accent5>
        <a:srgbClr val="6DAF6E"/>
      </a:accent5>
      <a:accent6>
        <a:srgbClr val="E42604"/>
      </a:accent6>
      <a:hlink>
        <a:srgbClr val="FF431D"/>
      </a:hlink>
      <a:folHlink>
        <a:srgbClr val="0085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f7ba27-b798-4ff6-8819-ddb5e34a6799">
      <Terms xmlns="http://schemas.microsoft.com/office/infopath/2007/PartnerControls"/>
    </lcf76f155ced4ddcb4097134ff3c332f>
    <TaxCatchAll xmlns="e877c67c-5b6d-41aa-9f58-38b47f8e28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D14982AD38944FA39938E5FD6D2F70" ma:contentTypeVersion="18" ma:contentTypeDescription="Create a new document." ma:contentTypeScope="" ma:versionID="e1764416b5e26418a93408c00a35b504">
  <xsd:schema xmlns:xsd="http://www.w3.org/2001/XMLSchema" xmlns:xs="http://www.w3.org/2001/XMLSchema" xmlns:p="http://schemas.microsoft.com/office/2006/metadata/properties" xmlns:ns2="11f7ba27-b798-4ff6-8819-ddb5e34a6799" xmlns:ns3="e877c67c-5b6d-41aa-9f58-38b47f8e2860" targetNamespace="http://schemas.microsoft.com/office/2006/metadata/properties" ma:root="true" ma:fieldsID="6b6f6f6da14460213f5cd2d4d6d50875" ns2:_="" ns3:_="">
    <xsd:import namespace="11f7ba27-b798-4ff6-8819-ddb5e34a6799"/>
    <xsd:import namespace="e877c67c-5b6d-41aa-9f58-38b47f8e28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7ba27-b798-4ff6-8819-ddb5e34a6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f3d417-4484-4d5b-95bc-089a6605e11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7c67c-5b6d-41aa-9f58-38b47f8e28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35f112-1b5d-4bf3-a4ae-b02a4f44c291}" ma:internalName="TaxCatchAll" ma:showField="CatchAllData" ma:web="e877c67c-5b6d-41aa-9f58-38b47f8e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0EB39-7158-4FEF-9F0D-EABF128EF0CB}">
  <ds:schemaRefs>
    <ds:schemaRef ds:uri="http://schemas.openxmlformats.org/officeDocument/2006/bibliography"/>
  </ds:schemaRefs>
</ds:datastoreItem>
</file>

<file path=customXml/itemProps2.xml><?xml version="1.0" encoding="utf-8"?>
<ds:datastoreItem xmlns:ds="http://schemas.openxmlformats.org/officeDocument/2006/customXml" ds:itemID="{B7C79D5E-1022-48ED-8792-4629DE7C2865}">
  <ds:schemaRefs>
    <ds:schemaRef ds:uri="http://schemas.microsoft.com/sharepoint/v3/contenttype/forms"/>
  </ds:schemaRefs>
</ds:datastoreItem>
</file>

<file path=customXml/itemProps3.xml><?xml version="1.0" encoding="utf-8"?>
<ds:datastoreItem xmlns:ds="http://schemas.openxmlformats.org/officeDocument/2006/customXml" ds:itemID="{A3F8A25F-AC89-4071-A788-B43B6D6A7CBF}">
  <ds:schemaRefs>
    <ds:schemaRef ds:uri="http://schemas.microsoft.com/office/2006/metadata/properties"/>
    <ds:schemaRef ds:uri="http://schemas.microsoft.com/office/infopath/2007/PartnerControls"/>
    <ds:schemaRef ds:uri="11f7ba27-b798-4ff6-8819-ddb5e34a6799"/>
    <ds:schemaRef ds:uri="e877c67c-5b6d-41aa-9f58-38b47f8e2860"/>
  </ds:schemaRefs>
</ds:datastoreItem>
</file>

<file path=customXml/itemProps4.xml><?xml version="1.0" encoding="utf-8"?>
<ds:datastoreItem xmlns:ds="http://schemas.openxmlformats.org/officeDocument/2006/customXml" ds:itemID="{C7E0D5DC-8BA1-4C5A-892F-B66CA302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7ba27-b798-4ff6-8819-ddb5e34a6799"/>
    <ds:schemaRef ds:uri="e877c67c-5b6d-41aa-9f58-38b47f8e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UnivBE_letterhead_template_main</Template>
  <TotalTime>0</TotalTime>
  <Pages>3</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Sarah Hale</cp:lastModifiedBy>
  <cp:revision>2</cp:revision>
  <dcterms:created xsi:type="dcterms:W3CDTF">2026-02-06T10:44:00Z</dcterms:created>
  <dcterms:modified xsi:type="dcterms:W3CDTF">2026-02-06T10:44:00Z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0x010100EFD14982AD38944FA39938E5FD6D2F70</vt:lpwstr>
  </property>
  <property fmtid="{D5CDD505-2E9C-101B-9397-08002B2CF9AE}" pid="3" name="GrammarlyDocumentId">
    <vt:lpwstr>79f21198-0580-4ef6-83f6-b5639d92bcaa</vt:lpwstr>
  </property>
  <property fmtid="{D5CDD505-2E9C-101B-9397-08002B2CF9AE}" pid="4" name="MediaServiceImageTags">
    <vt:lpwstr/>
  </property>
</Properties>
</file>