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6C57" w14:textId="77777777" w:rsidR="00384C50" w:rsidRDefault="00384C50" w:rsidP="00384C50">
      <w:pPr>
        <w:keepNext/>
        <w:keepLines/>
        <w:spacing w:before="200" w:after="0"/>
        <w:jc w:val="center"/>
        <w:outlineLvl w:val="7"/>
        <w:rPr>
          <w:rFonts w:ascii="Poppins" w:eastAsia="Times New Roman" w:hAnsi="Poppins" w:cs="Poppins"/>
          <w:b/>
          <w:sz w:val="36"/>
          <w:szCs w:val="36"/>
        </w:rPr>
      </w:pPr>
    </w:p>
    <w:p w14:paraId="12A63F69" w14:textId="39E897AC" w:rsidR="00384C50" w:rsidRPr="00640D31" w:rsidRDefault="00384C50" w:rsidP="00384C50">
      <w:pPr>
        <w:keepNext/>
        <w:keepLines/>
        <w:spacing w:before="200" w:after="0"/>
        <w:jc w:val="center"/>
        <w:outlineLvl w:val="7"/>
        <w:rPr>
          <w:rFonts w:ascii="Poppins" w:eastAsia="Times New Roman" w:hAnsi="Poppins" w:cs="Poppins"/>
          <w:b/>
          <w:sz w:val="36"/>
          <w:szCs w:val="36"/>
        </w:rPr>
      </w:pPr>
      <w:r w:rsidRPr="00640D31">
        <w:rPr>
          <w:rFonts w:ascii="Poppins" w:eastAsia="Times New Roman" w:hAnsi="Poppins" w:cs="Poppins"/>
          <w:b/>
          <w:sz w:val="36"/>
          <w:szCs w:val="36"/>
        </w:rPr>
        <w:t>Research Ethics Approval Form</w:t>
      </w:r>
    </w:p>
    <w:p w14:paraId="0EDB486F" w14:textId="77777777" w:rsidR="00384C50" w:rsidRPr="00640D31" w:rsidRDefault="00384C50" w:rsidP="00384C50">
      <w:pPr>
        <w:spacing w:line="240" w:lineRule="auto"/>
        <w:jc w:val="both"/>
        <w:rPr>
          <w:rFonts w:ascii="Poppins" w:hAnsi="Poppins" w:cs="Poppins"/>
          <w:bCs/>
        </w:rPr>
      </w:pPr>
      <w:r w:rsidRPr="00640D31">
        <w:rPr>
          <w:rFonts w:ascii="Poppins" w:hAnsi="Poppins" w:cs="Poppins"/>
          <w:b/>
          <w:noProof/>
        </w:rPr>
        <w:drawing>
          <wp:anchor distT="0" distB="0" distL="114300" distR="114300" simplePos="0" relativeHeight="251659264" behindDoc="0" locked="0" layoutInCell="1" allowOverlap="1" wp14:anchorId="3D3725C4" wp14:editId="07B09AEA">
            <wp:simplePos x="0" y="0"/>
            <wp:positionH relativeFrom="margin">
              <wp:posOffset>-15240</wp:posOffset>
            </wp:positionH>
            <wp:positionV relativeFrom="paragraph">
              <wp:posOffset>1016632</wp:posOffset>
            </wp:positionV>
            <wp:extent cx="6343650" cy="6491607"/>
            <wp:effectExtent l="0" t="0" r="0" b="444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4744" cy="64927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D31">
        <w:rPr>
          <w:rFonts w:ascii="Poppins" w:hAnsi="Poppins" w:cs="Poppins"/>
        </w:rPr>
        <w:t>This document sets out the procedure to be followed for all undergraduate, postgraduate students and staff research to gain ethical approval. The Policy is based on best practice, and in context of the UCEM Research Committee Terms of Reference, the Data Protection Act 2018 and General Data Protection Regulations (GDPR).</w:t>
      </w:r>
      <w:r w:rsidRPr="00640D31">
        <w:rPr>
          <w:rFonts w:ascii="Poppins" w:hAnsi="Poppins" w:cs="Poppins"/>
          <w:b/>
        </w:rPr>
        <w:t xml:space="preserve"> </w:t>
      </w:r>
    </w:p>
    <w:p w14:paraId="0D768106" w14:textId="1241BF2E" w:rsidR="00384C50" w:rsidRPr="003657E7" w:rsidRDefault="00384C50" w:rsidP="00384C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br w:type="page"/>
      </w:r>
    </w:p>
    <w:p w14:paraId="16408D96" w14:textId="77777777" w:rsidR="00384C50" w:rsidRPr="0010350E" w:rsidRDefault="00384C50" w:rsidP="00384C50">
      <w:pPr>
        <w:keepNext/>
        <w:keepLines/>
        <w:spacing w:before="200" w:after="0"/>
        <w:jc w:val="center"/>
        <w:outlineLvl w:val="7"/>
        <w:rPr>
          <w:rFonts w:ascii="Poppins" w:eastAsia="Times New Roman" w:hAnsi="Poppins" w:cs="Poppins"/>
          <w:b/>
          <w:sz w:val="28"/>
          <w:szCs w:val="28"/>
        </w:rPr>
      </w:pPr>
      <w:r w:rsidRPr="0010350E">
        <w:rPr>
          <w:rFonts w:ascii="Poppins" w:eastAsia="Times New Roman" w:hAnsi="Poppins" w:cs="Poppins"/>
          <w:b/>
          <w:sz w:val="28"/>
          <w:szCs w:val="28"/>
        </w:rPr>
        <w:lastRenderedPageBreak/>
        <w:t xml:space="preserve">Form A: No Specific Ethics Risk Declaration </w:t>
      </w:r>
    </w:p>
    <w:p w14:paraId="45847521" w14:textId="77777777" w:rsidR="00384C50" w:rsidRPr="00640D31" w:rsidRDefault="00384C50" w:rsidP="00384C50">
      <w:pPr>
        <w:spacing w:after="0" w:line="240" w:lineRule="auto"/>
        <w:rPr>
          <w:rFonts w:ascii="Poppins" w:eastAsia="Times New Roman" w:hAnsi="Poppins" w:cs="Poppi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384C50" w:rsidRPr="00640D31" w14:paraId="0FF434C5" w14:textId="77777777" w:rsidTr="008147E8">
        <w:tc>
          <w:tcPr>
            <w:tcW w:w="3114" w:type="dxa"/>
          </w:tcPr>
          <w:p w14:paraId="058E5154"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Researcher name:</w:t>
            </w:r>
          </w:p>
        </w:tc>
        <w:tc>
          <w:tcPr>
            <w:tcW w:w="6514" w:type="dxa"/>
          </w:tcPr>
          <w:p w14:paraId="3FD2AAEE"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666329463"/>
                <w:placeholder>
                  <w:docPart w:val="EB20DE11E0E84D559357636DFFB5241B"/>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069473A9" w14:textId="77777777" w:rsidTr="008147E8">
        <w:tc>
          <w:tcPr>
            <w:tcW w:w="3114" w:type="dxa"/>
          </w:tcPr>
          <w:p w14:paraId="269927E9"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Student number (if applicable):</w:t>
            </w:r>
          </w:p>
        </w:tc>
        <w:tc>
          <w:tcPr>
            <w:tcW w:w="6514" w:type="dxa"/>
          </w:tcPr>
          <w:p w14:paraId="5C9CCDEA"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083030053"/>
                <w:placeholder>
                  <w:docPart w:val="D3CCE48BF51C4B258731180393396512"/>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14D5D1A0" w14:textId="77777777" w:rsidTr="008147E8">
        <w:tc>
          <w:tcPr>
            <w:tcW w:w="3114" w:type="dxa"/>
          </w:tcPr>
          <w:p w14:paraId="0825D238"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Course/ module (if applicable):</w:t>
            </w:r>
          </w:p>
        </w:tc>
        <w:tc>
          <w:tcPr>
            <w:tcW w:w="6514" w:type="dxa"/>
          </w:tcPr>
          <w:p w14:paraId="2DFE6E2F"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991468649"/>
                <w:placeholder>
                  <w:docPart w:val="0FC61A04A6F04D32B75D3F2B3D75E278"/>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1F487908" w14:textId="77777777" w:rsidTr="008147E8">
        <w:tc>
          <w:tcPr>
            <w:tcW w:w="3114" w:type="dxa"/>
          </w:tcPr>
          <w:p w14:paraId="69D7A4B7"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 xml:space="preserve">Collaborating researchers and their details (staff or PGR only if applicable): </w:t>
            </w:r>
          </w:p>
        </w:tc>
        <w:tc>
          <w:tcPr>
            <w:tcW w:w="6514" w:type="dxa"/>
          </w:tcPr>
          <w:p w14:paraId="10D6E629"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568349539"/>
                <w:placeholder>
                  <w:docPart w:val="4E391CD504414539AFD4CB97E4FE80D9"/>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0C1875F3" w14:textId="77777777" w:rsidTr="008147E8">
        <w:tc>
          <w:tcPr>
            <w:tcW w:w="3114" w:type="dxa"/>
          </w:tcPr>
          <w:p w14:paraId="3A57DBFB"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Project Title:</w:t>
            </w:r>
          </w:p>
        </w:tc>
        <w:tc>
          <w:tcPr>
            <w:tcW w:w="6514" w:type="dxa"/>
          </w:tcPr>
          <w:p w14:paraId="579F0F3D"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2062092725"/>
                <w:placeholder>
                  <w:docPart w:val="6D4CA3BC8EA044FFAA92C7C9A04ECC75"/>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279C1DFC" w14:textId="77777777" w:rsidTr="008147E8">
        <w:tc>
          <w:tcPr>
            <w:tcW w:w="3114" w:type="dxa"/>
          </w:tcPr>
          <w:p w14:paraId="21719623"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Supervisor (if applicable):</w:t>
            </w:r>
          </w:p>
        </w:tc>
        <w:tc>
          <w:tcPr>
            <w:tcW w:w="6514" w:type="dxa"/>
          </w:tcPr>
          <w:p w14:paraId="1D9992A9"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63072691"/>
                <w:placeholder>
                  <w:docPart w:val="C32B9F48EAA14EC2B8D251F85DEE4528"/>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265F9B71" w14:textId="77777777" w:rsidTr="008147E8">
        <w:tc>
          <w:tcPr>
            <w:tcW w:w="3114" w:type="dxa"/>
          </w:tcPr>
          <w:p w14:paraId="2B37160E"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Project start &amp; end date:</w:t>
            </w:r>
          </w:p>
        </w:tc>
        <w:tc>
          <w:tcPr>
            <w:tcW w:w="6514" w:type="dxa"/>
          </w:tcPr>
          <w:p w14:paraId="7B55D1D4"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611461324"/>
                <w:placeholder>
                  <w:docPart w:val="B0D29B6AA45B4EAEB49E8601280FB883"/>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6116A2F1" w14:textId="77777777" w:rsidTr="008147E8">
        <w:tc>
          <w:tcPr>
            <w:tcW w:w="3114" w:type="dxa"/>
          </w:tcPr>
          <w:p w14:paraId="3CDB0768"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Risk level:</w:t>
            </w:r>
          </w:p>
        </w:tc>
        <w:tc>
          <w:tcPr>
            <w:tcW w:w="6514" w:type="dxa"/>
          </w:tcPr>
          <w:p w14:paraId="39B7F3F4" w14:textId="77777777" w:rsidR="00384C50" w:rsidRPr="00640D31" w:rsidRDefault="00384C50" w:rsidP="008147E8">
            <w:pPr>
              <w:spacing w:after="0" w:line="240" w:lineRule="auto"/>
              <w:rPr>
                <w:rFonts w:ascii="Poppins" w:hAnsi="Poppins" w:cs="Poppins"/>
              </w:rPr>
            </w:pPr>
            <w:r w:rsidRPr="00640D31">
              <w:rPr>
                <w:rFonts w:ascii="Poppins" w:hAnsi="Poppins" w:cs="Poppins"/>
              </w:rPr>
              <w:t>No specific risk identified</w:t>
            </w:r>
          </w:p>
        </w:tc>
      </w:tr>
      <w:tr w:rsidR="00384C50" w:rsidRPr="00640D31" w14:paraId="02D303AB" w14:textId="77777777" w:rsidTr="008147E8">
        <w:tc>
          <w:tcPr>
            <w:tcW w:w="3114" w:type="dxa"/>
          </w:tcPr>
          <w:p w14:paraId="3C75E672"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Funding body (staff or PGR only if applicable):</w:t>
            </w:r>
          </w:p>
        </w:tc>
        <w:tc>
          <w:tcPr>
            <w:tcW w:w="6514" w:type="dxa"/>
          </w:tcPr>
          <w:p w14:paraId="121676AA"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1740289001"/>
                <w:placeholder>
                  <w:docPart w:val="1F80FE46D50E43218957C3AC926C852B"/>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0A6BC660" w14:textId="77777777" w:rsidTr="008147E8">
        <w:tc>
          <w:tcPr>
            <w:tcW w:w="3114" w:type="dxa"/>
          </w:tcPr>
          <w:p w14:paraId="74407B87"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 xml:space="preserve">Summary of planned research: (200-300 words; please provide details on the purpose, aim, location and objectives of the research) </w:t>
            </w:r>
          </w:p>
        </w:tc>
        <w:tc>
          <w:tcPr>
            <w:tcW w:w="6514" w:type="dxa"/>
          </w:tcPr>
          <w:p w14:paraId="68CFE407"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833600546"/>
                <w:placeholder>
                  <w:docPart w:val="11652FBBC31A4FD2A98BBC3232CE6225"/>
                </w:placeholder>
                <w:showingPlcHdr/>
              </w:sdtPr>
              <w:sdtContent>
                <w:r w:rsidR="00384C50" w:rsidRPr="005F4860">
                  <w:rPr>
                    <w:rStyle w:val="PlaceholderText"/>
                    <w:rFonts w:ascii="Poppins" w:hAnsi="Poppins" w:cs="Poppins"/>
                    <w:color w:val="747474"/>
                  </w:rPr>
                  <w:t>Click or tap here to enter text.</w:t>
                </w:r>
              </w:sdtContent>
            </w:sdt>
          </w:p>
        </w:tc>
      </w:tr>
    </w:tbl>
    <w:p w14:paraId="63A5FE94" w14:textId="77777777" w:rsidR="00384C50" w:rsidRPr="00640D31" w:rsidRDefault="00384C50" w:rsidP="00384C50">
      <w:pPr>
        <w:spacing w:after="0"/>
        <w:jc w:val="both"/>
        <w:rPr>
          <w:rFonts w:ascii="Poppins" w:hAnsi="Poppins" w:cs="Poppins"/>
          <w:bCs/>
          <w:lang w:val="en-US"/>
        </w:rPr>
      </w:pPr>
    </w:p>
    <w:p w14:paraId="72246C53" w14:textId="77777777" w:rsidR="00384C50" w:rsidRPr="00640D31" w:rsidRDefault="00384C50" w:rsidP="00384C50">
      <w:pPr>
        <w:spacing w:after="120"/>
        <w:jc w:val="both"/>
        <w:rPr>
          <w:rFonts w:ascii="Poppins" w:hAnsi="Poppins" w:cs="Poppins"/>
        </w:rPr>
      </w:pPr>
      <w:r w:rsidRPr="00640D31">
        <w:rPr>
          <w:rFonts w:ascii="Poppins" w:hAnsi="Poppins" w:cs="Poppins"/>
          <w:bCs/>
          <w:lang w:val="en-US"/>
        </w:rPr>
        <w:t xml:space="preserve">In signing this </w:t>
      </w:r>
      <w:r w:rsidRPr="00640D31">
        <w:rPr>
          <w:rFonts w:ascii="Poppins" w:hAnsi="Poppins" w:cs="Poppins"/>
          <w:bCs/>
        </w:rPr>
        <w:t xml:space="preserve">declaration, I am confirming that my proposed project </w:t>
      </w:r>
      <w:r w:rsidRPr="00640D31">
        <w:rPr>
          <w:rFonts w:ascii="Poppins" w:hAnsi="Poppins" w:cs="Poppins"/>
        </w:rPr>
        <w:t>does not involve:</w:t>
      </w:r>
    </w:p>
    <w:p w14:paraId="7A5C8FF4" w14:textId="77777777" w:rsidR="00384C50" w:rsidRPr="00640D31" w:rsidRDefault="00384C50" w:rsidP="00384C50">
      <w:pPr>
        <w:numPr>
          <w:ilvl w:val="0"/>
          <w:numId w:val="14"/>
        </w:numPr>
        <w:spacing w:after="120" w:line="240" w:lineRule="auto"/>
        <w:jc w:val="both"/>
        <w:rPr>
          <w:rFonts w:ascii="Poppins" w:hAnsi="Poppins" w:cs="Poppins"/>
        </w:rPr>
      </w:pPr>
      <w:r w:rsidRPr="00640D31">
        <w:rPr>
          <w:rFonts w:ascii="Poppins" w:hAnsi="Poppins" w:cs="Poppins"/>
        </w:rPr>
        <w:t>direct contact with human/animal participants</w:t>
      </w:r>
      <w:r>
        <w:rPr>
          <w:rFonts w:ascii="Poppins" w:hAnsi="Poppins" w:cs="Poppins"/>
        </w:rPr>
        <w:t>;</w:t>
      </w:r>
    </w:p>
    <w:p w14:paraId="4C0B81BF" w14:textId="77777777" w:rsidR="00384C50" w:rsidRPr="00640D31" w:rsidRDefault="00384C50" w:rsidP="00384C50">
      <w:pPr>
        <w:numPr>
          <w:ilvl w:val="0"/>
          <w:numId w:val="14"/>
        </w:numPr>
        <w:spacing w:after="120" w:line="240" w:lineRule="auto"/>
        <w:jc w:val="both"/>
        <w:rPr>
          <w:rFonts w:ascii="Poppins" w:hAnsi="Poppins" w:cs="Poppins"/>
        </w:rPr>
      </w:pPr>
      <w:r w:rsidRPr="00640D31">
        <w:rPr>
          <w:rFonts w:ascii="Poppins" w:hAnsi="Poppins" w:cs="Poppins"/>
        </w:rPr>
        <w:t>access to identifiable personal data for living individuals not already in the public domain (including emails)</w:t>
      </w:r>
      <w:r>
        <w:rPr>
          <w:rFonts w:ascii="Poppins" w:hAnsi="Poppins" w:cs="Poppins"/>
        </w:rPr>
        <w:t>;</w:t>
      </w:r>
    </w:p>
    <w:p w14:paraId="707D4AD6" w14:textId="77777777" w:rsidR="00384C50" w:rsidRPr="00640D31" w:rsidRDefault="00384C50" w:rsidP="00384C50">
      <w:pPr>
        <w:numPr>
          <w:ilvl w:val="0"/>
          <w:numId w:val="14"/>
        </w:numPr>
        <w:spacing w:after="120" w:line="240" w:lineRule="auto"/>
        <w:jc w:val="both"/>
        <w:rPr>
          <w:rFonts w:ascii="Poppins" w:hAnsi="Poppins" w:cs="Poppins"/>
        </w:rPr>
      </w:pPr>
      <w:r w:rsidRPr="00640D31">
        <w:rPr>
          <w:rFonts w:ascii="Poppins" w:hAnsi="Poppins" w:cs="Poppins"/>
        </w:rPr>
        <w:t>increased danger of physical or psychological harm for researcher(s) or subject(s)</w:t>
      </w:r>
      <w:r>
        <w:rPr>
          <w:rFonts w:ascii="Poppins" w:hAnsi="Poppins" w:cs="Poppins"/>
        </w:rPr>
        <w:t>;</w:t>
      </w:r>
    </w:p>
    <w:p w14:paraId="11ACD467" w14:textId="77777777" w:rsidR="00384C50" w:rsidRPr="00640D31" w:rsidRDefault="00384C50" w:rsidP="00384C50">
      <w:pPr>
        <w:numPr>
          <w:ilvl w:val="0"/>
          <w:numId w:val="14"/>
        </w:numPr>
        <w:spacing w:after="120" w:line="240" w:lineRule="auto"/>
        <w:jc w:val="both"/>
        <w:rPr>
          <w:rFonts w:ascii="Poppins" w:hAnsi="Poppins" w:cs="Poppins"/>
        </w:rPr>
      </w:pPr>
      <w:r w:rsidRPr="00640D31">
        <w:rPr>
          <w:rFonts w:ascii="Poppins" w:hAnsi="Poppins" w:cs="Poppins"/>
        </w:rPr>
        <w:t>research into potentially sensitive areas</w:t>
      </w:r>
      <w:r>
        <w:rPr>
          <w:rFonts w:ascii="Poppins" w:hAnsi="Poppins" w:cs="Poppins"/>
        </w:rPr>
        <w:t>;</w:t>
      </w:r>
    </w:p>
    <w:p w14:paraId="2E5D332F" w14:textId="77777777" w:rsidR="00384C50" w:rsidRPr="00640D31" w:rsidRDefault="00384C50" w:rsidP="00384C50">
      <w:pPr>
        <w:numPr>
          <w:ilvl w:val="0"/>
          <w:numId w:val="14"/>
        </w:numPr>
        <w:spacing w:after="120" w:line="240" w:lineRule="auto"/>
        <w:jc w:val="both"/>
        <w:rPr>
          <w:rFonts w:ascii="Poppins" w:hAnsi="Poppins" w:cs="Poppins"/>
        </w:rPr>
      </w:pPr>
      <w:r w:rsidRPr="00640D31">
        <w:rPr>
          <w:rFonts w:ascii="Poppins" w:hAnsi="Poppins" w:cs="Poppins"/>
        </w:rPr>
        <w:t>use of students as research assistants</w:t>
      </w:r>
      <w:r>
        <w:rPr>
          <w:rFonts w:ascii="Poppins" w:hAnsi="Poppins" w:cs="Poppins"/>
        </w:rPr>
        <w:t>.</w:t>
      </w:r>
    </w:p>
    <w:p w14:paraId="48815BA7" w14:textId="77777777" w:rsidR="00384C50" w:rsidRPr="00640D31" w:rsidRDefault="00384C50" w:rsidP="00384C50">
      <w:pPr>
        <w:spacing w:after="120" w:line="240" w:lineRule="auto"/>
        <w:jc w:val="both"/>
        <w:rPr>
          <w:rFonts w:ascii="Poppins" w:eastAsia="Times New Roman" w:hAnsi="Poppins" w:cs="Poppins"/>
        </w:rPr>
      </w:pPr>
      <w:r w:rsidRPr="00640D31">
        <w:rPr>
          <w:rFonts w:ascii="Poppins" w:eastAsia="Times New Roman" w:hAnsi="Poppins" w:cs="Poppins"/>
          <w:b/>
          <w:bCs/>
        </w:rPr>
        <w:t>Researcher declaration:</w:t>
      </w:r>
      <w:r w:rsidRPr="00640D31">
        <w:rPr>
          <w:rFonts w:ascii="Poppins" w:eastAsia="Times New Roman" w:hAnsi="Poppins" w:cs="Poppins"/>
        </w:rPr>
        <w:t xml:space="preserve"> </w:t>
      </w:r>
    </w:p>
    <w:p w14:paraId="25A5FDBF" w14:textId="77777777" w:rsidR="00384C50" w:rsidRPr="00640D31" w:rsidRDefault="00384C50" w:rsidP="00384C50">
      <w:pPr>
        <w:tabs>
          <w:tab w:val="num" w:pos="360"/>
        </w:tabs>
        <w:spacing w:after="120"/>
        <w:jc w:val="both"/>
        <w:rPr>
          <w:rFonts w:ascii="Poppins" w:hAnsi="Poppins" w:cs="Poppins"/>
          <w:bCs/>
        </w:rPr>
      </w:pPr>
      <w:r w:rsidRPr="00640D31">
        <w:rPr>
          <w:rFonts w:ascii="Poppins" w:hAnsi="Poppins" w:cs="Poppins"/>
          <w:bCs/>
        </w:rPr>
        <w:t xml:space="preserve">My proposed project does not therefore require an ethics review, and I have not submitted a Research Ethics Approval Form (Form B). If any changes to the project involve any of the criteria above, I undertake to resubmit the project for approval. </w:t>
      </w:r>
      <w:r w:rsidRPr="00640D31">
        <w:rPr>
          <w:rFonts w:ascii="Poppins" w:eastAsia="Times New Roman" w:hAnsi="Poppins" w:cs="Poppins"/>
        </w:rPr>
        <w:t>I confirm that the information I have given in this form on ethical issues is correct.</w:t>
      </w:r>
    </w:p>
    <w:p w14:paraId="6C044753" w14:textId="77777777" w:rsidR="00384C50" w:rsidRPr="00640D31" w:rsidRDefault="00384C50" w:rsidP="00384C50">
      <w:pPr>
        <w:spacing w:after="120" w:line="240" w:lineRule="auto"/>
        <w:jc w:val="both"/>
        <w:rPr>
          <w:rFonts w:ascii="Poppins" w:hAnsi="Poppins" w:cs="Poppins"/>
        </w:rPr>
      </w:pPr>
      <w:r w:rsidRPr="00640D31">
        <w:rPr>
          <w:rFonts w:ascii="Poppins" w:eastAsia="Times New Roman" w:hAnsi="Poppins" w:cs="Poppins"/>
        </w:rPr>
        <w:lastRenderedPageBreak/>
        <w:t xml:space="preserve">Name as Signature: </w:t>
      </w:r>
      <w:sdt>
        <w:sdtPr>
          <w:rPr>
            <w:rFonts w:ascii="Poppins" w:hAnsi="Poppins" w:cs="Poppins"/>
            <w:highlight w:val="lightGray"/>
          </w:rPr>
          <w:alias w:val="Researcher"/>
          <w:tag w:val="Researcher"/>
          <w:id w:val="54674379"/>
          <w:placeholder>
            <w:docPart w:val="3416CCABCB35471783D084F535C4DE3A"/>
          </w:placeholder>
          <w:showingPlcHdr/>
        </w:sdtPr>
        <w:sdtContent>
          <w:r w:rsidRPr="005F4860">
            <w:rPr>
              <w:rStyle w:val="PlaceholderText"/>
              <w:rFonts w:ascii="Poppins" w:hAnsi="Poppins" w:cs="Poppins"/>
              <w:color w:val="747474"/>
            </w:rPr>
            <w:t>Click or tap here to enter text.</w:t>
          </w:r>
        </w:sdtContent>
      </w:sdt>
      <w:r w:rsidRPr="00640D31">
        <w:rPr>
          <w:rFonts w:ascii="Poppins" w:eastAsia="Times New Roman" w:hAnsi="Poppins" w:cs="Poppins"/>
        </w:rPr>
        <w:tab/>
      </w:r>
      <w:r w:rsidRPr="00640D31">
        <w:rPr>
          <w:rFonts w:ascii="Poppins" w:eastAsia="Times New Roman" w:hAnsi="Poppins" w:cs="Poppins"/>
        </w:rPr>
        <w:tab/>
        <w:t xml:space="preserve">Date: </w:t>
      </w:r>
      <w:sdt>
        <w:sdtPr>
          <w:rPr>
            <w:rFonts w:ascii="Poppins" w:hAnsi="Poppins" w:cs="Poppins"/>
          </w:rPr>
          <w:alias w:val="Researcher"/>
          <w:tag w:val="Researcher"/>
          <w:id w:val="319156785"/>
          <w:placeholder>
            <w:docPart w:val="9BF8E12330614CA3B12E2296405D2762"/>
          </w:placeholder>
          <w:showingPlcHdr/>
        </w:sdtPr>
        <w:sdtContent>
          <w:r w:rsidRPr="005F4860">
            <w:rPr>
              <w:rStyle w:val="PlaceholderText"/>
              <w:rFonts w:ascii="Poppins" w:hAnsi="Poppins" w:cs="Poppins"/>
              <w:color w:val="747474"/>
            </w:rPr>
            <w:t>Click or tap here to enter text.</w:t>
          </w:r>
        </w:sdtContent>
      </w:sdt>
    </w:p>
    <w:p w14:paraId="7B312B2B" w14:textId="77777777" w:rsidR="00384C50" w:rsidRPr="00640D31" w:rsidRDefault="00384C50" w:rsidP="00384C50">
      <w:pPr>
        <w:tabs>
          <w:tab w:val="center" w:pos="4513"/>
          <w:tab w:val="right" w:pos="9026"/>
        </w:tabs>
        <w:spacing w:after="120" w:line="240" w:lineRule="auto"/>
        <w:jc w:val="both"/>
        <w:rPr>
          <w:rFonts w:ascii="Poppins" w:hAnsi="Poppins" w:cs="Poppins"/>
          <w:b/>
          <w:color w:val="000000"/>
        </w:rPr>
      </w:pPr>
      <w:r w:rsidRPr="00640D31">
        <w:rPr>
          <w:rFonts w:ascii="Poppins" w:hAnsi="Poppins" w:cs="Poppins"/>
          <w:b/>
          <w:color w:val="000000"/>
        </w:rPr>
        <w:t>Supervisor/ module tutor declaration:</w:t>
      </w:r>
    </w:p>
    <w:p w14:paraId="2851FFBE" w14:textId="77777777" w:rsidR="00384C50" w:rsidRPr="00640D31" w:rsidRDefault="00384C50" w:rsidP="00384C50">
      <w:pPr>
        <w:tabs>
          <w:tab w:val="center" w:pos="4513"/>
          <w:tab w:val="right" w:pos="9026"/>
        </w:tabs>
        <w:spacing w:after="120" w:line="240" w:lineRule="auto"/>
        <w:jc w:val="both"/>
        <w:rPr>
          <w:rFonts w:ascii="Poppins" w:hAnsi="Poppins" w:cs="Poppins"/>
          <w:bCs/>
          <w:color w:val="000000"/>
        </w:rPr>
      </w:pPr>
      <w:r w:rsidRPr="00640D31">
        <w:rPr>
          <w:rFonts w:ascii="Poppins" w:hAnsi="Poppins" w:cs="Poppins"/>
          <w:bCs/>
          <w:color w:val="000000"/>
        </w:rPr>
        <w:t xml:space="preserve">In signing this Declaration, I confirm that I have reviewed the proposed project and am satisfied that that it does not involve any specific ethics risk as defined by the </w:t>
      </w:r>
      <w:proofErr w:type="gramStart"/>
      <w:r w:rsidRPr="00640D31">
        <w:rPr>
          <w:rFonts w:ascii="Poppins" w:hAnsi="Poppins" w:cs="Poppins"/>
          <w:bCs/>
          <w:color w:val="000000"/>
        </w:rPr>
        <w:t>School</w:t>
      </w:r>
      <w:proofErr w:type="gramEnd"/>
      <w:r w:rsidRPr="00640D31">
        <w:rPr>
          <w:rFonts w:ascii="Poppins" w:hAnsi="Poppins" w:cs="Poppins"/>
          <w:bCs/>
          <w:color w:val="000000"/>
        </w:rPr>
        <w:t xml:space="preserve"> policy.</w:t>
      </w:r>
    </w:p>
    <w:p w14:paraId="6CCCDDE2" w14:textId="77777777" w:rsidR="00384C50" w:rsidRPr="00640D31" w:rsidRDefault="00384C50" w:rsidP="00384C50">
      <w:pPr>
        <w:tabs>
          <w:tab w:val="center" w:pos="4513"/>
          <w:tab w:val="right" w:pos="9026"/>
        </w:tabs>
        <w:spacing w:after="120" w:line="240" w:lineRule="auto"/>
        <w:jc w:val="both"/>
        <w:rPr>
          <w:rFonts w:ascii="Poppins" w:hAnsi="Poppins" w:cs="Poppins"/>
        </w:rPr>
      </w:pPr>
      <w:r w:rsidRPr="00640D31">
        <w:rPr>
          <w:rFonts w:ascii="Poppins" w:eastAsia="Times New Roman" w:hAnsi="Poppins" w:cs="Poppins"/>
        </w:rPr>
        <w:t>Name as Signature</w:t>
      </w:r>
      <w:r w:rsidRPr="00640D31">
        <w:rPr>
          <w:rFonts w:ascii="Poppins" w:hAnsi="Poppins" w:cs="Poppins"/>
          <w:color w:val="000000"/>
        </w:rPr>
        <w:t>:</w:t>
      </w:r>
      <w:r w:rsidRPr="00640D31">
        <w:rPr>
          <w:rFonts w:ascii="Poppins" w:hAnsi="Poppins" w:cs="Poppins"/>
          <w:b/>
          <w:bCs/>
          <w:color w:val="000000"/>
        </w:rPr>
        <w:t xml:space="preserve"> </w:t>
      </w:r>
      <w:sdt>
        <w:sdtPr>
          <w:rPr>
            <w:rFonts w:ascii="Poppins" w:hAnsi="Poppins" w:cs="Poppins"/>
            <w:highlight w:val="lightGray"/>
          </w:rPr>
          <w:alias w:val="Researcher"/>
          <w:tag w:val="Researcher"/>
          <w:id w:val="-1211724740"/>
          <w:placeholder>
            <w:docPart w:val="399C25D84E7343809F1B3B052647D08A"/>
          </w:placeholder>
          <w:showingPlcHdr/>
        </w:sdtPr>
        <w:sdtContent>
          <w:r w:rsidRPr="005F4860">
            <w:rPr>
              <w:rStyle w:val="PlaceholderText"/>
              <w:rFonts w:ascii="Poppins" w:hAnsi="Poppins" w:cs="Poppins"/>
              <w:color w:val="747474"/>
            </w:rPr>
            <w:t>Click or tap here to enter text.</w:t>
          </w:r>
        </w:sdtContent>
      </w:sdt>
      <w:r w:rsidRPr="00640D31">
        <w:rPr>
          <w:rFonts w:ascii="Poppins" w:hAnsi="Poppins" w:cs="Poppins"/>
        </w:rPr>
        <w:tab/>
      </w:r>
      <w:r w:rsidRPr="00640D31">
        <w:rPr>
          <w:rFonts w:ascii="Poppins" w:eastAsia="Times New Roman" w:hAnsi="Poppins" w:cs="Poppins"/>
        </w:rPr>
        <w:t xml:space="preserve">Date: </w:t>
      </w:r>
      <w:sdt>
        <w:sdtPr>
          <w:rPr>
            <w:rFonts w:ascii="Poppins" w:hAnsi="Poppins" w:cs="Poppins"/>
            <w:highlight w:val="lightGray"/>
          </w:rPr>
          <w:alias w:val="Researcher"/>
          <w:tag w:val="Researcher"/>
          <w:id w:val="-619682280"/>
          <w:placeholder>
            <w:docPart w:val="953A01DD174645A2A5F950A11DE63591"/>
          </w:placeholder>
          <w:showingPlcHdr/>
        </w:sdtPr>
        <w:sdtContent>
          <w:r w:rsidRPr="005F4860">
            <w:rPr>
              <w:rStyle w:val="PlaceholderText"/>
              <w:rFonts w:ascii="Poppins" w:hAnsi="Poppins" w:cs="Poppins"/>
              <w:color w:val="747474"/>
            </w:rPr>
            <w:t>Click or tap here to enter text.</w:t>
          </w:r>
        </w:sdtContent>
      </w:sdt>
    </w:p>
    <w:p w14:paraId="0A691A58" w14:textId="77777777" w:rsidR="00384C50" w:rsidRPr="00640D31" w:rsidRDefault="00384C50" w:rsidP="00384C50">
      <w:pPr>
        <w:spacing w:after="0" w:line="240" w:lineRule="auto"/>
        <w:rPr>
          <w:rFonts w:ascii="Poppins" w:hAnsi="Poppins" w:cs="Poppins"/>
        </w:rPr>
      </w:pPr>
      <w:r>
        <w:rPr>
          <w:rFonts w:ascii="Poppins" w:hAnsi="Poppins" w:cs="Poppins"/>
        </w:rPr>
        <w:br w:type="page"/>
      </w:r>
    </w:p>
    <w:p w14:paraId="7D246387" w14:textId="77777777" w:rsidR="00384C50" w:rsidRPr="00640D31" w:rsidRDefault="00384C50" w:rsidP="00384C50">
      <w:pPr>
        <w:keepNext/>
        <w:keepLines/>
        <w:spacing w:before="200" w:after="0"/>
        <w:jc w:val="center"/>
        <w:outlineLvl w:val="7"/>
        <w:rPr>
          <w:rFonts w:ascii="Poppins" w:eastAsia="Times New Roman" w:hAnsi="Poppins" w:cs="Poppins"/>
          <w:b/>
          <w:sz w:val="28"/>
          <w:szCs w:val="28"/>
        </w:rPr>
      </w:pPr>
      <w:r w:rsidRPr="00640D31">
        <w:rPr>
          <w:rFonts w:ascii="Poppins" w:eastAsia="Times New Roman" w:hAnsi="Poppins" w:cs="Poppins"/>
          <w:b/>
          <w:sz w:val="28"/>
          <w:szCs w:val="28"/>
        </w:rPr>
        <w:lastRenderedPageBreak/>
        <w:t>Form B: Ethical Approval Form (Limited or Significant Risk)</w:t>
      </w:r>
    </w:p>
    <w:p w14:paraId="780B2FC5" w14:textId="77777777" w:rsidR="00384C50" w:rsidRPr="00640D31" w:rsidRDefault="00384C50" w:rsidP="00384C50">
      <w:pPr>
        <w:pStyle w:val="NoSpacing"/>
        <w:spacing w:after="120"/>
        <w:jc w:val="both"/>
        <w:rPr>
          <w:bCs/>
        </w:rPr>
      </w:pPr>
      <w:r w:rsidRPr="00640D31">
        <w:rPr>
          <w:bCs/>
        </w:rPr>
        <w:t>Before completing this section, please refer to</w:t>
      </w:r>
      <w:r w:rsidRPr="00640D31">
        <w:t xml:space="preserve"> the appropriate ethical guidelines that can be found on our </w:t>
      </w:r>
      <w:hyperlink r:id="rId13" w:history="1">
        <w:r w:rsidRPr="005F4860">
          <w:rPr>
            <w:rStyle w:val="Hyperlink"/>
            <w:rFonts w:eastAsiaTheme="majorEastAsia"/>
            <w:color w:val="E42604" w:themeColor="accent6"/>
          </w:rPr>
          <w:t>website</w:t>
        </w:r>
      </w:hyperlink>
      <w:r w:rsidRPr="00640D31">
        <w:t xml:space="preserve">. </w:t>
      </w:r>
      <w:r w:rsidRPr="00640D31">
        <w:rPr>
          <w:bCs/>
          <w:u w:val="single"/>
        </w:rPr>
        <w:t>Undergraduate and postgraduate taught students</w:t>
      </w:r>
      <w:r w:rsidRPr="00640D31">
        <w:rPr>
          <w:bCs/>
        </w:rPr>
        <w:t xml:space="preserve">, please complete and return via email to your Project Supervisor/ Module Tutor along with the required documents (shown below). </w:t>
      </w:r>
      <w:r w:rsidRPr="00640D31">
        <w:rPr>
          <w:bCs/>
          <w:u w:val="single"/>
        </w:rPr>
        <w:t>Staff and postgraduate research students</w:t>
      </w:r>
      <w:r w:rsidRPr="00640D31">
        <w:rPr>
          <w:bCs/>
        </w:rPr>
        <w:t xml:space="preserve">, please complete and return via email to </w:t>
      </w:r>
      <w:hyperlink r:id="rId14" w:history="1">
        <w:r w:rsidRPr="005F4860">
          <w:rPr>
            <w:rStyle w:val="Hyperlink"/>
            <w:color w:val="E42604" w:themeColor="accent6"/>
          </w:rPr>
          <w:t>research@ube.ac.uk</w:t>
        </w:r>
      </w:hyperlink>
      <w:r w:rsidRPr="00640D31">
        <w:rPr>
          <w:bCs/>
        </w:rPr>
        <w:t xml:space="preserve"> along with the required documents (shown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384C50" w:rsidRPr="00640D31" w14:paraId="3B4CCBCB" w14:textId="77777777" w:rsidTr="008147E8">
        <w:tc>
          <w:tcPr>
            <w:tcW w:w="3114" w:type="dxa"/>
          </w:tcPr>
          <w:p w14:paraId="603490F9"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Researcher name:</w:t>
            </w:r>
          </w:p>
        </w:tc>
        <w:tc>
          <w:tcPr>
            <w:tcW w:w="6514" w:type="dxa"/>
          </w:tcPr>
          <w:p w14:paraId="5BAA9CC3"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468425987"/>
                <w:placeholder>
                  <w:docPart w:val="1CA9C41A44444C358D0BBD752030460F"/>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0639B87D" w14:textId="77777777" w:rsidTr="008147E8">
        <w:tc>
          <w:tcPr>
            <w:tcW w:w="3114" w:type="dxa"/>
          </w:tcPr>
          <w:p w14:paraId="0C32F441"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Student number (if applicable):</w:t>
            </w:r>
          </w:p>
        </w:tc>
        <w:tc>
          <w:tcPr>
            <w:tcW w:w="6514" w:type="dxa"/>
          </w:tcPr>
          <w:p w14:paraId="19D11C5C"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884469143"/>
                <w:placeholder>
                  <w:docPart w:val="BA7A97EAD88B449AAC62445321C8FB20"/>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2CD46258" w14:textId="77777777" w:rsidTr="008147E8">
        <w:tc>
          <w:tcPr>
            <w:tcW w:w="3114" w:type="dxa"/>
          </w:tcPr>
          <w:p w14:paraId="6F673653"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Course/ module (if applicable):</w:t>
            </w:r>
          </w:p>
        </w:tc>
        <w:tc>
          <w:tcPr>
            <w:tcW w:w="6514" w:type="dxa"/>
          </w:tcPr>
          <w:p w14:paraId="659C00B7"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098142743"/>
                <w:placeholder>
                  <w:docPart w:val="18E242DB870C459E8F4E956A2AB672B8"/>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2C55D71D" w14:textId="77777777" w:rsidTr="008147E8">
        <w:tc>
          <w:tcPr>
            <w:tcW w:w="3114" w:type="dxa"/>
          </w:tcPr>
          <w:p w14:paraId="6ACD9917"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Collaborating researchers and their details (staff or PGR only if applicable):</w:t>
            </w:r>
          </w:p>
        </w:tc>
        <w:tc>
          <w:tcPr>
            <w:tcW w:w="6514" w:type="dxa"/>
          </w:tcPr>
          <w:p w14:paraId="6C77005D"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1404172174"/>
                <w:placeholder>
                  <w:docPart w:val="69ECF6BBBBE14580B84A90CDEA685A1E"/>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282DFA44" w14:textId="77777777" w:rsidTr="008147E8">
        <w:tc>
          <w:tcPr>
            <w:tcW w:w="3114" w:type="dxa"/>
          </w:tcPr>
          <w:p w14:paraId="742A3997"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Project Title:</w:t>
            </w:r>
          </w:p>
        </w:tc>
        <w:tc>
          <w:tcPr>
            <w:tcW w:w="6514" w:type="dxa"/>
          </w:tcPr>
          <w:p w14:paraId="12F04FB1"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2107024344"/>
                <w:placeholder>
                  <w:docPart w:val="574B1FA370374941B0AC18F5AA2BCC1A"/>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4DBBB7FC" w14:textId="77777777" w:rsidTr="008147E8">
        <w:tc>
          <w:tcPr>
            <w:tcW w:w="3114" w:type="dxa"/>
          </w:tcPr>
          <w:p w14:paraId="06E6C8B1"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Supervisor (if applicable):</w:t>
            </w:r>
          </w:p>
        </w:tc>
        <w:tc>
          <w:tcPr>
            <w:tcW w:w="6514" w:type="dxa"/>
          </w:tcPr>
          <w:p w14:paraId="5EADD470"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367592484"/>
                <w:placeholder>
                  <w:docPart w:val="7704F5CB665A4ABB871B9996769A9D89"/>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0AAAF37C" w14:textId="77777777" w:rsidTr="008147E8">
        <w:tc>
          <w:tcPr>
            <w:tcW w:w="3114" w:type="dxa"/>
          </w:tcPr>
          <w:p w14:paraId="358E1C95"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Project start &amp; end date:</w:t>
            </w:r>
          </w:p>
        </w:tc>
        <w:tc>
          <w:tcPr>
            <w:tcW w:w="6514" w:type="dxa"/>
          </w:tcPr>
          <w:p w14:paraId="27EB5865"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498779426"/>
                <w:placeholder>
                  <w:docPart w:val="9E579A7B0E414D1DA3524D0CFCD5D24E"/>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5879DF6B" w14:textId="77777777" w:rsidTr="008147E8">
        <w:tc>
          <w:tcPr>
            <w:tcW w:w="3114" w:type="dxa"/>
          </w:tcPr>
          <w:p w14:paraId="5B4B98E3"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Risk level:</w:t>
            </w:r>
          </w:p>
        </w:tc>
        <w:tc>
          <w:tcPr>
            <w:tcW w:w="6514" w:type="dxa"/>
          </w:tcPr>
          <w:p w14:paraId="7E35292F" w14:textId="77777777" w:rsidR="00384C50" w:rsidRPr="00640D31" w:rsidRDefault="00384C50" w:rsidP="008147E8">
            <w:pPr>
              <w:spacing w:after="0" w:line="240" w:lineRule="auto"/>
              <w:rPr>
                <w:rFonts w:ascii="Poppins" w:hAnsi="Poppins" w:cs="Poppins"/>
              </w:rPr>
            </w:pPr>
            <w:r w:rsidRPr="00640D31">
              <w:rPr>
                <w:rFonts w:ascii="Poppins" w:hAnsi="Poppins" w:cs="Poppins"/>
              </w:rPr>
              <w:t>Limited or specific risk identified</w:t>
            </w:r>
          </w:p>
        </w:tc>
      </w:tr>
      <w:tr w:rsidR="00384C50" w:rsidRPr="00640D31" w14:paraId="2945BB26" w14:textId="77777777" w:rsidTr="008147E8">
        <w:tc>
          <w:tcPr>
            <w:tcW w:w="3114" w:type="dxa"/>
          </w:tcPr>
          <w:p w14:paraId="567CE2B6"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Funding body (staff or PGR only if applicable):</w:t>
            </w:r>
          </w:p>
        </w:tc>
        <w:tc>
          <w:tcPr>
            <w:tcW w:w="6514" w:type="dxa"/>
          </w:tcPr>
          <w:p w14:paraId="10124DF7"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421151499"/>
                <w:placeholder>
                  <w:docPart w:val="D1063A2FBC184703890058C70522216B"/>
                </w:placeholder>
                <w:showingPlcHdr/>
              </w:sdtPr>
              <w:sdtContent>
                <w:r w:rsidR="00384C50" w:rsidRPr="005F4860">
                  <w:rPr>
                    <w:rStyle w:val="PlaceholderText"/>
                    <w:rFonts w:ascii="Poppins" w:hAnsi="Poppins" w:cs="Poppins"/>
                    <w:color w:val="747474"/>
                  </w:rPr>
                  <w:t>Click or tap here to enter text.</w:t>
                </w:r>
              </w:sdtContent>
            </w:sdt>
          </w:p>
        </w:tc>
      </w:tr>
    </w:tbl>
    <w:p w14:paraId="7329600B" w14:textId="77777777" w:rsidR="00384C50" w:rsidRPr="00640D31" w:rsidRDefault="00384C50" w:rsidP="00384C50">
      <w:pPr>
        <w:spacing w:before="120" w:after="120" w:line="240" w:lineRule="auto"/>
        <w:jc w:val="both"/>
        <w:rPr>
          <w:rFonts w:ascii="Poppins" w:eastAsia="Times New Roman" w:hAnsi="Poppins" w:cs="Poppins"/>
        </w:rPr>
      </w:pPr>
      <w:r w:rsidRPr="00640D31">
        <w:rPr>
          <w:rFonts w:ascii="Poppins" w:eastAsia="Times New Roman" w:hAnsi="Poppins" w:cs="Poppins"/>
        </w:rPr>
        <w:t>Summary of planned research: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2580"/>
        <w:gridCol w:w="6779"/>
      </w:tblGrid>
      <w:tr w:rsidR="00384C50" w:rsidRPr="00640D31" w14:paraId="31E5944E" w14:textId="77777777" w:rsidTr="008147E8">
        <w:tc>
          <w:tcPr>
            <w:tcW w:w="0" w:type="auto"/>
          </w:tcPr>
          <w:p w14:paraId="15566B87"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 xml:space="preserve">No. </w:t>
            </w:r>
          </w:p>
        </w:tc>
        <w:tc>
          <w:tcPr>
            <w:tcW w:w="2580" w:type="dxa"/>
          </w:tcPr>
          <w:p w14:paraId="2F67D251"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Issue</w:t>
            </w:r>
          </w:p>
        </w:tc>
        <w:tc>
          <w:tcPr>
            <w:tcW w:w="6779" w:type="dxa"/>
          </w:tcPr>
          <w:p w14:paraId="3CFC30B6"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Please provide sufficient detail so that ethical issues in the research proposal can be assessed</w:t>
            </w:r>
          </w:p>
        </w:tc>
      </w:tr>
      <w:tr w:rsidR="00384C50" w:rsidRPr="00640D31" w14:paraId="023EC50C" w14:textId="77777777" w:rsidTr="008147E8">
        <w:tc>
          <w:tcPr>
            <w:tcW w:w="0" w:type="auto"/>
          </w:tcPr>
          <w:p w14:paraId="4F77342D"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rPr>
              <w:t>1</w:t>
            </w:r>
          </w:p>
        </w:tc>
        <w:tc>
          <w:tcPr>
            <w:tcW w:w="2580" w:type="dxa"/>
          </w:tcPr>
          <w:p w14:paraId="2B1972E6"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b/>
              </w:rPr>
              <w:t>Aim/ objectives of the study</w:t>
            </w:r>
          </w:p>
          <w:p w14:paraId="0A599F26"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 xml:space="preserve">These need to be clearly stated and in accordance with the title of the study. </w:t>
            </w:r>
          </w:p>
          <w:p w14:paraId="2B3B341F" w14:textId="77777777" w:rsidR="00384C50" w:rsidRPr="00640D31" w:rsidRDefault="00384C50" w:rsidP="008147E8">
            <w:pPr>
              <w:spacing w:after="0" w:line="240" w:lineRule="auto"/>
              <w:rPr>
                <w:rFonts w:ascii="Poppins" w:eastAsia="Times New Roman" w:hAnsi="Poppins" w:cs="Poppins"/>
              </w:rPr>
            </w:pPr>
          </w:p>
        </w:tc>
        <w:tc>
          <w:tcPr>
            <w:tcW w:w="6779" w:type="dxa"/>
          </w:tcPr>
          <w:p w14:paraId="194B4F66"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983154111"/>
                <w:placeholder>
                  <w:docPart w:val="4E03BC372E5040C2AD1B5B418B37E883"/>
                </w:placeholder>
                <w:showingPlcHdr/>
              </w:sdtPr>
              <w:sdtContent>
                <w:r w:rsidR="00384C50" w:rsidRPr="005F4860">
                  <w:rPr>
                    <w:rStyle w:val="PlaceholderText"/>
                    <w:rFonts w:ascii="Poppins" w:hAnsi="Poppins" w:cs="Poppins"/>
                    <w:color w:val="747474"/>
                  </w:rPr>
                  <w:t>Click or tap here to enter text.</w:t>
                </w:r>
              </w:sdtContent>
            </w:sdt>
          </w:p>
          <w:p w14:paraId="7931B020" w14:textId="77777777" w:rsidR="00384C50" w:rsidRPr="00640D31" w:rsidRDefault="00384C50" w:rsidP="008147E8">
            <w:pPr>
              <w:spacing w:after="0" w:line="240" w:lineRule="auto"/>
              <w:rPr>
                <w:rFonts w:ascii="Poppins" w:eastAsia="Times New Roman" w:hAnsi="Poppins" w:cs="Poppins"/>
              </w:rPr>
            </w:pPr>
          </w:p>
        </w:tc>
      </w:tr>
      <w:tr w:rsidR="00384C50" w:rsidRPr="00640D31" w14:paraId="09FCA703" w14:textId="77777777" w:rsidTr="008147E8">
        <w:tc>
          <w:tcPr>
            <w:tcW w:w="0" w:type="auto"/>
          </w:tcPr>
          <w:p w14:paraId="3D1A15EE"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rPr>
              <w:t>2</w:t>
            </w:r>
          </w:p>
        </w:tc>
        <w:tc>
          <w:tcPr>
            <w:tcW w:w="2580" w:type="dxa"/>
          </w:tcPr>
          <w:p w14:paraId="2CC82AA0"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b/>
              </w:rPr>
              <w:t>Brief overview of research methodology</w:t>
            </w:r>
          </w:p>
          <w:p w14:paraId="1617FA78"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 xml:space="preserve">The methodology only needs to be explained in sufficient detail and explain the approach used (e.g., survey). </w:t>
            </w:r>
            <w:r w:rsidRPr="00640D31">
              <w:rPr>
                <w:rFonts w:ascii="Poppins" w:eastAsia="Times New Roman" w:hAnsi="Poppins" w:cs="Poppins"/>
              </w:rPr>
              <w:lastRenderedPageBreak/>
              <w:t>Include details of sample numbers, source of samples, sample strategy (inclusion/exclusion criteria), type of data collected, proposed method(s) of data analysis etc.</w:t>
            </w:r>
          </w:p>
          <w:p w14:paraId="30F085DE" w14:textId="77777777" w:rsidR="00384C50" w:rsidRPr="00640D31" w:rsidRDefault="00384C50" w:rsidP="008147E8">
            <w:pPr>
              <w:spacing w:after="0" w:line="240" w:lineRule="auto"/>
              <w:rPr>
                <w:rFonts w:ascii="Poppins" w:eastAsia="Times New Roman" w:hAnsi="Poppins" w:cs="Poppins"/>
              </w:rPr>
            </w:pPr>
          </w:p>
        </w:tc>
        <w:tc>
          <w:tcPr>
            <w:tcW w:w="6779" w:type="dxa"/>
          </w:tcPr>
          <w:p w14:paraId="164C58F0"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791628781"/>
                <w:placeholder>
                  <w:docPart w:val="C20146DB821A4DB6B09E412C274FFF1C"/>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095E3F25" w14:textId="77777777" w:rsidTr="008147E8">
        <w:tc>
          <w:tcPr>
            <w:tcW w:w="0" w:type="auto"/>
          </w:tcPr>
          <w:p w14:paraId="3C9FDDEE"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rPr>
              <w:t>3</w:t>
            </w:r>
          </w:p>
        </w:tc>
        <w:tc>
          <w:tcPr>
            <w:tcW w:w="2580" w:type="dxa"/>
          </w:tcPr>
          <w:p w14:paraId="5C11C402"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b/>
              </w:rPr>
              <w:t xml:space="preserve">Location of study </w:t>
            </w:r>
          </w:p>
          <w:p w14:paraId="309964AF" w14:textId="77777777" w:rsidR="00384C50" w:rsidRPr="00640D31" w:rsidRDefault="00384C50" w:rsidP="008147E8">
            <w:pPr>
              <w:spacing w:after="120" w:line="240" w:lineRule="auto"/>
              <w:rPr>
                <w:rFonts w:ascii="Poppins" w:eastAsia="Times New Roman" w:hAnsi="Poppins" w:cs="Poppins"/>
                <w:bCs/>
              </w:rPr>
            </w:pPr>
            <w:r w:rsidRPr="00640D31">
              <w:rPr>
                <w:rFonts w:ascii="Poppins" w:eastAsia="Times New Roman" w:hAnsi="Poppins" w:cs="Poppins"/>
                <w:bCs/>
              </w:rPr>
              <w:t xml:space="preserve">Where will the study take place? </w:t>
            </w:r>
          </w:p>
          <w:p w14:paraId="07B84CE4" w14:textId="77777777" w:rsidR="00384C50" w:rsidRPr="00640D31" w:rsidRDefault="00384C50" w:rsidP="008147E8">
            <w:pPr>
              <w:spacing w:after="0" w:line="240" w:lineRule="auto"/>
              <w:rPr>
                <w:rFonts w:ascii="Poppins" w:eastAsia="Times New Roman" w:hAnsi="Poppins" w:cs="Poppins"/>
                <w:bCs/>
              </w:rPr>
            </w:pPr>
            <w:r w:rsidRPr="00640D31">
              <w:rPr>
                <w:rFonts w:ascii="Poppins" w:eastAsia="Times New Roman" w:hAnsi="Poppins" w:cs="Poppins"/>
                <w:bCs/>
              </w:rPr>
              <w:t>How have you satisfied yourself that adequate Health and Safety arrangements are in place to prevent injury or harm to both the researcher and study participants?</w:t>
            </w:r>
          </w:p>
          <w:p w14:paraId="446A8CF6" w14:textId="77777777" w:rsidR="00384C50" w:rsidRDefault="00384C50" w:rsidP="008147E8">
            <w:pPr>
              <w:spacing w:after="0" w:line="240" w:lineRule="auto"/>
              <w:rPr>
                <w:rFonts w:ascii="Poppins" w:eastAsia="Times New Roman" w:hAnsi="Poppins" w:cs="Poppins"/>
                <w:b/>
              </w:rPr>
            </w:pPr>
          </w:p>
          <w:p w14:paraId="46AE93CE" w14:textId="77777777" w:rsidR="00384C50" w:rsidRPr="00640D31" w:rsidRDefault="00384C50" w:rsidP="008147E8">
            <w:pPr>
              <w:spacing w:after="0" w:line="240" w:lineRule="auto"/>
              <w:rPr>
                <w:rFonts w:ascii="Poppins" w:eastAsia="Times New Roman" w:hAnsi="Poppins" w:cs="Poppins"/>
                <w:b/>
              </w:rPr>
            </w:pPr>
          </w:p>
        </w:tc>
        <w:tc>
          <w:tcPr>
            <w:tcW w:w="6779" w:type="dxa"/>
          </w:tcPr>
          <w:p w14:paraId="326928E4"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Business premises     </w:t>
            </w:r>
            <w:sdt>
              <w:sdtPr>
                <w:rPr>
                  <w:rFonts w:ascii="Poppins" w:hAnsi="Poppins" w:cs="Poppins"/>
                </w:rPr>
                <w:alias w:val="InformedofPurpose"/>
                <w:tag w:val="InformedofPurpose"/>
                <w:id w:val="-1323039166"/>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Public venue     </w:t>
            </w:r>
            <w:sdt>
              <w:sdtPr>
                <w:rPr>
                  <w:rFonts w:ascii="Poppins" w:hAnsi="Poppins" w:cs="Poppins"/>
                </w:rPr>
                <w:alias w:val="InformedofPurpose"/>
                <w:tag w:val="InformedofPurpose"/>
                <w:id w:val="1704439219"/>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p>
          <w:p w14:paraId="0752919E"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Construction site     </w:t>
            </w:r>
            <w:sdt>
              <w:sdtPr>
                <w:rPr>
                  <w:rFonts w:ascii="Poppins" w:hAnsi="Poppins" w:cs="Poppins"/>
                </w:rPr>
                <w:alias w:val="InformedofPurpose"/>
                <w:tag w:val="InformedofPurpose"/>
                <w:id w:val="504867991"/>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Online    </w:t>
            </w:r>
            <w:sdt>
              <w:sdtPr>
                <w:rPr>
                  <w:rFonts w:ascii="Poppins" w:hAnsi="Poppins" w:cs="Poppins"/>
                </w:rPr>
                <w:alias w:val="InformedofPurpose"/>
                <w:tag w:val="InformedofPurpose"/>
                <w:id w:val="-1630936400"/>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05A90543"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Other, please state     </w:t>
            </w:r>
            <w:sdt>
              <w:sdtPr>
                <w:rPr>
                  <w:rFonts w:ascii="Poppins" w:hAnsi="Poppins" w:cs="Poppins"/>
                </w:rPr>
                <w:alias w:val="InformedofPurpose"/>
                <w:tag w:val="InformedofPurpose"/>
                <w:id w:val="1900469913"/>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sdt>
              <w:sdtPr>
                <w:rPr>
                  <w:rFonts w:ascii="Poppins" w:hAnsi="Poppins" w:cs="Poppins"/>
                </w:rPr>
                <w:alias w:val="Researcher"/>
                <w:tag w:val="Researcher"/>
                <w:id w:val="-1790655616"/>
                <w:placeholder>
                  <w:docPart w:val="5A17D62C63774EE18D7A33301633271C"/>
                </w:placeholder>
                <w:showingPlcHdr/>
              </w:sdtPr>
              <w:sdtContent>
                <w:r w:rsidRPr="005F4860">
                  <w:rPr>
                    <w:rStyle w:val="PlaceholderText"/>
                    <w:rFonts w:ascii="Poppins" w:hAnsi="Poppins" w:cs="Poppins"/>
                    <w:color w:val="747474"/>
                  </w:rPr>
                  <w:t>Click or tap here to enter text.</w:t>
                </w:r>
              </w:sdtContent>
            </w:sdt>
          </w:p>
          <w:p w14:paraId="403B8AEB" w14:textId="77777777" w:rsidR="00384C50" w:rsidRPr="00640D31" w:rsidRDefault="00384C50" w:rsidP="008147E8">
            <w:pPr>
              <w:spacing w:after="0" w:line="240" w:lineRule="auto"/>
              <w:rPr>
                <w:rFonts w:ascii="Poppins" w:hAnsi="Poppins" w:cs="Poppins"/>
              </w:rPr>
            </w:pPr>
          </w:p>
          <w:p w14:paraId="474D4053"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Yes     </w:t>
            </w:r>
            <w:sdt>
              <w:sdtPr>
                <w:rPr>
                  <w:rFonts w:ascii="Poppins" w:hAnsi="Poppins" w:cs="Poppins"/>
                </w:rPr>
                <w:alias w:val="InformedofPurpose"/>
                <w:tag w:val="InformedofPurpose"/>
                <w:id w:val="-616679064"/>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Not applicable     </w:t>
            </w:r>
            <w:sdt>
              <w:sdtPr>
                <w:rPr>
                  <w:rFonts w:ascii="Poppins" w:hAnsi="Poppins" w:cs="Poppins"/>
                </w:rPr>
                <w:alias w:val="InformedofPurpose"/>
                <w:tag w:val="InformedofPurpose"/>
                <w:id w:val="-1848628677"/>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79A979A7" w14:textId="77777777" w:rsidR="00384C50" w:rsidRPr="00640D31" w:rsidRDefault="00384C50" w:rsidP="008147E8">
            <w:pPr>
              <w:spacing w:after="0" w:line="240" w:lineRule="auto"/>
              <w:rPr>
                <w:rFonts w:ascii="Poppins" w:eastAsia="Times New Roman" w:hAnsi="Poppins" w:cs="Poppins"/>
                <w:b/>
                <w:bCs/>
              </w:rPr>
            </w:pPr>
            <w:r w:rsidRPr="00640D31">
              <w:rPr>
                <w:rFonts w:ascii="Poppins" w:hAnsi="Poppins" w:cs="Poppins"/>
              </w:rPr>
              <w:t>If yes, please detail:</w:t>
            </w:r>
          </w:p>
          <w:p w14:paraId="75AD0323"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1991906507"/>
                <w:placeholder>
                  <w:docPart w:val="E2087BC875F14A568D3C8CD005C15B57"/>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320E6601" w14:textId="77777777" w:rsidTr="008147E8">
        <w:tc>
          <w:tcPr>
            <w:tcW w:w="0" w:type="auto"/>
          </w:tcPr>
          <w:p w14:paraId="7FA9116E"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rPr>
              <w:t>4</w:t>
            </w:r>
          </w:p>
        </w:tc>
        <w:tc>
          <w:tcPr>
            <w:tcW w:w="2580" w:type="dxa"/>
          </w:tcPr>
          <w:p w14:paraId="140EA27F" w14:textId="77777777" w:rsidR="00384C50" w:rsidRPr="00640D31" w:rsidRDefault="00384C50" w:rsidP="008147E8">
            <w:pPr>
              <w:spacing w:after="120" w:line="240" w:lineRule="auto"/>
              <w:rPr>
                <w:rFonts w:ascii="Poppins" w:eastAsia="Times New Roman" w:hAnsi="Poppins" w:cs="Poppins"/>
              </w:rPr>
            </w:pPr>
            <w:r w:rsidRPr="00640D31">
              <w:rPr>
                <w:rFonts w:ascii="Poppins" w:eastAsia="Times New Roman" w:hAnsi="Poppins" w:cs="Poppins"/>
                <w:b/>
              </w:rPr>
              <w:t>Does your study require any third-party permissions for study?</w:t>
            </w:r>
            <w:r w:rsidRPr="00640D31">
              <w:rPr>
                <w:rFonts w:ascii="Poppins" w:eastAsia="Times New Roman" w:hAnsi="Poppins" w:cs="Poppins"/>
              </w:rPr>
              <w:t xml:space="preserve">  </w:t>
            </w:r>
          </w:p>
          <w:p w14:paraId="107CAD98"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If so, please give details e.g., employer, school etc. Please provide evidence of support, such as an approval letter or email (see Appendix 3 as an example)</w:t>
            </w:r>
          </w:p>
          <w:p w14:paraId="1A1C5053" w14:textId="77777777" w:rsidR="00384C50" w:rsidRDefault="00384C50" w:rsidP="008147E8">
            <w:pPr>
              <w:spacing w:after="0" w:line="240" w:lineRule="auto"/>
              <w:rPr>
                <w:rFonts w:ascii="Poppins" w:eastAsia="Times New Roman" w:hAnsi="Poppins" w:cs="Poppins"/>
              </w:rPr>
            </w:pPr>
          </w:p>
          <w:p w14:paraId="674261C7" w14:textId="77777777" w:rsidR="00384C50" w:rsidRDefault="00384C50" w:rsidP="008147E8">
            <w:pPr>
              <w:spacing w:after="0" w:line="240" w:lineRule="auto"/>
              <w:rPr>
                <w:rFonts w:ascii="Poppins" w:eastAsia="Times New Roman" w:hAnsi="Poppins" w:cs="Poppins"/>
              </w:rPr>
            </w:pPr>
          </w:p>
          <w:p w14:paraId="4456BDB2" w14:textId="77777777" w:rsidR="00384C50" w:rsidRDefault="00384C50" w:rsidP="008147E8">
            <w:pPr>
              <w:spacing w:after="0" w:line="240" w:lineRule="auto"/>
              <w:rPr>
                <w:rFonts w:ascii="Poppins" w:eastAsia="Times New Roman" w:hAnsi="Poppins" w:cs="Poppins"/>
              </w:rPr>
            </w:pPr>
          </w:p>
          <w:p w14:paraId="4B424B28" w14:textId="77777777" w:rsidR="00384C50" w:rsidRPr="00640D31" w:rsidRDefault="00384C50" w:rsidP="008147E8">
            <w:pPr>
              <w:spacing w:after="0" w:line="240" w:lineRule="auto"/>
              <w:rPr>
                <w:rFonts w:ascii="Poppins" w:eastAsia="Times New Roman" w:hAnsi="Poppins" w:cs="Poppins"/>
              </w:rPr>
            </w:pPr>
          </w:p>
        </w:tc>
        <w:tc>
          <w:tcPr>
            <w:tcW w:w="6779" w:type="dxa"/>
          </w:tcPr>
          <w:p w14:paraId="494A108D"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Yes     </w:t>
            </w:r>
            <w:sdt>
              <w:sdtPr>
                <w:rPr>
                  <w:rFonts w:ascii="Poppins" w:hAnsi="Poppins" w:cs="Poppins"/>
                </w:rPr>
                <w:alias w:val="InformedofPurpose"/>
                <w:tag w:val="InformedofPurpose"/>
                <w:id w:val="263271572"/>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500120264"/>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3969D4F4" w14:textId="77777777" w:rsidR="00384C50" w:rsidRPr="00640D31" w:rsidRDefault="00384C50" w:rsidP="008147E8">
            <w:pPr>
              <w:spacing w:after="0" w:line="240" w:lineRule="auto"/>
              <w:rPr>
                <w:rFonts w:ascii="Poppins" w:eastAsia="Times New Roman" w:hAnsi="Poppins" w:cs="Poppins"/>
                <w:b/>
                <w:bCs/>
              </w:rPr>
            </w:pPr>
            <w:r w:rsidRPr="00640D31">
              <w:rPr>
                <w:rFonts w:ascii="Poppins" w:hAnsi="Poppins" w:cs="Poppins"/>
              </w:rPr>
              <w:t>If yes, please detail and include as attachment:</w:t>
            </w:r>
          </w:p>
          <w:p w14:paraId="2C1B656A"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378481403"/>
                <w:placeholder>
                  <w:docPart w:val="5A9932F329CA49CD9949742A32D4DCB3"/>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437135E1" w14:textId="77777777" w:rsidTr="008147E8">
        <w:tc>
          <w:tcPr>
            <w:tcW w:w="0" w:type="auto"/>
          </w:tcPr>
          <w:p w14:paraId="6D6C0DAD"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rPr>
              <w:lastRenderedPageBreak/>
              <w:t>5</w:t>
            </w:r>
          </w:p>
        </w:tc>
        <w:tc>
          <w:tcPr>
            <w:tcW w:w="2580" w:type="dxa"/>
          </w:tcPr>
          <w:p w14:paraId="65559377"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b/>
              </w:rPr>
              <w:t>Participants</w:t>
            </w:r>
          </w:p>
          <w:p w14:paraId="1F07328B" w14:textId="77777777" w:rsidR="00384C50" w:rsidRPr="00640D31" w:rsidRDefault="00384C50" w:rsidP="008147E8">
            <w:pPr>
              <w:spacing w:after="120" w:line="240" w:lineRule="auto"/>
              <w:rPr>
                <w:rFonts w:ascii="Poppins" w:eastAsia="Times New Roman" w:hAnsi="Poppins" w:cs="Poppins"/>
              </w:rPr>
            </w:pPr>
            <w:r w:rsidRPr="00640D31">
              <w:rPr>
                <w:rFonts w:ascii="Poppins" w:eastAsia="Times New Roman" w:hAnsi="Poppins" w:cs="Poppins"/>
              </w:rPr>
              <w:t xml:space="preserve">Please outline who will participate in your research. </w:t>
            </w:r>
          </w:p>
          <w:p w14:paraId="722AD110"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If your research involves vulnerable groups (e.g., children aged 18 or below, adults with learning disabilities), you will need to access them with the parent/carer present, and you may need to submit for a Disclosure and Barring Service check in the UK, please provide certificate (or equivalent check in your home country)</w:t>
            </w:r>
          </w:p>
        </w:tc>
        <w:tc>
          <w:tcPr>
            <w:tcW w:w="6779" w:type="dxa"/>
          </w:tcPr>
          <w:p w14:paraId="6FA35975"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Work colleagues     </w:t>
            </w:r>
            <w:sdt>
              <w:sdtPr>
                <w:rPr>
                  <w:rFonts w:ascii="Poppins" w:hAnsi="Poppins" w:cs="Poppins"/>
                </w:rPr>
                <w:alias w:val="InformedofPurpose"/>
                <w:tag w:val="InformedofPurpose"/>
                <w:id w:val="-1316181793"/>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Fellow students     </w:t>
            </w:r>
            <w:sdt>
              <w:sdtPr>
                <w:rPr>
                  <w:rFonts w:ascii="Poppins" w:hAnsi="Poppins" w:cs="Poppins"/>
                </w:rPr>
                <w:alias w:val="InformedofPurpose"/>
                <w:tag w:val="InformedofPurpose"/>
                <w:id w:val="-811487891"/>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p>
          <w:p w14:paraId="68ABC713"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Industry professionals     </w:t>
            </w:r>
            <w:sdt>
              <w:sdtPr>
                <w:rPr>
                  <w:rFonts w:ascii="Poppins" w:hAnsi="Poppins" w:cs="Poppins"/>
                </w:rPr>
                <w:alias w:val="InformedofPurpose"/>
                <w:tag w:val="InformedofPurpose"/>
                <w:id w:val="-1930038124"/>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Other, please state     </w:t>
            </w:r>
            <w:sdt>
              <w:sdtPr>
                <w:rPr>
                  <w:rFonts w:ascii="Poppins" w:hAnsi="Poppins" w:cs="Poppins"/>
                </w:rPr>
                <w:alias w:val="InformedofPurpose"/>
                <w:tag w:val="InformedofPurpose"/>
                <w:id w:val="1040714076"/>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p>
          <w:p w14:paraId="2101218F"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239204654"/>
                <w:placeholder>
                  <w:docPart w:val="A1C832233E61452B8018A4CC539043DE"/>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4A7ECF9F" w14:textId="77777777" w:rsidTr="008147E8">
        <w:trPr>
          <w:cantSplit/>
        </w:trPr>
        <w:tc>
          <w:tcPr>
            <w:tcW w:w="0" w:type="auto"/>
          </w:tcPr>
          <w:p w14:paraId="692CC4CA"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6</w:t>
            </w:r>
          </w:p>
        </w:tc>
        <w:tc>
          <w:tcPr>
            <w:tcW w:w="2580" w:type="dxa"/>
          </w:tcPr>
          <w:p w14:paraId="7586613B"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b/>
              </w:rPr>
              <w:t>Access to participants</w:t>
            </w:r>
          </w:p>
          <w:p w14:paraId="3F4D0B32"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rPr>
              <w:t xml:space="preserve">Please give details about how participants will be identified and contacted.  </w:t>
            </w:r>
          </w:p>
        </w:tc>
        <w:tc>
          <w:tcPr>
            <w:tcW w:w="6779" w:type="dxa"/>
          </w:tcPr>
          <w:sdt>
            <w:sdtPr>
              <w:rPr>
                <w:rFonts w:ascii="Poppins" w:hAnsi="Poppins" w:cs="Poppins"/>
              </w:rPr>
              <w:alias w:val="Researcher"/>
              <w:tag w:val="Researcher"/>
              <w:id w:val="-1638717773"/>
              <w:placeholder>
                <w:docPart w:val="66363FFD80C64770B86A4E5419B6A1E8"/>
              </w:placeholder>
            </w:sdtPr>
            <w:sdtContent>
              <w:sdt>
                <w:sdtPr>
                  <w:rPr>
                    <w:rFonts w:ascii="Poppins" w:hAnsi="Poppins" w:cs="Poppins"/>
                  </w:rPr>
                  <w:alias w:val="Researcher"/>
                  <w:tag w:val="Researcher"/>
                  <w:id w:val="-2089918106"/>
                  <w:placeholder>
                    <w:docPart w:val="C38652020AD04973BF00722C592E8DC4"/>
                  </w:placeholder>
                </w:sdtPr>
                <w:sdtContent>
                  <w:p w14:paraId="09B35343" w14:textId="77777777" w:rsidR="00384C50" w:rsidRPr="00640D31" w:rsidRDefault="00000000" w:rsidP="008147E8">
                    <w:pPr>
                      <w:spacing w:after="0" w:line="240" w:lineRule="auto"/>
                      <w:rPr>
                        <w:rFonts w:ascii="Poppins" w:eastAsia="Times New Roman" w:hAnsi="Poppins" w:cs="Poppins"/>
                        <w:b/>
                        <w:bCs/>
                      </w:rPr>
                    </w:pPr>
                    <w:sdt>
                      <w:sdtPr>
                        <w:rPr>
                          <w:rFonts w:ascii="Poppins" w:hAnsi="Poppins" w:cs="Poppins"/>
                        </w:rPr>
                        <w:alias w:val="Researcher"/>
                        <w:tag w:val="Researcher"/>
                        <w:id w:val="208545275"/>
                        <w:placeholder>
                          <w:docPart w:val="96C6C0219FE24202BC9A0303921059A8"/>
                        </w:placeholder>
                        <w:showingPlcHdr/>
                      </w:sdtPr>
                      <w:sdtContent>
                        <w:r w:rsidR="00384C50" w:rsidRPr="005F4860">
                          <w:rPr>
                            <w:rStyle w:val="PlaceholderText"/>
                            <w:rFonts w:ascii="Poppins" w:hAnsi="Poppins" w:cs="Poppins"/>
                            <w:color w:val="747474"/>
                          </w:rPr>
                          <w:t>Click or tap here to enter text.</w:t>
                        </w:r>
                      </w:sdtContent>
                    </w:sdt>
                  </w:p>
                </w:sdtContent>
              </w:sdt>
              <w:p w14:paraId="3F8DD980" w14:textId="77777777" w:rsidR="00384C50" w:rsidRPr="00640D31" w:rsidRDefault="00384C50" w:rsidP="008147E8">
                <w:pPr>
                  <w:spacing w:after="0" w:line="240" w:lineRule="auto"/>
                  <w:rPr>
                    <w:rFonts w:ascii="Poppins" w:eastAsia="Times New Roman" w:hAnsi="Poppins" w:cs="Poppins"/>
                  </w:rPr>
                </w:pPr>
              </w:p>
              <w:p w14:paraId="3FDDEB20"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Contact will be made via:</w:t>
                </w:r>
              </w:p>
              <w:p w14:paraId="3F920C7B"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Email     </w:t>
                </w:r>
                <w:sdt>
                  <w:sdtPr>
                    <w:rPr>
                      <w:rFonts w:ascii="Poppins" w:hAnsi="Poppins" w:cs="Poppins"/>
                    </w:rPr>
                    <w:alias w:val="InformedofPurpose"/>
                    <w:tag w:val="InformedofPurpose"/>
                    <w:id w:val="-37056798"/>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Letter     </w:t>
                </w:r>
                <w:sdt>
                  <w:sdtPr>
                    <w:rPr>
                      <w:rFonts w:ascii="Poppins" w:hAnsi="Poppins" w:cs="Poppins"/>
                    </w:rPr>
                    <w:alias w:val="InformedofPurpose"/>
                    <w:tag w:val="InformedofPurpose"/>
                    <w:id w:val="-726833968"/>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p>
              <w:p w14:paraId="60F5AD10"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Other, please state     </w:t>
                </w:r>
                <w:sdt>
                  <w:sdtPr>
                    <w:rPr>
                      <w:rFonts w:ascii="Poppins" w:hAnsi="Poppins" w:cs="Poppins"/>
                    </w:rPr>
                    <w:alias w:val="InformedofPurpose"/>
                    <w:tag w:val="InformedofPurpose"/>
                    <w:id w:val="604160396"/>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p>
              <w:p w14:paraId="4BFD2B9C"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857681698"/>
                    <w:placeholder>
                      <w:docPart w:val="E211FEEADFC64E429CFE509D9C537794"/>
                    </w:placeholder>
                    <w:showingPlcHdr/>
                  </w:sdtPr>
                  <w:sdtContent>
                    <w:r w:rsidR="00384C50" w:rsidRPr="005F4860">
                      <w:rPr>
                        <w:rStyle w:val="PlaceholderText"/>
                        <w:rFonts w:ascii="Poppins" w:hAnsi="Poppins" w:cs="Poppins"/>
                        <w:color w:val="747474"/>
                      </w:rPr>
                      <w:t>Click or tap here to enter text.</w:t>
                    </w:r>
                  </w:sdtContent>
                </w:sdt>
              </w:p>
            </w:sdtContent>
          </w:sdt>
        </w:tc>
      </w:tr>
      <w:tr w:rsidR="00384C50" w:rsidRPr="00640D31" w14:paraId="4B3AE5F2" w14:textId="77777777" w:rsidTr="008147E8">
        <w:tc>
          <w:tcPr>
            <w:tcW w:w="0" w:type="auto"/>
          </w:tcPr>
          <w:p w14:paraId="7DEFD954" w14:textId="77777777" w:rsidR="00384C50" w:rsidRPr="00640D31" w:rsidRDefault="00384C50" w:rsidP="008147E8">
            <w:pPr>
              <w:spacing w:after="0" w:line="240" w:lineRule="auto"/>
              <w:rPr>
                <w:rFonts w:ascii="Poppins" w:hAnsi="Poppins" w:cs="Poppins"/>
                <w:b/>
                <w:lang w:eastAsia="en-GB"/>
              </w:rPr>
            </w:pPr>
            <w:r w:rsidRPr="00640D31">
              <w:rPr>
                <w:rFonts w:ascii="Poppins" w:hAnsi="Poppins" w:cs="Poppins"/>
                <w:lang w:eastAsia="en-GB"/>
              </w:rPr>
              <w:t>7</w:t>
            </w:r>
          </w:p>
        </w:tc>
        <w:tc>
          <w:tcPr>
            <w:tcW w:w="2580" w:type="dxa"/>
          </w:tcPr>
          <w:p w14:paraId="75717229" w14:textId="77777777" w:rsidR="00384C50" w:rsidRPr="00640D31" w:rsidRDefault="00384C50" w:rsidP="008147E8">
            <w:pPr>
              <w:spacing w:after="0" w:line="240" w:lineRule="auto"/>
              <w:rPr>
                <w:rFonts w:ascii="Poppins" w:hAnsi="Poppins" w:cs="Poppins"/>
                <w:b/>
                <w:lang w:eastAsia="en-GB"/>
              </w:rPr>
            </w:pPr>
            <w:r w:rsidRPr="00640D31">
              <w:rPr>
                <w:rFonts w:ascii="Poppins" w:hAnsi="Poppins" w:cs="Poppins"/>
                <w:b/>
                <w:lang w:eastAsia="en-GB"/>
              </w:rPr>
              <w:t>Conflict of interest</w:t>
            </w:r>
          </w:p>
          <w:p w14:paraId="1C357879" w14:textId="77777777" w:rsidR="00384C50" w:rsidRPr="00640D31" w:rsidRDefault="00384C50" w:rsidP="008147E8">
            <w:pPr>
              <w:spacing w:after="0" w:line="240" w:lineRule="auto"/>
              <w:rPr>
                <w:rFonts w:ascii="Poppins" w:hAnsi="Poppins" w:cs="Poppins"/>
                <w:bCs/>
                <w:lang w:eastAsia="en-GB"/>
              </w:rPr>
            </w:pPr>
            <w:r w:rsidRPr="00640D31">
              <w:rPr>
                <w:rFonts w:ascii="Poppins" w:hAnsi="Poppins" w:cs="Poppins"/>
                <w:bCs/>
                <w:lang w:eastAsia="en-GB"/>
              </w:rPr>
              <w:t xml:space="preserve">Are there any conflicts of interest between the researcher and participants (employer, family/ friend etc)? </w:t>
            </w:r>
          </w:p>
          <w:p w14:paraId="4A5B6AE3" w14:textId="77777777" w:rsidR="00384C50" w:rsidRPr="00640D31" w:rsidRDefault="00384C50" w:rsidP="008147E8">
            <w:pPr>
              <w:spacing w:after="0" w:line="240" w:lineRule="auto"/>
              <w:rPr>
                <w:rFonts w:ascii="Poppins" w:hAnsi="Poppins" w:cs="Poppins"/>
                <w:bCs/>
                <w:lang w:eastAsia="en-GB"/>
              </w:rPr>
            </w:pPr>
            <w:r w:rsidRPr="00640D31">
              <w:rPr>
                <w:rFonts w:ascii="Poppins" w:hAnsi="Poppins" w:cs="Poppins"/>
                <w:bCs/>
                <w:lang w:eastAsia="en-GB"/>
              </w:rPr>
              <w:t>If yes, explain how the conflicts are identified, declared, and addressed?</w:t>
            </w:r>
          </w:p>
          <w:p w14:paraId="30205165" w14:textId="77777777" w:rsidR="00384C50" w:rsidRPr="00640D31" w:rsidRDefault="00384C50" w:rsidP="008147E8">
            <w:pPr>
              <w:spacing w:after="0" w:line="240" w:lineRule="auto"/>
              <w:rPr>
                <w:rFonts w:ascii="Poppins" w:eastAsia="Times New Roman" w:hAnsi="Poppins" w:cs="Poppins"/>
              </w:rPr>
            </w:pPr>
          </w:p>
        </w:tc>
        <w:tc>
          <w:tcPr>
            <w:tcW w:w="6779" w:type="dxa"/>
          </w:tcPr>
          <w:sdt>
            <w:sdtPr>
              <w:rPr>
                <w:rFonts w:ascii="Poppins" w:hAnsi="Poppins" w:cs="Poppins"/>
                <w:highlight w:val="lightGray"/>
              </w:rPr>
              <w:alias w:val="Researcher"/>
              <w:tag w:val="Researcher"/>
              <w:id w:val="628363136"/>
              <w:placeholder>
                <w:docPart w:val="0A487D6A2AAC4621831FC7840382C060"/>
              </w:placeholder>
            </w:sdtPr>
            <w:sdtContent>
              <w:p w14:paraId="62DF5BBE"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Yes     </w:t>
                </w:r>
                <w:sdt>
                  <w:sdtPr>
                    <w:rPr>
                      <w:rFonts w:ascii="Poppins" w:hAnsi="Poppins" w:cs="Poppins"/>
                    </w:rPr>
                    <w:alias w:val="InformedofPurpose"/>
                    <w:tag w:val="InformedofPurpose"/>
                    <w:id w:val="-2125838132"/>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34941363"/>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2DCF6FE0" w14:textId="77777777" w:rsidR="00384C50" w:rsidRPr="00640D31" w:rsidRDefault="00384C50" w:rsidP="008147E8">
                <w:pPr>
                  <w:spacing w:after="0" w:line="240" w:lineRule="auto"/>
                  <w:rPr>
                    <w:rFonts w:ascii="Poppins" w:eastAsia="Times New Roman" w:hAnsi="Poppins" w:cs="Poppins"/>
                    <w:b/>
                    <w:bCs/>
                  </w:rPr>
                </w:pPr>
                <w:r w:rsidRPr="00640D31">
                  <w:rPr>
                    <w:rFonts w:ascii="Poppins" w:hAnsi="Poppins" w:cs="Poppins"/>
                  </w:rPr>
                  <w:t>If yes, please detail:</w:t>
                </w:r>
              </w:p>
              <w:p w14:paraId="0A03B4C7"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278540920"/>
                    <w:placeholder>
                      <w:docPart w:val="AC4A54C643ED42189A632D7BF940989D"/>
                    </w:placeholder>
                    <w:showingPlcHdr/>
                  </w:sdtPr>
                  <w:sdtContent>
                    <w:r w:rsidR="00384C50" w:rsidRPr="005F4860">
                      <w:rPr>
                        <w:rStyle w:val="PlaceholderText"/>
                        <w:rFonts w:ascii="Poppins" w:hAnsi="Poppins" w:cs="Poppins"/>
                        <w:color w:val="747474"/>
                      </w:rPr>
                      <w:t>Click or tap here to enter text.</w:t>
                    </w:r>
                  </w:sdtContent>
                </w:sdt>
              </w:p>
            </w:sdtContent>
          </w:sdt>
        </w:tc>
      </w:tr>
      <w:tr w:rsidR="00384C50" w:rsidRPr="00640D31" w14:paraId="308DFEBF" w14:textId="77777777" w:rsidTr="008147E8">
        <w:tc>
          <w:tcPr>
            <w:tcW w:w="0" w:type="auto"/>
          </w:tcPr>
          <w:p w14:paraId="2D9462D6" w14:textId="77777777" w:rsidR="00384C50" w:rsidRPr="00640D31" w:rsidRDefault="00384C50" w:rsidP="008147E8">
            <w:pPr>
              <w:pStyle w:val="NoSpacing"/>
              <w:rPr>
                <w:b/>
              </w:rPr>
            </w:pPr>
            <w:r w:rsidRPr="00640D31">
              <w:lastRenderedPageBreak/>
              <w:t>8</w:t>
            </w:r>
          </w:p>
        </w:tc>
        <w:tc>
          <w:tcPr>
            <w:tcW w:w="2580" w:type="dxa"/>
          </w:tcPr>
          <w:p w14:paraId="30A07121" w14:textId="77777777" w:rsidR="00384C50" w:rsidRPr="00640D31" w:rsidRDefault="00384C50" w:rsidP="008147E8">
            <w:pPr>
              <w:pStyle w:val="NoSpacing"/>
              <w:rPr>
                <w:b/>
              </w:rPr>
            </w:pPr>
            <w:r w:rsidRPr="00640D31">
              <w:rPr>
                <w:b/>
              </w:rPr>
              <w:t xml:space="preserve">Informed consent.  </w:t>
            </w:r>
          </w:p>
          <w:p w14:paraId="1620BA1C" w14:textId="77777777" w:rsidR="00384C50" w:rsidRPr="00640D31" w:rsidRDefault="00384C50" w:rsidP="008147E8">
            <w:pPr>
              <w:pStyle w:val="NoSpacing"/>
            </w:pPr>
            <w:r w:rsidRPr="00640D31">
              <w:t xml:space="preserve">(See Appendix 1-3 as an example) Please outline how you will obtain informed consent. </w:t>
            </w:r>
          </w:p>
          <w:p w14:paraId="009083B7" w14:textId="77777777" w:rsidR="00384C50" w:rsidRPr="00640D31" w:rsidRDefault="00384C50" w:rsidP="008147E8">
            <w:pPr>
              <w:pStyle w:val="NoSpacing"/>
            </w:pPr>
            <w:r w:rsidRPr="00640D31">
              <w:t xml:space="preserve">Does your project involve the potential imbalance of power/ authority/ status, particularly those which might compromise a participant giving informed consent? </w:t>
            </w:r>
          </w:p>
          <w:p w14:paraId="4319B828" w14:textId="77777777" w:rsidR="00384C50" w:rsidRPr="00640D31" w:rsidRDefault="00384C50" w:rsidP="008147E8">
            <w:pPr>
              <w:pStyle w:val="NoSpacing"/>
              <w:rPr>
                <w:bCs/>
              </w:rPr>
            </w:pPr>
            <w:r w:rsidRPr="00640D31">
              <w:rPr>
                <w:bCs/>
              </w:rPr>
              <w:t xml:space="preserve">Consider to what extent could the research induce psychological stress or anxiety, cause harm or negative consequences for the participants (beyond the risks encountered in normal life).  </w:t>
            </w:r>
          </w:p>
          <w:p w14:paraId="4CBAA49B" w14:textId="77777777" w:rsidR="00384C50" w:rsidRPr="00640D31" w:rsidRDefault="00384C50" w:rsidP="008147E8">
            <w:pPr>
              <w:pStyle w:val="NoSpacing"/>
              <w:rPr>
                <w:b/>
              </w:rPr>
            </w:pPr>
          </w:p>
        </w:tc>
        <w:tc>
          <w:tcPr>
            <w:tcW w:w="6779" w:type="dxa"/>
          </w:tcPr>
          <w:p w14:paraId="2F49BDF4"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 xml:space="preserve">Relevant information sheet consent forms completed and attached.    </w:t>
            </w:r>
          </w:p>
          <w:p w14:paraId="3B0905D8" w14:textId="77777777" w:rsidR="00384C50" w:rsidRPr="00640D31" w:rsidRDefault="00384C50" w:rsidP="008147E8">
            <w:pPr>
              <w:spacing w:after="0" w:line="240" w:lineRule="auto"/>
              <w:rPr>
                <w:rFonts w:ascii="Poppins" w:eastAsia="Times New Roman" w:hAnsi="Poppins" w:cs="Poppins"/>
                <w:b/>
                <w:bCs/>
              </w:rPr>
            </w:pPr>
            <w:r w:rsidRPr="00640D31">
              <w:rPr>
                <w:rFonts w:ascii="Poppins" w:eastAsia="Times New Roman" w:hAnsi="Poppins" w:cs="Poppins"/>
              </w:rPr>
              <w:t xml:space="preserve">Yes     </w:t>
            </w:r>
            <w:sdt>
              <w:sdtPr>
                <w:rPr>
                  <w:rFonts w:ascii="Poppins" w:hAnsi="Poppins" w:cs="Poppins"/>
                </w:rPr>
                <w:alias w:val="InformedofPurpose"/>
                <w:tag w:val="InformedofPurpose"/>
                <w:id w:val="-1521314187"/>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2026439923"/>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6431FEE4"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If no, please detail:  </w:t>
            </w:r>
          </w:p>
          <w:p w14:paraId="6D0C5F58" w14:textId="77777777" w:rsidR="00384C50" w:rsidRPr="00640D31" w:rsidRDefault="00000000" w:rsidP="008147E8">
            <w:pPr>
              <w:tabs>
                <w:tab w:val="left" w:pos="3740"/>
              </w:tabs>
              <w:spacing w:after="0" w:line="240" w:lineRule="auto"/>
              <w:rPr>
                <w:rFonts w:ascii="Poppins" w:hAnsi="Poppins" w:cs="Poppins"/>
              </w:rPr>
            </w:pPr>
            <w:sdt>
              <w:sdtPr>
                <w:rPr>
                  <w:rFonts w:ascii="Poppins" w:hAnsi="Poppins" w:cs="Poppins"/>
                </w:rPr>
                <w:alias w:val="Researcher"/>
                <w:tag w:val="Researcher"/>
                <w:id w:val="-1894565952"/>
                <w:placeholder>
                  <w:docPart w:val="B4D2565599764F17ADC6A15E087721CE"/>
                </w:placeholder>
                <w:showingPlcHdr/>
              </w:sdtPr>
              <w:sdtContent>
                <w:r w:rsidR="00384C50" w:rsidRPr="005F4860">
                  <w:rPr>
                    <w:rStyle w:val="PlaceholderText"/>
                    <w:rFonts w:ascii="Poppins" w:hAnsi="Poppins" w:cs="Poppins"/>
                    <w:color w:val="747474"/>
                  </w:rPr>
                  <w:t>Click or tap here to enter text.</w:t>
                </w:r>
              </w:sdtContent>
            </w:sdt>
            <w:r w:rsidR="00384C50" w:rsidRPr="00640D31">
              <w:rPr>
                <w:rFonts w:ascii="Poppins" w:hAnsi="Poppins" w:cs="Poppins"/>
              </w:rPr>
              <w:tab/>
            </w:r>
          </w:p>
          <w:p w14:paraId="0EB2B01A" w14:textId="77777777" w:rsidR="00384C50" w:rsidRPr="00640D31" w:rsidRDefault="00384C50" w:rsidP="008147E8">
            <w:pPr>
              <w:tabs>
                <w:tab w:val="left" w:pos="3740"/>
              </w:tabs>
              <w:spacing w:after="0" w:line="240" w:lineRule="auto"/>
              <w:rPr>
                <w:rFonts w:ascii="Poppins" w:hAnsi="Poppins" w:cs="Poppins"/>
                <w:highlight w:val="lightGray"/>
              </w:rPr>
            </w:pPr>
          </w:p>
          <w:p w14:paraId="781A961B" w14:textId="77777777" w:rsidR="00384C50" w:rsidRPr="00640D31" w:rsidRDefault="00384C50" w:rsidP="008147E8">
            <w:pPr>
              <w:tabs>
                <w:tab w:val="left" w:pos="3740"/>
              </w:tabs>
              <w:spacing w:after="0" w:line="240" w:lineRule="auto"/>
              <w:rPr>
                <w:rFonts w:ascii="Poppins" w:hAnsi="Poppins" w:cs="Poppins"/>
              </w:rPr>
            </w:pPr>
            <w:r w:rsidRPr="00640D31">
              <w:rPr>
                <w:rFonts w:ascii="Poppins" w:hAnsi="Poppins" w:cs="Poppins"/>
              </w:rPr>
              <w:t>Will you be using Artificial Intelligence (AI):</w:t>
            </w:r>
          </w:p>
          <w:p w14:paraId="2EFD80A5" w14:textId="77777777" w:rsidR="00384C50" w:rsidRPr="00640D31" w:rsidRDefault="00384C50" w:rsidP="008147E8">
            <w:pPr>
              <w:tabs>
                <w:tab w:val="left" w:pos="3740"/>
              </w:tabs>
              <w:spacing w:after="0" w:line="240" w:lineRule="auto"/>
              <w:rPr>
                <w:rFonts w:ascii="Poppins" w:hAnsi="Poppins" w:cs="Poppins"/>
              </w:rPr>
            </w:pPr>
          </w:p>
          <w:p w14:paraId="4E3D1714" w14:textId="77777777" w:rsidR="00384C50" w:rsidRPr="00640D31" w:rsidRDefault="00384C50" w:rsidP="008147E8">
            <w:pPr>
              <w:spacing w:after="0" w:line="240" w:lineRule="auto"/>
              <w:rPr>
                <w:rFonts w:ascii="Poppins" w:eastAsia="Times New Roman" w:hAnsi="Poppins" w:cs="Poppins"/>
                <w:b/>
                <w:bCs/>
              </w:rPr>
            </w:pPr>
            <w:r w:rsidRPr="00640D31">
              <w:rPr>
                <w:rFonts w:ascii="Poppins" w:eastAsia="Times New Roman" w:hAnsi="Poppins" w:cs="Poppins"/>
              </w:rPr>
              <w:t xml:space="preserve">Yes     </w:t>
            </w:r>
            <w:sdt>
              <w:sdtPr>
                <w:rPr>
                  <w:rFonts w:ascii="Poppins" w:hAnsi="Poppins" w:cs="Poppins"/>
                </w:rPr>
                <w:alias w:val="InformedofPurpose"/>
                <w:tag w:val="InformedofPurpose"/>
                <w:id w:val="227968727"/>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1110401320"/>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18AB2BA4" w14:textId="77777777" w:rsidR="00384C50" w:rsidRPr="00640D31" w:rsidRDefault="00384C50" w:rsidP="008147E8">
            <w:pPr>
              <w:tabs>
                <w:tab w:val="left" w:pos="3740"/>
              </w:tabs>
              <w:spacing w:after="0" w:line="240" w:lineRule="auto"/>
              <w:rPr>
                <w:rFonts w:ascii="Poppins" w:hAnsi="Poppins" w:cs="Poppins"/>
              </w:rPr>
            </w:pPr>
          </w:p>
          <w:p w14:paraId="79B5F017" w14:textId="77777777" w:rsidR="00384C50" w:rsidRPr="00640D31" w:rsidRDefault="00384C50" w:rsidP="008147E8">
            <w:pPr>
              <w:tabs>
                <w:tab w:val="left" w:pos="3740"/>
              </w:tabs>
              <w:spacing w:after="0" w:line="240" w:lineRule="auto"/>
              <w:rPr>
                <w:rFonts w:ascii="Poppins" w:hAnsi="Poppins" w:cs="Poppins"/>
              </w:rPr>
            </w:pPr>
            <w:r w:rsidRPr="00640D31">
              <w:rPr>
                <w:rFonts w:ascii="Poppins" w:hAnsi="Poppins" w:cs="Poppins"/>
              </w:rPr>
              <w:t xml:space="preserve">If </w:t>
            </w:r>
            <w:proofErr w:type="gramStart"/>
            <w:r w:rsidRPr="00640D31">
              <w:rPr>
                <w:rFonts w:ascii="Poppins" w:hAnsi="Poppins" w:cs="Poppins"/>
              </w:rPr>
              <w:t>so</w:t>
            </w:r>
            <w:proofErr w:type="gramEnd"/>
            <w:r w:rsidRPr="00640D31">
              <w:rPr>
                <w:rFonts w:ascii="Poppins" w:hAnsi="Poppins" w:cs="Poppins"/>
              </w:rPr>
              <w:t xml:space="preserve"> please ensure that the below are completed </w:t>
            </w:r>
            <w:proofErr w:type="gramStart"/>
            <w:r w:rsidRPr="00640D31">
              <w:rPr>
                <w:rFonts w:ascii="Poppins" w:hAnsi="Poppins" w:cs="Poppins"/>
              </w:rPr>
              <w:t>and also</w:t>
            </w:r>
            <w:proofErr w:type="gramEnd"/>
            <w:r w:rsidRPr="00640D31">
              <w:rPr>
                <w:rFonts w:ascii="Poppins" w:hAnsi="Poppins" w:cs="Poppins"/>
              </w:rPr>
              <w:t xml:space="preserve"> added into the participant consent form. </w:t>
            </w:r>
          </w:p>
          <w:p w14:paraId="53C8A76D" w14:textId="77777777" w:rsidR="00384C50" w:rsidRPr="00640D31" w:rsidRDefault="00384C50" w:rsidP="008147E8">
            <w:pPr>
              <w:tabs>
                <w:tab w:val="left" w:pos="3740"/>
              </w:tabs>
              <w:spacing w:after="0" w:line="240" w:lineRule="auto"/>
              <w:rPr>
                <w:rFonts w:ascii="Poppins" w:hAnsi="Poppins" w:cs="Poppins"/>
              </w:rPr>
            </w:pPr>
          </w:p>
          <w:p w14:paraId="53CBF137" w14:textId="77777777" w:rsidR="00384C50" w:rsidRPr="00640D31" w:rsidRDefault="00384C50" w:rsidP="008147E8">
            <w:pPr>
              <w:tabs>
                <w:tab w:val="left" w:pos="3740"/>
              </w:tabs>
              <w:spacing w:after="0" w:line="240" w:lineRule="auto"/>
              <w:rPr>
                <w:rFonts w:ascii="Poppins" w:hAnsi="Poppins" w:cs="Poppins"/>
              </w:rPr>
            </w:pPr>
            <w:r w:rsidRPr="00640D31">
              <w:rPr>
                <w:rFonts w:ascii="Poppins" w:hAnsi="Poppins" w:cs="Poppins"/>
              </w:rPr>
              <w:t>I hereby declare that artificial intelligence (AI) tools and technologies will be utilised in the preparation and completion of this research project. Specifically, AI was employed for the following purposes:</w:t>
            </w:r>
          </w:p>
          <w:p w14:paraId="51F1A50B" w14:textId="77777777" w:rsidR="00384C50" w:rsidRPr="00640D31" w:rsidRDefault="00384C50" w:rsidP="008147E8">
            <w:pPr>
              <w:tabs>
                <w:tab w:val="left" w:pos="3740"/>
              </w:tabs>
              <w:spacing w:after="0" w:line="240" w:lineRule="auto"/>
              <w:ind w:left="720"/>
              <w:rPr>
                <w:rFonts w:ascii="Poppins" w:hAnsi="Poppins" w:cs="Poppins"/>
                <w:b/>
                <w:bCs/>
              </w:rPr>
            </w:pPr>
          </w:p>
          <w:p w14:paraId="3E557D93" w14:textId="77777777" w:rsidR="00384C50" w:rsidRPr="00640D31" w:rsidRDefault="00000000" w:rsidP="008147E8">
            <w:pPr>
              <w:tabs>
                <w:tab w:val="left" w:pos="3740"/>
              </w:tabs>
              <w:spacing w:after="0" w:line="240" w:lineRule="auto"/>
              <w:ind w:left="720"/>
              <w:rPr>
                <w:rFonts w:ascii="Poppins" w:hAnsi="Poppins" w:cs="Poppins"/>
              </w:rPr>
            </w:pPr>
            <w:sdt>
              <w:sdtPr>
                <w:rPr>
                  <w:rFonts w:ascii="Poppins" w:hAnsi="Poppins" w:cs="Poppins"/>
                </w:rPr>
                <w:alias w:val="InformedofPurpose"/>
                <w:tag w:val="InformedofPurpose"/>
                <w:id w:val="-1684586222"/>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b/>
                <w:bCs/>
              </w:rPr>
              <w:t xml:space="preserve"> Data Analysis</w:t>
            </w:r>
            <w:r w:rsidR="00384C50" w:rsidRPr="00640D31">
              <w:rPr>
                <w:rFonts w:ascii="Poppins" w:hAnsi="Poppins" w:cs="Poppins"/>
              </w:rPr>
              <w:t>: AI algorithms were used to analyse large datasets, identify patterns, and generate insights that informed the research findings.</w:t>
            </w:r>
          </w:p>
          <w:p w14:paraId="70BF3D6D" w14:textId="77777777" w:rsidR="00384C50" w:rsidRPr="00640D31" w:rsidRDefault="00384C50" w:rsidP="008147E8">
            <w:pPr>
              <w:tabs>
                <w:tab w:val="left" w:pos="3740"/>
              </w:tabs>
              <w:spacing w:after="0" w:line="240" w:lineRule="auto"/>
              <w:ind w:left="720"/>
              <w:rPr>
                <w:rFonts w:ascii="Poppins" w:hAnsi="Poppins" w:cs="Poppins"/>
              </w:rPr>
            </w:pPr>
            <w:r w:rsidRPr="00640D31">
              <w:rPr>
                <w:rFonts w:ascii="Poppins" w:hAnsi="Poppins" w:cs="Poppins"/>
              </w:rPr>
              <w:t xml:space="preserve"> Please list:</w:t>
            </w:r>
          </w:p>
          <w:p w14:paraId="73A4744F" w14:textId="77777777" w:rsidR="00384C50" w:rsidRPr="00640D31" w:rsidRDefault="00384C50" w:rsidP="00384C50">
            <w:pPr>
              <w:pStyle w:val="ListParagraph"/>
              <w:numPr>
                <w:ilvl w:val="0"/>
                <w:numId w:val="23"/>
              </w:numPr>
              <w:tabs>
                <w:tab w:val="left" w:pos="3740"/>
              </w:tabs>
              <w:spacing w:after="0" w:line="240" w:lineRule="auto"/>
              <w:contextualSpacing/>
              <w:rPr>
                <w:rFonts w:ascii="Poppins" w:hAnsi="Poppins" w:cs="Poppins"/>
              </w:rPr>
            </w:pPr>
          </w:p>
          <w:p w14:paraId="070EE254" w14:textId="77777777" w:rsidR="00384C50" w:rsidRPr="00640D31" w:rsidRDefault="00384C50" w:rsidP="008147E8">
            <w:pPr>
              <w:tabs>
                <w:tab w:val="left" w:pos="3740"/>
              </w:tabs>
              <w:spacing w:after="0" w:line="240" w:lineRule="auto"/>
              <w:ind w:left="720"/>
              <w:rPr>
                <w:rFonts w:ascii="Poppins" w:hAnsi="Poppins" w:cs="Poppins"/>
              </w:rPr>
            </w:pPr>
          </w:p>
          <w:p w14:paraId="610D6C15" w14:textId="77777777" w:rsidR="00384C50" w:rsidRPr="00640D31" w:rsidRDefault="00000000" w:rsidP="008147E8">
            <w:pPr>
              <w:tabs>
                <w:tab w:val="left" w:pos="3740"/>
              </w:tabs>
              <w:spacing w:after="0" w:line="240" w:lineRule="auto"/>
              <w:ind w:left="720"/>
              <w:rPr>
                <w:rFonts w:ascii="Poppins" w:hAnsi="Poppins" w:cs="Poppins"/>
              </w:rPr>
            </w:pPr>
            <w:sdt>
              <w:sdtPr>
                <w:rPr>
                  <w:rFonts w:ascii="Poppins" w:hAnsi="Poppins" w:cs="Poppins"/>
                </w:rPr>
                <w:alias w:val="InformedofPurpose"/>
                <w:tag w:val="InformedofPurpose"/>
                <w:id w:val="-142505572"/>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b/>
                <w:bCs/>
              </w:rPr>
              <w:t xml:space="preserve"> Literature Review</w:t>
            </w:r>
            <w:r w:rsidR="00384C50" w:rsidRPr="00640D31">
              <w:rPr>
                <w:rFonts w:ascii="Poppins" w:hAnsi="Poppins" w:cs="Poppins"/>
              </w:rPr>
              <w:t>: AI-assisted tools were utilised to search, summarise, and organise relevant academic literature.</w:t>
            </w:r>
          </w:p>
          <w:p w14:paraId="5AF84AFA" w14:textId="77777777" w:rsidR="00384C50" w:rsidRPr="00640D31" w:rsidRDefault="00384C50" w:rsidP="008147E8">
            <w:pPr>
              <w:tabs>
                <w:tab w:val="left" w:pos="3740"/>
              </w:tabs>
              <w:spacing w:after="0" w:line="240" w:lineRule="auto"/>
              <w:ind w:left="720"/>
              <w:rPr>
                <w:rFonts w:ascii="Poppins" w:hAnsi="Poppins" w:cs="Poppins"/>
              </w:rPr>
            </w:pPr>
          </w:p>
          <w:p w14:paraId="02614180" w14:textId="77777777" w:rsidR="00384C50" w:rsidRPr="00640D31" w:rsidRDefault="00000000" w:rsidP="008147E8">
            <w:pPr>
              <w:tabs>
                <w:tab w:val="left" w:pos="3740"/>
              </w:tabs>
              <w:spacing w:after="0" w:line="240" w:lineRule="auto"/>
              <w:ind w:left="720"/>
              <w:rPr>
                <w:rFonts w:ascii="Poppins" w:hAnsi="Poppins" w:cs="Poppins"/>
              </w:rPr>
            </w:pPr>
            <w:sdt>
              <w:sdtPr>
                <w:rPr>
                  <w:rFonts w:ascii="Poppins" w:hAnsi="Poppins" w:cs="Poppins"/>
                </w:rPr>
                <w:alias w:val="InformedofPurpose"/>
                <w:tag w:val="InformedofPurpose"/>
                <w:id w:val="-807478767"/>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b/>
                <w:bCs/>
              </w:rPr>
              <w:t xml:space="preserve"> Writing Assistance</w:t>
            </w:r>
            <w:r w:rsidR="00384C50" w:rsidRPr="00640D31">
              <w:rPr>
                <w:rFonts w:ascii="Poppins" w:hAnsi="Poppins" w:cs="Poppins"/>
              </w:rPr>
              <w:t>: AI-based writing tools were used to enhance the clarity, coherence, and overall quality of the written content.</w:t>
            </w:r>
          </w:p>
          <w:p w14:paraId="681A7575" w14:textId="77777777" w:rsidR="00384C50" w:rsidRPr="00640D31" w:rsidRDefault="00384C50" w:rsidP="008147E8">
            <w:pPr>
              <w:tabs>
                <w:tab w:val="left" w:pos="3740"/>
              </w:tabs>
              <w:spacing w:after="0" w:line="240" w:lineRule="auto"/>
              <w:ind w:left="720"/>
              <w:rPr>
                <w:rFonts w:ascii="Poppins" w:hAnsi="Poppins" w:cs="Poppins"/>
              </w:rPr>
            </w:pPr>
          </w:p>
          <w:p w14:paraId="5A18FEEB" w14:textId="77777777" w:rsidR="00384C50" w:rsidRPr="00640D31" w:rsidRDefault="00000000" w:rsidP="008147E8">
            <w:pPr>
              <w:tabs>
                <w:tab w:val="left" w:pos="3740"/>
              </w:tabs>
              <w:spacing w:after="0" w:line="240" w:lineRule="auto"/>
              <w:ind w:left="720"/>
              <w:rPr>
                <w:rFonts w:ascii="Poppins" w:hAnsi="Poppins" w:cs="Poppins"/>
              </w:rPr>
            </w:pPr>
            <w:sdt>
              <w:sdtPr>
                <w:rPr>
                  <w:rFonts w:ascii="Poppins" w:hAnsi="Poppins" w:cs="Poppins"/>
                </w:rPr>
                <w:alias w:val="InformedofPurpose"/>
                <w:tag w:val="InformedofPurpose"/>
                <w:id w:val="-548375430"/>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b/>
                <w:bCs/>
              </w:rPr>
              <w:t xml:space="preserve"> Statistical Modelling</w:t>
            </w:r>
            <w:r w:rsidR="00384C50" w:rsidRPr="00640D31">
              <w:rPr>
                <w:rFonts w:ascii="Poppins" w:hAnsi="Poppins" w:cs="Poppins"/>
              </w:rPr>
              <w:t>: AI techniques were applied to develop and validate statistical models used in the research.</w:t>
            </w:r>
          </w:p>
          <w:p w14:paraId="0BF8600E" w14:textId="77777777" w:rsidR="00384C50" w:rsidRPr="00640D31" w:rsidRDefault="00384C50" w:rsidP="008147E8">
            <w:pPr>
              <w:tabs>
                <w:tab w:val="left" w:pos="3740"/>
              </w:tabs>
              <w:spacing w:after="0" w:line="240" w:lineRule="auto"/>
              <w:ind w:left="720"/>
              <w:rPr>
                <w:rFonts w:ascii="Poppins" w:hAnsi="Poppins" w:cs="Poppins"/>
              </w:rPr>
            </w:pPr>
            <w:r w:rsidRPr="00640D31">
              <w:rPr>
                <w:rFonts w:ascii="Poppins" w:hAnsi="Poppins" w:cs="Poppins"/>
              </w:rPr>
              <w:t>Please detail:</w:t>
            </w:r>
          </w:p>
          <w:p w14:paraId="5289B507" w14:textId="77777777" w:rsidR="00384C50" w:rsidRPr="00640D31" w:rsidRDefault="00384C50" w:rsidP="008147E8">
            <w:pPr>
              <w:tabs>
                <w:tab w:val="left" w:pos="3740"/>
              </w:tabs>
              <w:spacing w:after="0" w:line="240" w:lineRule="auto"/>
              <w:ind w:left="720"/>
              <w:rPr>
                <w:rFonts w:ascii="Poppins" w:hAnsi="Poppins" w:cs="Poppins"/>
              </w:rPr>
            </w:pPr>
          </w:p>
          <w:p w14:paraId="07F2B360" w14:textId="77777777" w:rsidR="00384C50" w:rsidRPr="00640D31" w:rsidRDefault="00384C50" w:rsidP="008147E8">
            <w:pPr>
              <w:tabs>
                <w:tab w:val="left" w:pos="3740"/>
              </w:tabs>
              <w:spacing w:after="0" w:line="240" w:lineRule="auto"/>
              <w:rPr>
                <w:rFonts w:ascii="Poppins" w:hAnsi="Poppins" w:cs="Poppins"/>
              </w:rPr>
            </w:pPr>
            <w:r w:rsidRPr="00640D31">
              <w:rPr>
                <w:rFonts w:ascii="Poppins" w:hAnsi="Poppins" w:cs="Poppins"/>
              </w:rPr>
              <w:t>I acknowledge that while AI tools have significantly contributed to the efficiency and effectiveness of this research, the final interpretations, conclusions, and any errors or omissions remain my responsibility.</w:t>
            </w:r>
          </w:p>
          <w:p w14:paraId="04D81796"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lastRenderedPageBreak/>
              <w:t xml:space="preserve">If yes, does the participant consent form clearly explain which software will be used and if the data will be anonymised?    </w:t>
            </w:r>
          </w:p>
          <w:p w14:paraId="710D8153" w14:textId="77777777" w:rsidR="00384C50" w:rsidRPr="00640D31" w:rsidRDefault="00384C50" w:rsidP="008147E8">
            <w:pPr>
              <w:spacing w:after="0" w:line="240" w:lineRule="auto"/>
              <w:rPr>
                <w:rFonts w:ascii="Poppins" w:eastAsia="Times New Roman" w:hAnsi="Poppins" w:cs="Poppins"/>
                <w:b/>
                <w:bCs/>
              </w:rPr>
            </w:pPr>
            <w:r w:rsidRPr="00640D31">
              <w:rPr>
                <w:rFonts w:ascii="Poppins" w:eastAsia="Times New Roman" w:hAnsi="Poppins" w:cs="Poppins"/>
              </w:rPr>
              <w:t xml:space="preserve">Yes     </w:t>
            </w:r>
            <w:sdt>
              <w:sdtPr>
                <w:rPr>
                  <w:rFonts w:ascii="Poppins" w:hAnsi="Poppins" w:cs="Poppins"/>
                </w:rPr>
                <w:alias w:val="InformedofPurpose"/>
                <w:tag w:val="InformedofPurpose"/>
                <w:id w:val="853846641"/>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292960025"/>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2E2730F5" w14:textId="77777777" w:rsidR="00384C50" w:rsidRPr="00640D31" w:rsidRDefault="00384C50" w:rsidP="008147E8">
            <w:pPr>
              <w:tabs>
                <w:tab w:val="left" w:pos="3740"/>
              </w:tabs>
              <w:spacing w:after="0" w:line="240" w:lineRule="auto"/>
              <w:rPr>
                <w:rFonts w:ascii="Poppins" w:hAnsi="Poppins" w:cs="Poppins"/>
                <w:highlight w:val="lightGray"/>
              </w:rPr>
            </w:pPr>
          </w:p>
        </w:tc>
      </w:tr>
      <w:tr w:rsidR="00384C50" w:rsidRPr="00640D31" w14:paraId="3D957DF1" w14:textId="77777777" w:rsidTr="008147E8">
        <w:tc>
          <w:tcPr>
            <w:tcW w:w="0" w:type="auto"/>
          </w:tcPr>
          <w:p w14:paraId="5272B3C3"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rPr>
              <w:lastRenderedPageBreak/>
              <w:t>9</w:t>
            </w:r>
          </w:p>
        </w:tc>
        <w:tc>
          <w:tcPr>
            <w:tcW w:w="2580" w:type="dxa"/>
          </w:tcPr>
          <w:p w14:paraId="15671988"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b/>
              </w:rPr>
              <w:t>Anonymity</w:t>
            </w:r>
          </w:p>
          <w:p w14:paraId="2F4B3A25"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 xml:space="preserve">Do you intend to offer anonymity?  </w:t>
            </w:r>
          </w:p>
          <w:p w14:paraId="740258B5"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If results are not anonymised, please describe how they will be disseminated.</w:t>
            </w:r>
          </w:p>
          <w:p w14:paraId="19120B99" w14:textId="77777777" w:rsidR="00384C50" w:rsidRPr="00640D31" w:rsidRDefault="00384C50" w:rsidP="008147E8">
            <w:pPr>
              <w:spacing w:after="0" w:line="240" w:lineRule="auto"/>
              <w:rPr>
                <w:rFonts w:ascii="Poppins" w:eastAsia="Times New Roman" w:hAnsi="Poppins" w:cs="Poppins"/>
              </w:rPr>
            </w:pPr>
          </w:p>
          <w:p w14:paraId="6453992A" w14:textId="77777777" w:rsidR="00384C50" w:rsidRPr="00640D31" w:rsidRDefault="00384C50" w:rsidP="008147E8">
            <w:pPr>
              <w:spacing w:after="0" w:line="240" w:lineRule="auto"/>
              <w:rPr>
                <w:rFonts w:ascii="Poppins" w:eastAsia="Times New Roman" w:hAnsi="Poppins" w:cs="Poppins"/>
                <w:b/>
              </w:rPr>
            </w:pPr>
          </w:p>
        </w:tc>
        <w:tc>
          <w:tcPr>
            <w:tcW w:w="6779" w:type="dxa"/>
          </w:tcPr>
          <w:sdt>
            <w:sdtPr>
              <w:rPr>
                <w:rFonts w:ascii="Poppins" w:hAnsi="Poppins" w:cs="Poppins"/>
              </w:rPr>
              <w:alias w:val="Researcher"/>
              <w:tag w:val="Researcher"/>
              <w:id w:val="-1532958974"/>
              <w:placeholder>
                <w:docPart w:val="57AE27784E0F4D9E812F6D2C8A4BEB84"/>
              </w:placeholder>
            </w:sdtPr>
            <w:sdtContent>
              <w:p w14:paraId="7627BD04"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Yes     </w:t>
                </w:r>
                <w:sdt>
                  <w:sdtPr>
                    <w:rPr>
                      <w:rFonts w:ascii="Poppins" w:hAnsi="Poppins" w:cs="Poppins"/>
                    </w:rPr>
                    <w:alias w:val="InformedofPurpose"/>
                    <w:tag w:val="InformedofPurpose"/>
                    <w:id w:val="445281829"/>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1023557781"/>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6D8B3DB5" w14:textId="77777777" w:rsidR="00384C50" w:rsidRPr="00640D31" w:rsidRDefault="00384C50" w:rsidP="008147E8">
                <w:pPr>
                  <w:spacing w:after="0" w:line="240" w:lineRule="auto"/>
                  <w:rPr>
                    <w:rFonts w:ascii="Poppins" w:eastAsia="Times New Roman" w:hAnsi="Poppins" w:cs="Poppins"/>
                    <w:b/>
                    <w:bCs/>
                  </w:rPr>
                </w:pPr>
                <w:r w:rsidRPr="00640D31">
                  <w:rPr>
                    <w:rFonts w:ascii="Poppins" w:hAnsi="Poppins" w:cs="Poppins"/>
                  </w:rPr>
                  <w:t>If no, please detail:</w:t>
                </w:r>
              </w:p>
              <w:p w14:paraId="11CB4151"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862430811"/>
                    <w:placeholder>
                      <w:docPart w:val="3A409EFD716F496EB9FDD8C454D36A2B"/>
                    </w:placeholder>
                    <w:showingPlcHdr/>
                  </w:sdtPr>
                  <w:sdtContent>
                    <w:r w:rsidR="00384C50" w:rsidRPr="005F4860">
                      <w:rPr>
                        <w:rStyle w:val="PlaceholderText"/>
                        <w:rFonts w:ascii="Poppins" w:hAnsi="Poppins" w:cs="Poppins"/>
                        <w:color w:val="747474"/>
                      </w:rPr>
                      <w:t>Click or tap here to enter text.</w:t>
                    </w:r>
                  </w:sdtContent>
                </w:sdt>
              </w:p>
            </w:sdtContent>
          </w:sdt>
        </w:tc>
      </w:tr>
      <w:tr w:rsidR="00384C50" w:rsidRPr="00640D31" w14:paraId="07698611" w14:textId="77777777" w:rsidTr="008147E8">
        <w:tc>
          <w:tcPr>
            <w:tcW w:w="0" w:type="auto"/>
          </w:tcPr>
          <w:p w14:paraId="2B0D6543"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rPr>
              <w:t>10</w:t>
            </w:r>
          </w:p>
        </w:tc>
        <w:tc>
          <w:tcPr>
            <w:tcW w:w="2580" w:type="dxa"/>
          </w:tcPr>
          <w:p w14:paraId="3BF28598"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b/>
              </w:rPr>
              <w:t>Confidentiality</w:t>
            </w:r>
          </w:p>
          <w:p w14:paraId="61FBF248"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Please outline if study will need to be confidential, how you will offer this to respondents and how this will be respected.</w:t>
            </w:r>
          </w:p>
          <w:p w14:paraId="198A9ABC" w14:textId="77777777" w:rsidR="00384C50" w:rsidRPr="00640D31" w:rsidRDefault="00384C50" w:rsidP="008147E8">
            <w:pPr>
              <w:spacing w:after="0" w:line="240" w:lineRule="auto"/>
              <w:rPr>
                <w:rFonts w:ascii="Poppins" w:eastAsia="Times New Roman" w:hAnsi="Poppins" w:cs="Poppins"/>
              </w:rPr>
            </w:pPr>
          </w:p>
          <w:p w14:paraId="755EEB52" w14:textId="77777777" w:rsidR="00384C50" w:rsidRPr="00640D31" w:rsidRDefault="00384C50" w:rsidP="008147E8">
            <w:pPr>
              <w:spacing w:after="0" w:line="240" w:lineRule="auto"/>
              <w:rPr>
                <w:rFonts w:ascii="Poppins" w:eastAsia="Times New Roman" w:hAnsi="Poppins" w:cs="Poppins"/>
              </w:rPr>
            </w:pPr>
          </w:p>
        </w:tc>
        <w:tc>
          <w:tcPr>
            <w:tcW w:w="6779" w:type="dxa"/>
          </w:tcPr>
          <w:sdt>
            <w:sdtPr>
              <w:rPr>
                <w:rFonts w:ascii="Poppins" w:hAnsi="Poppins" w:cs="Poppins"/>
              </w:rPr>
              <w:alias w:val="Researcher"/>
              <w:tag w:val="Researcher"/>
              <w:id w:val="-413701500"/>
              <w:placeholder>
                <w:docPart w:val="ADEE5369F9114C368182EA05922F74CF"/>
              </w:placeholder>
            </w:sdtPr>
            <w:sdtContent>
              <w:p w14:paraId="55769E80"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Yes     </w:t>
                </w:r>
                <w:sdt>
                  <w:sdtPr>
                    <w:rPr>
                      <w:rFonts w:ascii="Poppins" w:hAnsi="Poppins" w:cs="Poppins"/>
                    </w:rPr>
                    <w:alias w:val="InformedofPurpose"/>
                    <w:tag w:val="InformedofPurpose"/>
                    <w:id w:val="-1578351767"/>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1596288004"/>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42AB7C20" w14:textId="77777777" w:rsidR="00384C50" w:rsidRPr="00640D31" w:rsidRDefault="00384C50" w:rsidP="008147E8">
                <w:pPr>
                  <w:spacing w:after="0" w:line="240" w:lineRule="auto"/>
                  <w:rPr>
                    <w:rFonts w:ascii="Poppins" w:eastAsia="Times New Roman" w:hAnsi="Poppins" w:cs="Poppins"/>
                    <w:b/>
                    <w:bCs/>
                  </w:rPr>
                </w:pPr>
                <w:r w:rsidRPr="00640D31">
                  <w:rPr>
                    <w:rFonts w:ascii="Poppins" w:hAnsi="Poppins" w:cs="Poppins"/>
                  </w:rPr>
                  <w:t>If no, please detail:</w:t>
                </w:r>
              </w:p>
              <w:p w14:paraId="47C5B97B"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850303725"/>
                    <w:placeholder>
                      <w:docPart w:val="F917BDF7E6514EC68074EA55A0103485"/>
                    </w:placeholder>
                    <w:showingPlcHdr/>
                  </w:sdtPr>
                  <w:sdtContent>
                    <w:r w:rsidR="00384C50" w:rsidRPr="005F4860">
                      <w:rPr>
                        <w:rStyle w:val="PlaceholderText"/>
                        <w:rFonts w:ascii="Poppins" w:hAnsi="Poppins" w:cs="Poppins"/>
                        <w:color w:val="747474"/>
                      </w:rPr>
                      <w:t>Click or tap here to enter text.</w:t>
                    </w:r>
                  </w:sdtContent>
                </w:sdt>
              </w:p>
            </w:sdtContent>
          </w:sdt>
        </w:tc>
      </w:tr>
      <w:tr w:rsidR="00384C50" w:rsidRPr="00640D31" w14:paraId="26F40A2D" w14:textId="77777777" w:rsidTr="008147E8">
        <w:tc>
          <w:tcPr>
            <w:tcW w:w="0" w:type="auto"/>
          </w:tcPr>
          <w:p w14:paraId="7649009B" w14:textId="77777777" w:rsidR="00384C50" w:rsidRPr="00640D31" w:rsidRDefault="00384C50" w:rsidP="008147E8">
            <w:pPr>
              <w:spacing w:after="0" w:line="240" w:lineRule="auto"/>
              <w:rPr>
                <w:rFonts w:ascii="Poppins" w:hAnsi="Poppins" w:cs="Poppins"/>
                <w:highlight w:val="lightGray"/>
              </w:rPr>
            </w:pPr>
            <w:r w:rsidRPr="00640D31">
              <w:rPr>
                <w:rFonts w:ascii="Poppins" w:hAnsi="Poppins" w:cs="Poppins"/>
              </w:rPr>
              <w:t>11</w:t>
            </w:r>
          </w:p>
        </w:tc>
        <w:tc>
          <w:tcPr>
            <w:tcW w:w="2580" w:type="dxa"/>
          </w:tcPr>
          <w:p w14:paraId="69A9309E" w14:textId="77777777" w:rsidR="00384C50" w:rsidRPr="00640D31" w:rsidRDefault="00000000" w:rsidP="008147E8">
            <w:pPr>
              <w:spacing w:after="0" w:line="240" w:lineRule="auto"/>
              <w:rPr>
                <w:rFonts w:ascii="Poppins" w:hAnsi="Poppins" w:cs="Poppins"/>
                <w:lang w:eastAsia="en-GB"/>
              </w:rPr>
            </w:pPr>
            <w:sdt>
              <w:sdtPr>
                <w:rPr>
                  <w:rFonts w:ascii="Poppins" w:hAnsi="Poppins" w:cs="Poppins"/>
                  <w:highlight w:val="lightGray"/>
                </w:rPr>
                <w:alias w:val="Researcher"/>
                <w:tag w:val="Researcher"/>
                <w:id w:val="1817378894"/>
                <w:placeholder>
                  <w:docPart w:val="6B1BA7AA59FE4F7C97F390E74274ABF9"/>
                </w:placeholder>
              </w:sdtPr>
              <w:sdtContent>
                <w:r w:rsidR="00384C50" w:rsidRPr="00640D31">
                  <w:rPr>
                    <w:rFonts w:ascii="Poppins" w:hAnsi="Poppins" w:cs="Poppins"/>
                    <w:b/>
                    <w:lang w:eastAsia="en-GB"/>
                  </w:rPr>
                  <w:t>D</w:t>
                </w:r>
              </w:sdtContent>
            </w:sdt>
            <w:r w:rsidR="00384C50" w:rsidRPr="00640D31">
              <w:rPr>
                <w:rFonts w:ascii="Poppins" w:hAnsi="Poppins" w:cs="Poppins"/>
                <w:b/>
                <w:lang w:eastAsia="en-GB"/>
              </w:rPr>
              <w:t>oes the project include any security sensitive information?</w:t>
            </w:r>
            <w:r w:rsidR="00384C50" w:rsidRPr="00640D31">
              <w:rPr>
                <w:rFonts w:ascii="Poppins" w:hAnsi="Poppins" w:cs="Poppins"/>
                <w:lang w:eastAsia="en-GB"/>
              </w:rPr>
              <w:t xml:space="preserve"> Does the research collect and use personal, corporate and/or other ‘sensitive personal data (data about the participants’ racial/ ethnic origin, political opinions, religious beliefs, trade union membership, physical/mental health, sexual life, offences, criminal </w:t>
            </w:r>
            <w:r w:rsidR="00384C50" w:rsidRPr="00640D31">
              <w:rPr>
                <w:rFonts w:ascii="Poppins" w:hAnsi="Poppins" w:cs="Poppins"/>
                <w:lang w:eastAsia="en-GB"/>
              </w:rPr>
              <w:lastRenderedPageBreak/>
              <w:t xml:space="preserve">proceedings, outcomes &amp; sentences). </w:t>
            </w:r>
          </w:p>
          <w:p w14:paraId="1ABB1669" w14:textId="77777777" w:rsidR="00384C50" w:rsidRPr="00640D31" w:rsidRDefault="00384C50" w:rsidP="008147E8">
            <w:pPr>
              <w:spacing w:after="0" w:line="240" w:lineRule="auto"/>
              <w:rPr>
                <w:rFonts w:ascii="Poppins" w:hAnsi="Poppins" w:cs="Poppins"/>
                <w:lang w:eastAsia="en-GB"/>
              </w:rPr>
            </w:pPr>
            <w:r w:rsidRPr="00640D31">
              <w:rPr>
                <w:rFonts w:ascii="Poppins" w:hAnsi="Poppins" w:cs="Poppins"/>
                <w:lang w:eastAsia="en-GB"/>
              </w:rPr>
              <w:t>Please explain how processing of all security sensitive information will be in full compliance of the General Data Protection Regulations (GDPR) and Data Projection Act 2018.</w:t>
            </w:r>
          </w:p>
          <w:p w14:paraId="16577B09" w14:textId="77777777" w:rsidR="00384C50" w:rsidRPr="00640D31" w:rsidRDefault="00384C50" w:rsidP="008147E8">
            <w:pPr>
              <w:spacing w:after="0" w:line="240" w:lineRule="auto"/>
              <w:rPr>
                <w:rFonts w:ascii="Poppins" w:eastAsia="Times New Roman" w:hAnsi="Poppins" w:cs="Poppins"/>
                <w:b/>
              </w:rPr>
            </w:pPr>
          </w:p>
        </w:tc>
        <w:tc>
          <w:tcPr>
            <w:tcW w:w="6779" w:type="dxa"/>
          </w:tcPr>
          <w:sdt>
            <w:sdtPr>
              <w:rPr>
                <w:rFonts w:ascii="Poppins" w:hAnsi="Poppins" w:cs="Poppins"/>
                <w:highlight w:val="lightGray"/>
              </w:rPr>
              <w:alias w:val="Researcher"/>
              <w:tag w:val="Researcher"/>
              <w:id w:val="-1710109032"/>
              <w:placeholder>
                <w:docPart w:val="41007143F941430EA94EA6E3DFD6A432"/>
              </w:placeholder>
            </w:sdtPr>
            <w:sdtEndPr>
              <w:rPr>
                <w:highlight w:val="none"/>
              </w:rPr>
            </w:sdtEndPr>
            <w:sdtContent>
              <w:p w14:paraId="3517C749"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Yes     </w:t>
                </w:r>
                <w:sdt>
                  <w:sdtPr>
                    <w:rPr>
                      <w:rFonts w:ascii="Poppins" w:hAnsi="Poppins" w:cs="Poppins"/>
                    </w:rPr>
                    <w:alias w:val="InformedofPurpose"/>
                    <w:tag w:val="InformedofPurpose"/>
                    <w:id w:val="215087965"/>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1905053756"/>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6C450C24" w14:textId="77777777" w:rsidR="00384C50" w:rsidRPr="00640D31" w:rsidRDefault="00384C50" w:rsidP="008147E8">
                <w:pPr>
                  <w:spacing w:after="0" w:line="240" w:lineRule="auto"/>
                  <w:rPr>
                    <w:rFonts w:ascii="Poppins" w:eastAsia="Times New Roman" w:hAnsi="Poppins" w:cs="Poppins"/>
                    <w:b/>
                    <w:bCs/>
                  </w:rPr>
                </w:pPr>
                <w:r w:rsidRPr="00640D31">
                  <w:rPr>
                    <w:rFonts w:ascii="Poppins" w:hAnsi="Poppins" w:cs="Poppins"/>
                  </w:rPr>
                  <w:t>If yes, please detail:</w:t>
                </w:r>
              </w:p>
              <w:p w14:paraId="2FEFAC01"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883014356"/>
                    <w:placeholder>
                      <w:docPart w:val="FA985A3ECBF84DFAB4D3F7F7A0ABE59C"/>
                    </w:placeholder>
                    <w:showingPlcHdr/>
                  </w:sdtPr>
                  <w:sdtContent>
                    <w:r w:rsidR="00384C50" w:rsidRPr="005F4860">
                      <w:rPr>
                        <w:rStyle w:val="PlaceholderText"/>
                        <w:rFonts w:ascii="Poppins" w:hAnsi="Poppins" w:cs="Poppins"/>
                        <w:color w:val="747474"/>
                      </w:rPr>
                      <w:t>Click or tap here to enter text.</w:t>
                    </w:r>
                  </w:sdtContent>
                </w:sdt>
              </w:p>
            </w:sdtContent>
          </w:sdt>
          <w:p w14:paraId="18A65DA2" w14:textId="77777777" w:rsidR="00384C50" w:rsidRPr="00640D31" w:rsidRDefault="00384C50" w:rsidP="008147E8">
            <w:pPr>
              <w:spacing w:after="0" w:line="240" w:lineRule="auto"/>
              <w:rPr>
                <w:rFonts w:ascii="Poppins" w:hAnsi="Poppins" w:cs="Poppins"/>
              </w:rPr>
            </w:pPr>
          </w:p>
          <w:p w14:paraId="4162DD54"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 xml:space="preserve">If, yes, do you intend to use AI to analyse data or for statistical modelling?   </w:t>
            </w:r>
          </w:p>
          <w:p w14:paraId="08D1B251" w14:textId="77777777" w:rsidR="00384C50" w:rsidRPr="00640D31" w:rsidRDefault="00384C50" w:rsidP="008147E8">
            <w:pPr>
              <w:spacing w:after="0" w:line="240" w:lineRule="auto"/>
              <w:rPr>
                <w:rFonts w:ascii="Poppins" w:eastAsia="Times New Roman" w:hAnsi="Poppins" w:cs="Poppins"/>
                <w:b/>
                <w:bCs/>
              </w:rPr>
            </w:pPr>
            <w:r w:rsidRPr="00640D31">
              <w:rPr>
                <w:rFonts w:ascii="Poppins" w:eastAsia="Times New Roman" w:hAnsi="Poppins" w:cs="Poppins"/>
              </w:rPr>
              <w:t xml:space="preserve">Yes     </w:t>
            </w:r>
            <w:sdt>
              <w:sdtPr>
                <w:rPr>
                  <w:rFonts w:ascii="Poppins" w:hAnsi="Poppins" w:cs="Poppins"/>
                </w:rPr>
                <w:alias w:val="InformedofPurpose"/>
                <w:tag w:val="InformedofPurpose"/>
                <w:id w:val="601309352"/>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1081367944"/>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6FB275E2" w14:textId="77777777" w:rsidR="00384C50" w:rsidRPr="00640D31" w:rsidRDefault="00384C50" w:rsidP="008147E8">
            <w:pPr>
              <w:spacing w:after="0" w:line="240" w:lineRule="auto"/>
              <w:rPr>
                <w:rFonts w:ascii="Poppins" w:hAnsi="Poppins" w:cs="Poppins"/>
              </w:rPr>
            </w:pPr>
          </w:p>
          <w:p w14:paraId="2C61629A" w14:textId="77777777" w:rsidR="00384C50" w:rsidRPr="00640D31" w:rsidRDefault="00384C50" w:rsidP="008147E8">
            <w:pPr>
              <w:spacing w:after="0" w:line="240" w:lineRule="auto"/>
              <w:rPr>
                <w:rFonts w:ascii="Poppins" w:hAnsi="Poppins" w:cs="Poppins"/>
              </w:rPr>
            </w:pPr>
            <w:r w:rsidRPr="00640D31">
              <w:rPr>
                <w:rFonts w:ascii="Poppins" w:hAnsi="Poppins" w:cs="Poppins"/>
              </w:rPr>
              <w:t>If yes, please detail how any risk will be addressed, and which software is being used:</w:t>
            </w:r>
          </w:p>
          <w:p w14:paraId="2F107F65" w14:textId="77777777" w:rsidR="00384C50" w:rsidRPr="00640D31" w:rsidRDefault="00000000" w:rsidP="008147E8">
            <w:pPr>
              <w:spacing w:after="0" w:line="240" w:lineRule="auto"/>
              <w:rPr>
                <w:rFonts w:ascii="Poppins" w:hAnsi="Poppins" w:cs="Poppins"/>
                <w:highlight w:val="lightGray"/>
              </w:rPr>
            </w:pPr>
            <w:sdt>
              <w:sdtPr>
                <w:rPr>
                  <w:rFonts w:ascii="Poppins" w:hAnsi="Poppins" w:cs="Poppins"/>
                </w:rPr>
                <w:alias w:val="Researcher"/>
                <w:tag w:val="Researcher"/>
                <w:id w:val="-484698071"/>
                <w:placeholder>
                  <w:docPart w:val="02D39F4BDA7B4F86B2D84A4C09BDD065"/>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500B433B" w14:textId="77777777" w:rsidTr="008147E8">
        <w:tc>
          <w:tcPr>
            <w:tcW w:w="0" w:type="auto"/>
          </w:tcPr>
          <w:p w14:paraId="7B373AEF" w14:textId="77777777" w:rsidR="00384C50" w:rsidRPr="00640D31" w:rsidRDefault="00384C50" w:rsidP="008147E8">
            <w:pPr>
              <w:spacing w:after="0" w:line="240" w:lineRule="auto"/>
              <w:rPr>
                <w:rFonts w:ascii="Poppins" w:hAnsi="Poppins" w:cs="Poppins"/>
                <w:b/>
                <w:lang w:eastAsia="en-GB"/>
              </w:rPr>
            </w:pPr>
            <w:r w:rsidRPr="00640D31">
              <w:rPr>
                <w:rFonts w:ascii="Poppins" w:hAnsi="Poppins" w:cs="Poppins"/>
                <w:lang w:eastAsia="en-GB"/>
              </w:rPr>
              <w:t>12</w:t>
            </w:r>
          </w:p>
        </w:tc>
        <w:tc>
          <w:tcPr>
            <w:tcW w:w="2580" w:type="dxa"/>
          </w:tcPr>
          <w:p w14:paraId="10DCD3D2" w14:textId="77777777" w:rsidR="00384C50" w:rsidRPr="00640D31" w:rsidRDefault="00384C50" w:rsidP="008147E8">
            <w:pPr>
              <w:spacing w:after="0" w:line="240" w:lineRule="auto"/>
              <w:rPr>
                <w:rFonts w:ascii="Poppins" w:hAnsi="Poppins" w:cs="Poppins"/>
                <w:b/>
                <w:lang w:eastAsia="en-GB"/>
              </w:rPr>
            </w:pPr>
            <w:r w:rsidRPr="00640D31">
              <w:rPr>
                <w:rFonts w:ascii="Poppins" w:hAnsi="Poppins" w:cs="Poppins"/>
                <w:b/>
                <w:lang w:eastAsia="en-GB"/>
              </w:rPr>
              <w:t>Does the project include data collection outside of the UK?</w:t>
            </w:r>
          </w:p>
          <w:p w14:paraId="02B6CF79" w14:textId="77777777" w:rsidR="00384C50" w:rsidRPr="00640D31" w:rsidRDefault="00384C50" w:rsidP="008147E8">
            <w:pPr>
              <w:spacing w:after="0" w:line="240" w:lineRule="auto"/>
              <w:rPr>
                <w:rFonts w:ascii="Poppins" w:hAnsi="Poppins" w:cs="Poppins"/>
              </w:rPr>
            </w:pPr>
            <w:r w:rsidRPr="00640D31">
              <w:rPr>
                <w:rFonts w:ascii="Poppins" w:hAnsi="Poppins" w:cs="Poppins"/>
              </w:rPr>
              <w:t xml:space="preserve">If the work involves data collection outside the UK, are there any special issues arising because of the country or countries where the work takes place? (Issues might include different values and traditions which affect approaches to gaining informed consent and </w:t>
            </w:r>
            <w:proofErr w:type="gramStart"/>
            <w:r w:rsidRPr="00640D31">
              <w:rPr>
                <w:rFonts w:ascii="Poppins" w:hAnsi="Poppins" w:cs="Poppins"/>
              </w:rPr>
              <w:t>making arrangements</w:t>
            </w:r>
            <w:proofErr w:type="gramEnd"/>
            <w:r w:rsidRPr="00640D31">
              <w:rPr>
                <w:rFonts w:ascii="Poppins" w:hAnsi="Poppins" w:cs="Poppins"/>
              </w:rPr>
              <w:t xml:space="preserve"> for speakers of other languages.)</w:t>
            </w:r>
          </w:p>
          <w:p w14:paraId="3A420091" w14:textId="77777777" w:rsidR="00384C50" w:rsidRDefault="00384C50" w:rsidP="008147E8">
            <w:pPr>
              <w:spacing w:after="0" w:line="240" w:lineRule="auto"/>
              <w:rPr>
                <w:rFonts w:ascii="Poppins" w:hAnsi="Poppins" w:cs="Poppins"/>
                <w:bCs/>
                <w:lang w:eastAsia="en-GB"/>
              </w:rPr>
            </w:pPr>
          </w:p>
          <w:p w14:paraId="111C8995" w14:textId="77777777" w:rsidR="00384C50" w:rsidRPr="00640D31" w:rsidRDefault="00384C50" w:rsidP="008147E8">
            <w:pPr>
              <w:spacing w:after="0" w:line="240" w:lineRule="auto"/>
              <w:rPr>
                <w:rFonts w:ascii="Poppins" w:hAnsi="Poppins" w:cs="Poppins"/>
                <w:bCs/>
                <w:lang w:eastAsia="en-GB"/>
              </w:rPr>
            </w:pPr>
          </w:p>
        </w:tc>
        <w:tc>
          <w:tcPr>
            <w:tcW w:w="6779" w:type="dxa"/>
          </w:tcPr>
          <w:sdt>
            <w:sdtPr>
              <w:rPr>
                <w:rFonts w:ascii="Poppins" w:hAnsi="Poppins" w:cs="Poppins"/>
                <w:highlight w:val="lightGray"/>
              </w:rPr>
              <w:alias w:val="Researcher"/>
              <w:tag w:val="Researcher"/>
              <w:id w:val="-1769617374"/>
              <w:placeholder>
                <w:docPart w:val="E415299D3B0A44C988F95806923D79DE"/>
              </w:placeholder>
            </w:sdtPr>
            <w:sdtEndPr>
              <w:rPr>
                <w:highlight w:val="none"/>
              </w:rPr>
            </w:sdtEndPr>
            <w:sdtContent>
              <w:p w14:paraId="0ED6C783"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Yes     </w:t>
                </w:r>
                <w:sdt>
                  <w:sdtPr>
                    <w:rPr>
                      <w:rFonts w:ascii="Poppins" w:hAnsi="Poppins" w:cs="Poppins"/>
                    </w:rPr>
                    <w:alias w:val="InformedofPurpose"/>
                    <w:tag w:val="InformedofPurpose"/>
                    <w:id w:val="836957940"/>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1713301286"/>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60B0B0C6" w14:textId="77777777" w:rsidR="00384C50" w:rsidRPr="00640D31" w:rsidRDefault="00384C50" w:rsidP="008147E8">
                <w:pPr>
                  <w:spacing w:after="0" w:line="240" w:lineRule="auto"/>
                  <w:rPr>
                    <w:rFonts w:ascii="Poppins" w:eastAsia="Times New Roman" w:hAnsi="Poppins" w:cs="Poppins"/>
                    <w:b/>
                    <w:bCs/>
                  </w:rPr>
                </w:pPr>
                <w:r w:rsidRPr="00640D31">
                  <w:rPr>
                    <w:rFonts w:ascii="Poppins" w:hAnsi="Poppins" w:cs="Poppins"/>
                  </w:rPr>
                  <w:t>If yes, please detail:</w:t>
                </w:r>
              </w:p>
              <w:p w14:paraId="757A8101"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268588871"/>
                    <w:placeholder>
                      <w:docPart w:val="6CB55CACE7564CEB966124D833674DAA"/>
                    </w:placeholder>
                    <w:showingPlcHdr/>
                  </w:sdtPr>
                  <w:sdtContent>
                    <w:r w:rsidR="00384C50" w:rsidRPr="005F4860">
                      <w:rPr>
                        <w:rStyle w:val="PlaceholderText"/>
                        <w:rFonts w:ascii="Poppins" w:hAnsi="Poppins" w:cs="Poppins"/>
                        <w:color w:val="747474"/>
                      </w:rPr>
                      <w:t>Click or tap here to enter text.</w:t>
                    </w:r>
                  </w:sdtContent>
                </w:sdt>
              </w:p>
            </w:sdtContent>
          </w:sdt>
          <w:p w14:paraId="77B404D6" w14:textId="77777777" w:rsidR="00384C50" w:rsidRPr="00640D31" w:rsidRDefault="00384C50" w:rsidP="008147E8">
            <w:pPr>
              <w:spacing w:after="0" w:line="240" w:lineRule="auto"/>
              <w:rPr>
                <w:rFonts w:ascii="Poppins" w:hAnsi="Poppins" w:cs="Poppins"/>
              </w:rPr>
            </w:pPr>
          </w:p>
          <w:p w14:paraId="502A8126" w14:textId="77777777" w:rsidR="00384C50" w:rsidRPr="00640D31" w:rsidRDefault="00384C50" w:rsidP="008147E8">
            <w:pPr>
              <w:spacing w:after="0" w:line="240" w:lineRule="auto"/>
              <w:rPr>
                <w:rFonts w:ascii="Poppins" w:hAnsi="Poppins" w:cs="Poppins"/>
              </w:rPr>
            </w:pPr>
            <w:r w:rsidRPr="00640D31">
              <w:rPr>
                <w:rFonts w:ascii="Poppins" w:hAnsi="Poppins" w:cs="Poppins"/>
              </w:rPr>
              <w:t>Does the research pose any legal concerns in respect of UK law?</w:t>
            </w:r>
          </w:p>
          <w:p w14:paraId="09A96EF1" w14:textId="77777777" w:rsidR="00384C50" w:rsidRPr="00640D31" w:rsidRDefault="00384C50" w:rsidP="008147E8">
            <w:pPr>
              <w:spacing w:after="0" w:line="240" w:lineRule="auto"/>
              <w:rPr>
                <w:rFonts w:ascii="Poppins" w:eastAsia="Times New Roman" w:hAnsi="Poppins" w:cs="Poppins"/>
                <w:b/>
                <w:bCs/>
              </w:rPr>
            </w:pPr>
            <w:r w:rsidRPr="00640D31">
              <w:rPr>
                <w:rFonts w:ascii="Poppins" w:eastAsia="Times New Roman" w:hAnsi="Poppins" w:cs="Poppins"/>
              </w:rPr>
              <w:t xml:space="preserve">Yes     </w:t>
            </w:r>
            <w:r w:rsidRPr="00640D31">
              <w:rPr>
                <w:rFonts w:ascii="Segoe UI Symbol" w:eastAsia="MS Gothic" w:hAnsi="Segoe UI Symbol" w:cs="Segoe UI Symbol"/>
              </w:rPr>
              <w:t>☐</w:t>
            </w:r>
            <w:r w:rsidRPr="00640D31">
              <w:rPr>
                <w:rFonts w:ascii="Poppins" w:hAnsi="Poppins" w:cs="Poppins"/>
              </w:rPr>
              <w:t xml:space="preserve">      </w:t>
            </w:r>
            <w:r w:rsidRPr="00640D31">
              <w:rPr>
                <w:rFonts w:ascii="Poppins" w:eastAsia="Times New Roman" w:hAnsi="Poppins" w:cs="Poppins"/>
              </w:rPr>
              <w:t xml:space="preserve">No     </w:t>
            </w:r>
            <w:r w:rsidRPr="00640D31">
              <w:rPr>
                <w:rFonts w:ascii="Segoe UI Symbol" w:eastAsia="MS Gothic" w:hAnsi="Segoe UI Symbol" w:cs="Segoe UI Symbol"/>
              </w:rPr>
              <w:t>☐</w:t>
            </w:r>
          </w:p>
          <w:p w14:paraId="4411C8C0" w14:textId="77777777" w:rsidR="00384C50" w:rsidRPr="00640D31" w:rsidRDefault="00384C50" w:rsidP="008147E8">
            <w:pPr>
              <w:spacing w:after="0" w:line="240" w:lineRule="auto"/>
              <w:rPr>
                <w:rFonts w:ascii="Poppins" w:eastAsia="Times New Roman" w:hAnsi="Poppins" w:cs="Poppins"/>
                <w:b/>
                <w:bCs/>
              </w:rPr>
            </w:pPr>
            <w:r w:rsidRPr="00640D31">
              <w:rPr>
                <w:rFonts w:ascii="Poppins" w:hAnsi="Poppins" w:cs="Poppins"/>
              </w:rPr>
              <w:t>If yes, please detail:</w:t>
            </w:r>
          </w:p>
          <w:p w14:paraId="794F463D"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1463340716"/>
                <w:placeholder>
                  <w:docPart w:val="1553CAF27DB7493F817771442068BC30"/>
                </w:placeholder>
                <w:showingPlcHdr/>
              </w:sdtPr>
              <w:sdtContent>
                <w:r w:rsidR="00384C50" w:rsidRPr="005F4860">
                  <w:rPr>
                    <w:rStyle w:val="PlaceholderText"/>
                    <w:rFonts w:ascii="Poppins" w:hAnsi="Poppins" w:cs="Poppins"/>
                    <w:color w:val="747474"/>
                  </w:rPr>
                  <w:t>Click or tap here to enter text.</w:t>
                </w:r>
              </w:sdtContent>
            </w:sdt>
          </w:p>
          <w:p w14:paraId="71467FDA" w14:textId="77777777" w:rsidR="00384C50" w:rsidRPr="00640D31" w:rsidRDefault="00384C50" w:rsidP="008147E8">
            <w:pPr>
              <w:spacing w:after="0" w:line="240" w:lineRule="auto"/>
              <w:rPr>
                <w:rFonts w:ascii="Poppins" w:hAnsi="Poppins" w:cs="Poppins"/>
              </w:rPr>
            </w:pPr>
          </w:p>
          <w:p w14:paraId="38A3CB67" w14:textId="77777777" w:rsidR="00384C50" w:rsidRPr="00640D31" w:rsidRDefault="00384C50" w:rsidP="008147E8">
            <w:pPr>
              <w:spacing w:after="0" w:line="240" w:lineRule="auto"/>
              <w:rPr>
                <w:rFonts w:ascii="Poppins" w:hAnsi="Poppins" w:cs="Poppins"/>
              </w:rPr>
            </w:pPr>
            <w:r w:rsidRPr="00640D31">
              <w:rPr>
                <w:rFonts w:ascii="Poppins" w:hAnsi="Poppins" w:cs="Poppins"/>
              </w:rPr>
              <w:t>Does the research pose any legal concerns in</w:t>
            </w:r>
            <w:r w:rsidRPr="00640D31">
              <w:rPr>
                <w:rFonts w:ascii="Poppins" w:eastAsia="MS Gothic" w:hAnsi="Poppins" w:cs="Poppins"/>
              </w:rPr>
              <w:t xml:space="preserve"> respect of the laws where the data collection will take place:</w:t>
            </w:r>
          </w:p>
          <w:p w14:paraId="7EBEF5F9" w14:textId="77777777" w:rsidR="00384C50" w:rsidRPr="00640D31" w:rsidRDefault="00384C50" w:rsidP="008147E8">
            <w:pPr>
              <w:spacing w:after="0" w:line="240" w:lineRule="auto"/>
              <w:rPr>
                <w:rFonts w:ascii="Poppins" w:eastAsia="Times New Roman" w:hAnsi="Poppins" w:cs="Poppins"/>
                <w:b/>
                <w:bCs/>
              </w:rPr>
            </w:pPr>
            <w:r w:rsidRPr="00640D31">
              <w:rPr>
                <w:rFonts w:ascii="Poppins" w:eastAsia="Times New Roman" w:hAnsi="Poppins" w:cs="Poppins"/>
              </w:rPr>
              <w:t xml:space="preserve">Yes     </w:t>
            </w:r>
            <w:r w:rsidRPr="00640D31">
              <w:rPr>
                <w:rFonts w:ascii="Segoe UI Symbol" w:eastAsia="MS Gothic" w:hAnsi="Segoe UI Symbol" w:cs="Segoe UI Symbol"/>
              </w:rPr>
              <w:t>☐</w:t>
            </w:r>
            <w:r w:rsidRPr="00640D31">
              <w:rPr>
                <w:rFonts w:ascii="Poppins" w:hAnsi="Poppins" w:cs="Poppins"/>
              </w:rPr>
              <w:t xml:space="preserve">      </w:t>
            </w:r>
            <w:r w:rsidRPr="00640D31">
              <w:rPr>
                <w:rFonts w:ascii="Poppins" w:eastAsia="Times New Roman" w:hAnsi="Poppins" w:cs="Poppins"/>
              </w:rPr>
              <w:t xml:space="preserve">No     </w:t>
            </w:r>
            <w:r w:rsidRPr="00640D31">
              <w:rPr>
                <w:rFonts w:ascii="Segoe UI Symbol" w:eastAsia="MS Gothic" w:hAnsi="Segoe UI Symbol" w:cs="Segoe UI Symbol"/>
              </w:rPr>
              <w:t>☐</w:t>
            </w:r>
          </w:p>
          <w:p w14:paraId="7EEF3D33" w14:textId="77777777" w:rsidR="00384C50" w:rsidRPr="00640D31" w:rsidRDefault="00384C50" w:rsidP="008147E8">
            <w:pPr>
              <w:spacing w:after="0" w:line="240" w:lineRule="auto"/>
              <w:rPr>
                <w:rFonts w:ascii="Poppins" w:eastAsia="Times New Roman" w:hAnsi="Poppins" w:cs="Poppins"/>
                <w:b/>
                <w:bCs/>
              </w:rPr>
            </w:pPr>
            <w:r w:rsidRPr="00640D31">
              <w:rPr>
                <w:rFonts w:ascii="Poppins" w:hAnsi="Poppins" w:cs="Poppins"/>
              </w:rPr>
              <w:t>If yes, please detail:</w:t>
            </w:r>
          </w:p>
          <w:p w14:paraId="3B0BD586" w14:textId="77777777" w:rsidR="00384C50" w:rsidRPr="00640D31" w:rsidRDefault="00000000" w:rsidP="008147E8">
            <w:pPr>
              <w:spacing w:after="0" w:line="240" w:lineRule="auto"/>
              <w:rPr>
                <w:rFonts w:ascii="Poppins" w:hAnsi="Poppins" w:cs="Poppins"/>
                <w:highlight w:val="lightGray"/>
              </w:rPr>
            </w:pPr>
            <w:sdt>
              <w:sdtPr>
                <w:rPr>
                  <w:rFonts w:ascii="Poppins" w:hAnsi="Poppins" w:cs="Poppins"/>
                </w:rPr>
                <w:alias w:val="Researcher"/>
                <w:tag w:val="Researcher"/>
                <w:id w:val="-1086839073"/>
                <w:placeholder>
                  <w:docPart w:val="9F510F0D1F2749B787F49F5045161514"/>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4487BAD9" w14:textId="77777777" w:rsidTr="008147E8">
        <w:tc>
          <w:tcPr>
            <w:tcW w:w="0" w:type="auto"/>
          </w:tcPr>
          <w:p w14:paraId="5B1F0832"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rPr>
              <w:t>13</w:t>
            </w:r>
          </w:p>
        </w:tc>
        <w:tc>
          <w:tcPr>
            <w:tcW w:w="2580" w:type="dxa"/>
          </w:tcPr>
          <w:p w14:paraId="508A573B" w14:textId="77777777" w:rsidR="00384C50" w:rsidRPr="00640D31" w:rsidRDefault="00384C50" w:rsidP="008147E8">
            <w:pPr>
              <w:spacing w:after="0" w:line="240" w:lineRule="auto"/>
              <w:rPr>
                <w:rFonts w:ascii="Poppins" w:eastAsia="Times New Roman" w:hAnsi="Poppins" w:cs="Poppins"/>
                <w:b/>
              </w:rPr>
            </w:pPr>
            <w:r w:rsidRPr="00640D31">
              <w:rPr>
                <w:rFonts w:ascii="Poppins" w:eastAsia="Times New Roman" w:hAnsi="Poppins" w:cs="Poppins"/>
                <w:b/>
              </w:rPr>
              <w:t xml:space="preserve">How will your data be recorded and stored?  </w:t>
            </w:r>
          </w:p>
          <w:p w14:paraId="66414FF1" w14:textId="77777777" w:rsidR="00384C50" w:rsidRPr="00640D31" w:rsidRDefault="00384C50" w:rsidP="008147E8">
            <w:pPr>
              <w:spacing w:after="0" w:line="240" w:lineRule="auto"/>
              <w:rPr>
                <w:rFonts w:ascii="Poppins" w:hAnsi="Poppins" w:cs="Poppins"/>
                <w:lang w:eastAsia="en-GB"/>
              </w:rPr>
            </w:pPr>
            <w:r w:rsidRPr="00640D31">
              <w:rPr>
                <w:rFonts w:ascii="Poppins" w:eastAsia="Times New Roman" w:hAnsi="Poppins" w:cs="Poppins"/>
              </w:rPr>
              <w:lastRenderedPageBreak/>
              <w:t xml:space="preserve">Please confirm that as a minimum this will comply with the university data storage policy and the Data Protection Act 2018 </w:t>
            </w:r>
            <w:r w:rsidRPr="00640D31">
              <w:rPr>
                <w:rFonts w:ascii="Poppins" w:hAnsi="Poppins" w:cs="Poppins"/>
              </w:rPr>
              <w:t>and the UK General Data Protection Regulations (UK-GDPR)</w:t>
            </w:r>
            <w:r w:rsidRPr="00640D31">
              <w:rPr>
                <w:rFonts w:ascii="Poppins" w:eastAsia="Times New Roman" w:hAnsi="Poppins" w:cs="Poppins"/>
              </w:rPr>
              <w:t xml:space="preserve">; policies can be found on this </w:t>
            </w:r>
            <w:hyperlink r:id="rId15" w:history="1">
              <w:r w:rsidRPr="005F4860">
                <w:rPr>
                  <w:rStyle w:val="Hyperlink"/>
                  <w:rFonts w:ascii="Poppins" w:hAnsi="Poppins" w:cs="Poppins"/>
                  <w:color w:val="E42604" w:themeColor="accent6"/>
                </w:rPr>
                <w:t>website</w:t>
              </w:r>
            </w:hyperlink>
            <w:r w:rsidRPr="00640D31">
              <w:rPr>
                <w:rFonts w:ascii="Poppins" w:eastAsia="Times New Roman" w:hAnsi="Poppins" w:cs="Poppins"/>
              </w:rPr>
              <w:t>. We recommend to UG/PGT students a period of 3 months, until confirmation of the module results, or longer for further research. Please describe any specific details, ticking all that apply:</w:t>
            </w:r>
          </w:p>
        </w:tc>
        <w:tc>
          <w:tcPr>
            <w:tcW w:w="6779" w:type="dxa"/>
          </w:tcPr>
          <w:p w14:paraId="72A4C4C3"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lastRenderedPageBreak/>
              <w:t>Please tick all that apply, and provide additional information where relevant:</w:t>
            </w:r>
          </w:p>
          <w:p w14:paraId="361D627A" w14:textId="77777777" w:rsidR="00384C50" w:rsidRPr="00640D31" w:rsidRDefault="00384C50" w:rsidP="008147E8">
            <w:pPr>
              <w:spacing w:after="0" w:line="240" w:lineRule="auto"/>
              <w:textAlignment w:val="baseline"/>
              <w:rPr>
                <w:rFonts w:ascii="Poppins" w:eastAsia="Times New Roman" w:hAnsi="Poppins" w:cs="Poppins"/>
                <w:lang w:eastAsia="en-GB"/>
              </w:rPr>
            </w:pPr>
          </w:p>
          <w:p w14:paraId="2057C30E" w14:textId="77777777" w:rsidR="00384C50" w:rsidRPr="00640D31" w:rsidRDefault="00384C50" w:rsidP="008147E8">
            <w:pPr>
              <w:rPr>
                <w:rFonts w:ascii="Poppins" w:hAnsi="Poppins" w:cs="Poppins"/>
              </w:rPr>
            </w:pPr>
            <w:r w:rsidRPr="00640D31">
              <w:rPr>
                <w:rFonts w:ascii="Poppins" w:eastAsia="Times New Roman" w:hAnsi="Poppins" w:cs="Poppins"/>
                <w:lang w:eastAsia="en-GB"/>
              </w:rPr>
              <w:lastRenderedPageBreak/>
              <w:t xml:space="preserve">Paper files: </w:t>
            </w:r>
            <w:r w:rsidRPr="00640D31">
              <w:rPr>
                <w:rFonts w:ascii="Segoe UI Symbol" w:eastAsia="Times New Roman" w:hAnsi="Segoe UI Symbol" w:cs="Segoe UI Symbol"/>
                <w:lang w:eastAsia="en-GB"/>
              </w:rPr>
              <w:t>☐</w:t>
            </w:r>
            <w:r w:rsidRPr="00640D31">
              <w:rPr>
                <w:rFonts w:ascii="Poppins" w:eastAsia="Times New Roman" w:hAnsi="Poppins" w:cs="Poppins"/>
                <w:lang w:eastAsia="en-GB"/>
              </w:rPr>
              <w:t xml:space="preserve">  </w:t>
            </w:r>
            <w:r w:rsidRPr="005F4860">
              <w:rPr>
                <w:rFonts w:ascii="Poppins" w:hAnsi="Poppins" w:cs="Poppins"/>
                <w:color w:val="595959" w:themeColor="text1" w:themeTint="A6"/>
              </w:rPr>
              <w:t>Please detail; click here to enter text</w:t>
            </w:r>
          </w:p>
          <w:p w14:paraId="61E2B6AB" w14:textId="77777777" w:rsidR="00384C50" w:rsidRPr="00640D31" w:rsidRDefault="00384C50" w:rsidP="008147E8">
            <w:pPr>
              <w:rPr>
                <w:rFonts w:ascii="Poppins" w:hAnsi="Poppins" w:cs="Poppins"/>
              </w:rPr>
            </w:pPr>
            <w:r w:rsidRPr="00640D31">
              <w:rPr>
                <w:rFonts w:ascii="Poppins" w:hAnsi="Poppins" w:cs="Poppins"/>
              </w:rPr>
              <w:t xml:space="preserve">Online drive (e.g., Dropbox, Google Drive etc): </w:t>
            </w:r>
            <w:r w:rsidRPr="00640D31">
              <w:rPr>
                <w:rFonts w:ascii="Segoe UI Symbol" w:hAnsi="Segoe UI Symbol" w:cs="Segoe UI Symbol"/>
              </w:rPr>
              <w:t>☐</w:t>
            </w:r>
            <w:r w:rsidRPr="00640D31">
              <w:rPr>
                <w:rFonts w:ascii="Poppins" w:hAnsi="Poppins" w:cs="Poppins"/>
              </w:rPr>
              <w:t xml:space="preserve"> </w:t>
            </w:r>
            <w:r w:rsidRPr="005F4860">
              <w:rPr>
                <w:rFonts w:ascii="Poppins" w:hAnsi="Poppins" w:cs="Poppins"/>
                <w:color w:val="595959" w:themeColor="text1" w:themeTint="A6"/>
              </w:rPr>
              <w:t>Please detail; click here to enter text</w:t>
            </w:r>
          </w:p>
          <w:p w14:paraId="51869C01" w14:textId="77777777" w:rsidR="00384C50" w:rsidRPr="00640D31" w:rsidRDefault="00384C50" w:rsidP="008147E8">
            <w:pPr>
              <w:rPr>
                <w:rFonts w:ascii="Poppins" w:hAnsi="Poppins" w:cs="Poppins"/>
              </w:rPr>
            </w:pPr>
            <w:r w:rsidRPr="00640D31">
              <w:rPr>
                <w:rFonts w:ascii="Poppins" w:hAnsi="Poppins" w:cs="Poppins"/>
              </w:rPr>
              <w:t xml:space="preserve">Password protected? </w:t>
            </w:r>
            <w:r w:rsidRPr="00640D31">
              <w:rPr>
                <w:rFonts w:ascii="Segoe UI Symbol" w:hAnsi="Segoe UI Symbol" w:cs="Segoe UI Symbol"/>
              </w:rPr>
              <w:t>☐</w:t>
            </w:r>
            <w:r w:rsidRPr="00640D31">
              <w:rPr>
                <w:rFonts w:ascii="Poppins" w:hAnsi="Poppins" w:cs="Poppins"/>
              </w:rPr>
              <w:t xml:space="preserve"> Encrypted? </w:t>
            </w:r>
            <w:r w:rsidRPr="00640D31">
              <w:rPr>
                <w:rFonts w:ascii="Segoe UI Symbol" w:hAnsi="Segoe UI Symbol" w:cs="Segoe UI Symbol"/>
              </w:rPr>
              <w:t>☐</w:t>
            </w:r>
          </w:p>
          <w:p w14:paraId="341BC30E" w14:textId="77777777" w:rsidR="00384C50" w:rsidRPr="00640D31" w:rsidRDefault="00384C50" w:rsidP="008147E8">
            <w:pPr>
              <w:rPr>
                <w:rFonts w:ascii="Poppins" w:hAnsi="Poppins" w:cs="Poppins"/>
              </w:rPr>
            </w:pPr>
            <w:r w:rsidRPr="00640D31">
              <w:rPr>
                <w:rFonts w:ascii="Poppins" w:hAnsi="Poppins" w:cs="Poppins"/>
              </w:rPr>
              <w:t xml:space="preserve">Company computer: </w:t>
            </w:r>
            <w:r w:rsidRPr="00640D31">
              <w:rPr>
                <w:rFonts w:ascii="Segoe UI Symbol" w:hAnsi="Segoe UI Symbol" w:cs="Segoe UI Symbol"/>
              </w:rPr>
              <w:t>☐</w:t>
            </w:r>
            <w:r w:rsidRPr="00640D31">
              <w:rPr>
                <w:rFonts w:ascii="Poppins" w:hAnsi="Poppins" w:cs="Poppins"/>
              </w:rPr>
              <w:t xml:space="preserve"> </w:t>
            </w:r>
            <w:r w:rsidRPr="005F4860">
              <w:rPr>
                <w:rFonts w:ascii="Poppins" w:hAnsi="Poppins" w:cs="Poppins"/>
                <w:color w:val="595959" w:themeColor="text1" w:themeTint="A6"/>
              </w:rPr>
              <w:t>Please detail; click here to enter text</w:t>
            </w:r>
          </w:p>
          <w:p w14:paraId="2816D11F" w14:textId="77777777" w:rsidR="00384C50" w:rsidRPr="00640D31" w:rsidRDefault="00384C50" w:rsidP="008147E8">
            <w:pPr>
              <w:rPr>
                <w:rFonts w:ascii="Poppins" w:hAnsi="Poppins" w:cs="Poppins"/>
              </w:rPr>
            </w:pPr>
            <w:r w:rsidRPr="00640D31">
              <w:rPr>
                <w:rFonts w:ascii="Poppins" w:hAnsi="Poppins" w:cs="Poppins"/>
              </w:rPr>
              <w:t xml:space="preserve">Password protected? </w:t>
            </w:r>
            <w:r w:rsidRPr="00640D31">
              <w:rPr>
                <w:rFonts w:ascii="Segoe UI Symbol" w:hAnsi="Segoe UI Symbol" w:cs="Segoe UI Symbol"/>
              </w:rPr>
              <w:t>☐</w:t>
            </w:r>
            <w:r w:rsidRPr="00640D31">
              <w:rPr>
                <w:rFonts w:ascii="Poppins" w:hAnsi="Poppins" w:cs="Poppins"/>
              </w:rPr>
              <w:t xml:space="preserve"> Encrypted? </w:t>
            </w:r>
            <w:r w:rsidRPr="00640D31">
              <w:rPr>
                <w:rFonts w:ascii="Segoe UI Symbol" w:hAnsi="Segoe UI Symbol" w:cs="Segoe UI Symbol"/>
              </w:rPr>
              <w:t>☐</w:t>
            </w:r>
          </w:p>
          <w:p w14:paraId="0E614E5C" w14:textId="77777777" w:rsidR="00384C50" w:rsidRPr="00640D31" w:rsidRDefault="00384C50" w:rsidP="008147E8">
            <w:pPr>
              <w:rPr>
                <w:rFonts w:ascii="Poppins" w:hAnsi="Poppins" w:cs="Poppins"/>
              </w:rPr>
            </w:pPr>
            <w:r w:rsidRPr="00640D31">
              <w:rPr>
                <w:rFonts w:ascii="Poppins" w:hAnsi="Poppins" w:cs="Poppins"/>
              </w:rPr>
              <w:t xml:space="preserve">Personal computer: </w:t>
            </w:r>
            <w:r w:rsidRPr="00640D31">
              <w:rPr>
                <w:rFonts w:ascii="Segoe UI Symbol" w:hAnsi="Segoe UI Symbol" w:cs="Segoe UI Symbol"/>
              </w:rPr>
              <w:t>☐</w:t>
            </w:r>
            <w:r w:rsidRPr="00640D31">
              <w:rPr>
                <w:rFonts w:ascii="Poppins" w:hAnsi="Poppins" w:cs="Poppins"/>
              </w:rPr>
              <w:t xml:space="preserve"> </w:t>
            </w:r>
            <w:r w:rsidRPr="005F4860">
              <w:rPr>
                <w:rFonts w:ascii="Poppins" w:hAnsi="Poppins" w:cs="Poppins"/>
                <w:color w:val="595959" w:themeColor="text1" w:themeTint="A6"/>
              </w:rPr>
              <w:t>Please detail; click here to enter text</w:t>
            </w:r>
          </w:p>
          <w:p w14:paraId="4607C676" w14:textId="77777777" w:rsidR="00384C50" w:rsidRPr="00640D31" w:rsidRDefault="00384C50" w:rsidP="008147E8">
            <w:pPr>
              <w:rPr>
                <w:rFonts w:ascii="Poppins" w:hAnsi="Poppins" w:cs="Poppins"/>
              </w:rPr>
            </w:pPr>
            <w:r w:rsidRPr="00640D31">
              <w:rPr>
                <w:rFonts w:ascii="Poppins" w:hAnsi="Poppins" w:cs="Poppins"/>
              </w:rPr>
              <w:t xml:space="preserve">Password protected? </w:t>
            </w:r>
            <w:r w:rsidRPr="00640D31">
              <w:rPr>
                <w:rFonts w:ascii="Segoe UI Symbol" w:hAnsi="Segoe UI Symbol" w:cs="Segoe UI Symbol"/>
              </w:rPr>
              <w:t>☐</w:t>
            </w:r>
            <w:r w:rsidRPr="00640D31">
              <w:rPr>
                <w:rFonts w:ascii="Poppins" w:hAnsi="Poppins" w:cs="Poppins"/>
              </w:rPr>
              <w:t xml:space="preserve"> Encrypted? </w:t>
            </w:r>
            <w:r w:rsidRPr="00640D31">
              <w:rPr>
                <w:rFonts w:ascii="Segoe UI Symbol" w:hAnsi="Segoe UI Symbol" w:cs="Segoe UI Symbol"/>
              </w:rPr>
              <w:t>☐</w:t>
            </w:r>
          </w:p>
          <w:p w14:paraId="335568B2" w14:textId="77777777" w:rsidR="00384C50" w:rsidRPr="005F4860" w:rsidRDefault="00384C50" w:rsidP="008147E8">
            <w:pPr>
              <w:rPr>
                <w:rFonts w:ascii="Poppins" w:hAnsi="Poppins" w:cs="Poppins"/>
                <w:color w:val="595959" w:themeColor="text1" w:themeTint="A6"/>
              </w:rPr>
            </w:pPr>
            <w:r w:rsidRPr="00640D31">
              <w:rPr>
                <w:rFonts w:ascii="Poppins" w:hAnsi="Poppins" w:cs="Poppins"/>
              </w:rPr>
              <w:t xml:space="preserve">Portable drive (e.g., memory stick, CDs etc): </w:t>
            </w:r>
            <w:r w:rsidRPr="00640D31">
              <w:rPr>
                <w:rFonts w:ascii="Segoe UI Symbol" w:hAnsi="Segoe UI Symbol" w:cs="Segoe UI Symbol"/>
              </w:rPr>
              <w:t>☐</w:t>
            </w:r>
            <w:r w:rsidRPr="00640D31">
              <w:rPr>
                <w:rFonts w:ascii="Poppins" w:hAnsi="Poppins" w:cs="Poppins"/>
              </w:rPr>
              <w:t xml:space="preserve"> </w:t>
            </w:r>
            <w:r w:rsidRPr="005F4860">
              <w:rPr>
                <w:rFonts w:ascii="Poppins" w:hAnsi="Poppins" w:cs="Poppins"/>
                <w:color w:val="595959" w:themeColor="text1" w:themeTint="A6"/>
              </w:rPr>
              <w:t>Please detail; click here to enter text</w:t>
            </w:r>
          </w:p>
          <w:p w14:paraId="6E9E479B" w14:textId="77777777" w:rsidR="00384C50" w:rsidRPr="00640D31" w:rsidRDefault="00384C50" w:rsidP="008147E8">
            <w:pPr>
              <w:rPr>
                <w:rFonts w:ascii="Poppins" w:hAnsi="Poppins" w:cs="Poppins"/>
              </w:rPr>
            </w:pPr>
            <w:r w:rsidRPr="00640D31">
              <w:rPr>
                <w:rFonts w:ascii="Poppins" w:hAnsi="Poppins" w:cs="Poppins"/>
              </w:rPr>
              <w:t xml:space="preserve">Password protected? </w:t>
            </w:r>
            <w:r w:rsidRPr="00640D31">
              <w:rPr>
                <w:rFonts w:ascii="Segoe UI Symbol" w:hAnsi="Segoe UI Symbol" w:cs="Segoe UI Symbol"/>
              </w:rPr>
              <w:t>☐</w:t>
            </w:r>
            <w:r w:rsidRPr="00640D31">
              <w:rPr>
                <w:rFonts w:ascii="Poppins" w:hAnsi="Poppins" w:cs="Poppins"/>
              </w:rPr>
              <w:t xml:space="preserve"> Encrypted? </w:t>
            </w:r>
            <w:r w:rsidRPr="00640D31">
              <w:rPr>
                <w:rFonts w:ascii="Segoe UI Symbol" w:hAnsi="Segoe UI Symbol" w:cs="Segoe UI Symbol"/>
              </w:rPr>
              <w:t>☐</w:t>
            </w:r>
          </w:p>
          <w:p w14:paraId="492E086F" w14:textId="77777777" w:rsidR="00384C50" w:rsidRPr="00640D31" w:rsidRDefault="00384C50" w:rsidP="008147E8">
            <w:pPr>
              <w:rPr>
                <w:rFonts w:ascii="Poppins" w:hAnsi="Poppins" w:cs="Poppins"/>
              </w:rPr>
            </w:pPr>
            <w:r w:rsidRPr="00640D31">
              <w:rPr>
                <w:rFonts w:ascii="Poppins" w:hAnsi="Poppins" w:cs="Poppins"/>
              </w:rPr>
              <w:t xml:space="preserve">Websites: </w:t>
            </w:r>
            <w:r w:rsidRPr="00640D31">
              <w:rPr>
                <w:rFonts w:ascii="Segoe UI Symbol" w:hAnsi="Segoe UI Symbol" w:cs="Segoe UI Symbol"/>
              </w:rPr>
              <w:t>☐</w:t>
            </w:r>
            <w:r w:rsidRPr="00640D31">
              <w:rPr>
                <w:rFonts w:ascii="Poppins" w:hAnsi="Poppins" w:cs="Poppins"/>
              </w:rPr>
              <w:t xml:space="preserve"> </w:t>
            </w:r>
            <w:r w:rsidRPr="005F4860">
              <w:rPr>
                <w:rFonts w:ascii="Poppins" w:hAnsi="Poppins" w:cs="Poppins"/>
                <w:color w:val="595959" w:themeColor="text1" w:themeTint="A6"/>
              </w:rPr>
              <w:t>Please detail; click here to enter text</w:t>
            </w:r>
          </w:p>
          <w:p w14:paraId="06065F5F" w14:textId="77777777" w:rsidR="00384C50" w:rsidRPr="00640D31" w:rsidRDefault="00384C50" w:rsidP="008147E8">
            <w:pPr>
              <w:rPr>
                <w:rFonts w:ascii="Poppins" w:hAnsi="Poppins" w:cs="Poppins"/>
              </w:rPr>
            </w:pPr>
            <w:r w:rsidRPr="00640D31">
              <w:rPr>
                <w:rFonts w:ascii="Poppins" w:hAnsi="Poppins" w:cs="Poppins"/>
              </w:rPr>
              <w:t xml:space="preserve">Password protected? </w:t>
            </w:r>
            <w:r w:rsidRPr="00640D31">
              <w:rPr>
                <w:rFonts w:ascii="Segoe UI Symbol" w:hAnsi="Segoe UI Symbol" w:cs="Segoe UI Symbol"/>
              </w:rPr>
              <w:t>☐</w:t>
            </w:r>
            <w:r w:rsidRPr="00640D31">
              <w:rPr>
                <w:rFonts w:ascii="Poppins" w:hAnsi="Poppins" w:cs="Poppins"/>
              </w:rPr>
              <w:t xml:space="preserve"> Encrypted? </w:t>
            </w:r>
            <w:r w:rsidRPr="00640D31">
              <w:rPr>
                <w:rFonts w:ascii="Segoe UI Symbol" w:hAnsi="Segoe UI Symbol" w:cs="Segoe UI Symbol"/>
              </w:rPr>
              <w:t>☐</w:t>
            </w:r>
          </w:p>
          <w:p w14:paraId="3D857935" w14:textId="77777777" w:rsidR="00384C50" w:rsidRPr="00640D31" w:rsidRDefault="00384C50" w:rsidP="008147E8">
            <w:pPr>
              <w:rPr>
                <w:rFonts w:ascii="Poppins" w:hAnsi="Poppins" w:cs="Poppins"/>
              </w:rPr>
            </w:pPr>
            <w:r w:rsidRPr="00640D31">
              <w:rPr>
                <w:rFonts w:ascii="Poppins" w:hAnsi="Poppins" w:cs="Poppins"/>
              </w:rPr>
              <w:t xml:space="preserve">How long will the data be stored before deletion? </w:t>
            </w:r>
            <w:r w:rsidRPr="005F4860">
              <w:rPr>
                <w:rFonts w:ascii="Poppins" w:hAnsi="Poppins" w:cs="Poppins"/>
                <w:color w:val="595959" w:themeColor="text1" w:themeTint="A6"/>
              </w:rPr>
              <w:t>Please detail; click here to enter text</w:t>
            </w:r>
            <w:r w:rsidRPr="005F4860">
              <w:rPr>
                <w:rFonts w:ascii="Poppins" w:eastAsia="Times New Roman" w:hAnsi="Poppins" w:cs="Poppins"/>
                <w:color w:val="595959" w:themeColor="text1" w:themeTint="A6"/>
                <w:lang w:eastAsia="en-GB"/>
              </w:rPr>
              <w:t> </w:t>
            </w:r>
          </w:p>
        </w:tc>
      </w:tr>
      <w:tr w:rsidR="00384C50" w:rsidRPr="00640D31" w14:paraId="25B1AC69" w14:textId="77777777" w:rsidTr="008147E8">
        <w:tc>
          <w:tcPr>
            <w:tcW w:w="0" w:type="auto"/>
          </w:tcPr>
          <w:p w14:paraId="2617F372" w14:textId="77777777" w:rsidR="00384C50" w:rsidRPr="00640D31" w:rsidRDefault="00384C50" w:rsidP="008147E8">
            <w:pPr>
              <w:spacing w:after="0" w:line="240" w:lineRule="auto"/>
              <w:rPr>
                <w:rFonts w:ascii="Poppins" w:hAnsi="Poppins" w:cs="Poppins"/>
                <w:b/>
                <w:lang w:eastAsia="en-GB"/>
              </w:rPr>
            </w:pPr>
            <w:r w:rsidRPr="00640D31">
              <w:rPr>
                <w:rFonts w:ascii="Poppins" w:hAnsi="Poppins" w:cs="Poppins"/>
              </w:rPr>
              <w:lastRenderedPageBreak/>
              <w:br w:type="page"/>
            </w:r>
            <w:r w:rsidRPr="00640D31">
              <w:rPr>
                <w:rFonts w:ascii="Poppins" w:hAnsi="Poppins" w:cs="Poppins"/>
                <w:lang w:eastAsia="en-GB"/>
              </w:rPr>
              <w:t>14</w:t>
            </w:r>
          </w:p>
        </w:tc>
        <w:tc>
          <w:tcPr>
            <w:tcW w:w="2580" w:type="dxa"/>
          </w:tcPr>
          <w:p w14:paraId="7FE3235E" w14:textId="77777777" w:rsidR="00384C50" w:rsidRPr="00640D31" w:rsidRDefault="00384C50" w:rsidP="008147E8">
            <w:pPr>
              <w:spacing w:after="0" w:line="240" w:lineRule="auto"/>
              <w:rPr>
                <w:rFonts w:ascii="Poppins" w:hAnsi="Poppins" w:cs="Poppins"/>
                <w:b/>
                <w:lang w:eastAsia="en-GB"/>
              </w:rPr>
            </w:pPr>
            <w:r w:rsidRPr="00640D31">
              <w:rPr>
                <w:rFonts w:ascii="Poppins" w:hAnsi="Poppins" w:cs="Poppins"/>
                <w:b/>
                <w:lang w:eastAsia="en-GB"/>
              </w:rPr>
              <w:t>Incentives</w:t>
            </w:r>
          </w:p>
          <w:p w14:paraId="47D0CDE0" w14:textId="77777777" w:rsidR="00384C50" w:rsidRPr="00640D31" w:rsidRDefault="00384C50" w:rsidP="008147E8">
            <w:pPr>
              <w:spacing w:after="0" w:line="240" w:lineRule="auto"/>
              <w:rPr>
                <w:rFonts w:ascii="Poppins" w:hAnsi="Poppins" w:cs="Poppins"/>
                <w:bCs/>
                <w:lang w:eastAsia="en-GB"/>
              </w:rPr>
            </w:pPr>
            <w:r w:rsidRPr="00640D31">
              <w:rPr>
                <w:rFonts w:ascii="Poppins" w:hAnsi="Poppins" w:cs="Poppins"/>
                <w:bCs/>
                <w:lang w:eastAsia="en-GB"/>
              </w:rPr>
              <w:t>Will any incentives or offer to meet any out-of-pocket expenses to participants be made? Will any form of payment or financial incentive be given</w:t>
            </w:r>
            <w:r>
              <w:rPr>
                <w:rFonts w:ascii="Poppins" w:hAnsi="Poppins" w:cs="Poppins"/>
                <w:bCs/>
                <w:lang w:eastAsia="en-GB"/>
              </w:rPr>
              <w:t xml:space="preserve">? </w:t>
            </w:r>
            <w:r w:rsidRPr="00640D31">
              <w:rPr>
                <w:rFonts w:ascii="Poppins" w:hAnsi="Poppins" w:cs="Poppins"/>
                <w:bCs/>
                <w:lang w:eastAsia="en-GB"/>
              </w:rPr>
              <w:t xml:space="preserve">How will you ensure that the payment does not influence their responses? </w:t>
            </w:r>
          </w:p>
        </w:tc>
        <w:tc>
          <w:tcPr>
            <w:tcW w:w="6779" w:type="dxa"/>
          </w:tcPr>
          <w:sdt>
            <w:sdtPr>
              <w:rPr>
                <w:rFonts w:ascii="Poppins" w:hAnsi="Poppins" w:cs="Poppins"/>
                <w:highlight w:val="lightGray"/>
              </w:rPr>
              <w:alias w:val="Researcher"/>
              <w:tag w:val="Researcher"/>
              <w:id w:val="1358232080"/>
              <w:placeholder>
                <w:docPart w:val="3CE13ABBEA3A4271A2D0DC366D59466E"/>
              </w:placeholder>
            </w:sdtPr>
            <w:sdtEndPr>
              <w:rPr>
                <w:highlight w:val="none"/>
              </w:rPr>
            </w:sdtEndPr>
            <w:sdtContent>
              <w:p w14:paraId="3076E69D" w14:textId="77777777" w:rsidR="00384C50" w:rsidRPr="00640D31" w:rsidRDefault="00384C50" w:rsidP="008147E8">
                <w:pPr>
                  <w:spacing w:after="0" w:line="240" w:lineRule="auto"/>
                  <w:rPr>
                    <w:rFonts w:ascii="Poppins" w:hAnsi="Poppins" w:cs="Poppins"/>
                  </w:rPr>
                </w:pPr>
                <w:r w:rsidRPr="00640D31">
                  <w:rPr>
                    <w:rFonts w:ascii="Poppins" w:eastAsia="Times New Roman" w:hAnsi="Poppins" w:cs="Poppins"/>
                  </w:rPr>
                  <w:t xml:space="preserve">Yes     </w:t>
                </w:r>
                <w:sdt>
                  <w:sdtPr>
                    <w:rPr>
                      <w:rFonts w:ascii="Poppins" w:hAnsi="Poppins" w:cs="Poppins"/>
                    </w:rPr>
                    <w:alias w:val="InformedofPurpose"/>
                    <w:tag w:val="InformedofPurpose"/>
                    <w:id w:val="-596713785"/>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479766755"/>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5C79DF83" w14:textId="77777777" w:rsidR="00384C50" w:rsidRPr="00640D31" w:rsidRDefault="00384C50" w:rsidP="008147E8">
                <w:pPr>
                  <w:spacing w:after="0" w:line="240" w:lineRule="auto"/>
                  <w:rPr>
                    <w:rFonts w:ascii="Poppins" w:eastAsia="Times New Roman" w:hAnsi="Poppins" w:cs="Poppins"/>
                    <w:b/>
                    <w:bCs/>
                  </w:rPr>
                </w:pPr>
                <w:r w:rsidRPr="00640D31">
                  <w:rPr>
                    <w:rFonts w:ascii="Poppins" w:hAnsi="Poppins" w:cs="Poppins"/>
                  </w:rPr>
                  <w:t>If yes, please detail:</w:t>
                </w:r>
              </w:p>
              <w:p w14:paraId="4A80938F"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1235051275"/>
                    <w:placeholder>
                      <w:docPart w:val="5DF2551D632D49718FDB046BF1289A96"/>
                    </w:placeholder>
                    <w:showingPlcHdr/>
                  </w:sdtPr>
                  <w:sdtContent>
                    <w:r w:rsidR="00384C50" w:rsidRPr="005F4860">
                      <w:rPr>
                        <w:rStyle w:val="PlaceholderText"/>
                        <w:rFonts w:ascii="Poppins" w:hAnsi="Poppins" w:cs="Poppins"/>
                        <w:color w:val="747474"/>
                      </w:rPr>
                      <w:t>Click or tap here to enter text.</w:t>
                    </w:r>
                  </w:sdtContent>
                </w:sdt>
              </w:p>
            </w:sdtContent>
          </w:sdt>
          <w:p w14:paraId="41A9AF2A" w14:textId="77777777" w:rsidR="00384C50" w:rsidRPr="00640D31" w:rsidRDefault="00384C50" w:rsidP="008147E8">
            <w:pPr>
              <w:spacing w:after="0" w:line="240" w:lineRule="auto"/>
              <w:rPr>
                <w:rFonts w:ascii="Poppins" w:hAnsi="Poppins" w:cs="Poppins"/>
                <w:highlight w:val="lightGray"/>
              </w:rPr>
            </w:pPr>
          </w:p>
        </w:tc>
      </w:tr>
    </w:tbl>
    <w:p w14:paraId="2C2FFCEE" w14:textId="4673F130" w:rsidR="00384C50" w:rsidRDefault="00384C50" w:rsidP="00384C50">
      <w:pPr>
        <w:spacing w:after="0" w:line="240" w:lineRule="auto"/>
        <w:jc w:val="both"/>
        <w:rPr>
          <w:rFonts w:ascii="Poppins" w:eastAsia="Times New Roman" w:hAnsi="Poppins" w:cs="Poppins"/>
        </w:rPr>
      </w:pPr>
    </w:p>
    <w:p w14:paraId="68F88BE9" w14:textId="77777777" w:rsidR="00384C50" w:rsidRDefault="00384C50">
      <w:pPr>
        <w:spacing w:after="0" w:line="240" w:lineRule="auto"/>
        <w:rPr>
          <w:rFonts w:ascii="Poppins" w:eastAsia="Times New Roman" w:hAnsi="Poppins" w:cs="Poppins"/>
        </w:rPr>
      </w:pPr>
      <w:r>
        <w:rPr>
          <w:rFonts w:ascii="Poppins" w:eastAsia="Times New Roman" w:hAnsi="Poppins" w:cs="Poppins"/>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84C50" w:rsidRPr="00640D31" w14:paraId="19469E75" w14:textId="77777777" w:rsidTr="008147E8">
        <w:tc>
          <w:tcPr>
            <w:tcW w:w="9918" w:type="dxa"/>
          </w:tcPr>
          <w:p w14:paraId="4807068F" w14:textId="77777777" w:rsidR="00384C50" w:rsidRPr="00640D31" w:rsidRDefault="00384C50" w:rsidP="008147E8">
            <w:pPr>
              <w:spacing w:after="0" w:line="240" w:lineRule="auto"/>
              <w:jc w:val="both"/>
              <w:rPr>
                <w:rFonts w:ascii="Poppins" w:eastAsia="Times New Roman" w:hAnsi="Poppins" w:cs="Poppins"/>
              </w:rPr>
            </w:pPr>
            <w:r w:rsidRPr="00640D31">
              <w:rPr>
                <w:rFonts w:ascii="Poppins" w:eastAsia="Times New Roman" w:hAnsi="Poppins" w:cs="Poppins"/>
                <w:b/>
              </w:rPr>
              <w:lastRenderedPageBreak/>
              <w:t>Retrospective applications</w:t>
            </w:r>
          </w:p>
          <w:p w14:paraId="50937C75" w14:textId="77777777" w:rsidR="00384C50" w:rsidRPr="00640D31" w:rsidRDefault="00384C50" w:rsidP="008147E8">
            <w:pPr>
              <w:spacing w:after="0" w:line="240" w:lineRule="auto"/>
              <w:jc w:val="both"/>
              <w:rPr>
                <w:rFonts w:ascii="Poppins" w:eastAsia="Times New Roman" w:hAnsi="Poppins" w:cs="Poppins"/>
              </w:rPr>
            </w:pPr>
            <w:r w:rsidRPr="00640D31">
              <w:rPr>
                <w:rFonts w:ascii="Poppins" w:eastAsia="Times New Roman" w:hAnsi="Poppins" w:cs="Poppins"/>
              </w:rPr>
              <w:t xml:space="preserve">If your application for ethics approval is retrospective, please explain why this has arisen. </w:t>
            </w:r>
          </w:p>
          <w:p w14:paraId="451A6C8B" w14:textId="77777777" w:rsidR="00384C50" w:rsidRPr="00640D31" w:rsidRDefault="00384C50" w:rsidP="008147E8">
            <w:pPr>
              <w:spacing w:after="0" w:line="240" w:lineRule="auto"/>
              <w:jc w:val="both"/>
              <w:rPr>
                <w:rFonts w:ascii="Poppins" w:hAnsi="Poppins" w:cs="Poppins"/>
              </w:rPr>
            </w:pPr>
            <w:r w:rsidRPr="00640D31">
              <w:rPr>
                <w:rFonts w:ascii="Poppins" w:eastAsia="Times New Roman" w:hAnsi="Poppins" w:cs="Poppins"/>
              </w:rPr>
              <w:t xml:space="preserve">Yes     </w:t>
            </w:r>
            <w:sdt>
              <w:sdtPr>
                <w:rPr>
                  <w:rFonts w:ascii="Poppins" w:hAnsi="Poppins" w:cs="Poppins"/>
                </w:rPr>
                <w:alias w:val="InformedofPurpose"/>
                <w:tag w:val="InformedofPurpose"/>
                <w:id w:val="877748961"/>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1424332928"/>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p w14:paraId="21C2FABF" w14:textId="77777777" w:rsidR="00384C50" w:rsidRPr="00640D31" w:rsidRDefault="00384C50" w:rsidP="008147E8">
            <w:pPr>
              <w:spacing w:after="0" w:line="240" w:lineRule="auto"/>
              <w:rPr>
                <w:rFonts w:ascii="Poppins" w:eastAsia="Times New Roman" w:hAnsi="Poppins" w:cs="Poppins"/>
                <w:b/>
                <w:bCs/>
              </w:rPr>
            </w:pPr>
            <w:r w:rsidRPr="00640D31">
              <w:rPr>
                <w:rFonts w:ascii="Poppins" w:hAnsi="Poppins" w:cs="Poppins"/>
              </w:rPr>
              <w:t>If yes, please detail:</w:t>
            </w:r>
          </w:p>
          <w:p w14:paraId="501A3A97"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Researcher"/>
                <w:tag w:val="Researcher"/>
                <w:id w:val="84812479"/>
                <w:placeholder>
                  <w:docPart w:val="39F716B984CE4011A1377625FF6A2C07"/>
                </w:placeholder>
                <w:showingPlcHdr/>
              </w:sdtPr>
              <w:sdtContent>
                <w:r w:rsidR="00384C50" w:rsidRPr="005F4860">
                  <w:rPr>
                    <w:rStyle w:val="PlaceholderText"/>
                    <w:rFonts w:ascii="Poppins" w:hAnsi="Poppins" w:cs="Poppins"/>
                    <w:color w:val="747474"/>
                  </w:rPr>
                  <w:t>Click or tap here to enter text.</w:t>
                </w:r>
              </w:sdtContent>
            </w:sdt>
          </w:p>
        </w:tc>
      </w:tr>
    </w:tbl>
    <w:p w14:paraId="45399BB0" w14:textId="77777777" w:rsidR="00384C50" w:rsidRPr="00640D31" w:rsidRDefault="00384C50" w:rsidP="00384C50">
      <w:pPr>
        <w:spacing w:after="0" w:line="240" w:lineRule="auto"/>
        <w:jc w:val="both"/>
        <w:rPr>
          <w:rFonts w:ascii="Poppins" w:eastAsia="Times New Roman" w:hAnsi="Poppins" w:cs="Poppins"/>
        </w:rPr>
      </w:pPr>
      <w:r w:rsidRPr="00640D31">
        <w:rPr>
          <w:rFonts w:ascii="Poppins" w:eastAsia="Times New Roman" w:hAnsi="Poppins" w:cs="Poppins"/>
        </w:rPr>
        <w:t>Please supply with this application, copies of all relevant supporting documentation electronically (see Appendix 1-3 as examples). If this is not available electronically, please provide explanation and supply hard copy. I have included the following documents:</w:t>
      </w:r>
    </w:p>
    <w:p w14:paraId="4E1676B8" w14:textId="77777777" w:rsidR="00384C50" w:rsidRPr="00640D31" w:rsidRDefault="00384C50" w:rsidP="00384C50">
      <w:pPr>
        <w:spacing w:after="0" w:line="240" w:lineRule="auto"/>
        <w:jc w:val="both"/>
        <w:rPr>
          <w:rFonts w:ascii="Poppins" w:eastAsia="Times New Roman" w:hAnsi="Poppins" w:cs="Poppins"/>
        </w:rPr>
      </w:pPr>
    </w:p>
    <w:tbl>
      <w:tblPr>
        <w:tblW w:w="9923" w:type="dxa"/>
        <w:tblLayout w:type="fixed"/>
        <w:tblLook w:val="0000" w:firstRow="0" w:lastRow="0" w:firstColumn="0" w:lastColumn="0" w:noHBand="0" w:noVBand="0"/>
      </w:tblPr>
      <w:tblGrid>
        <w:gridCol w:w="4395"/>
        <w:gridCol w:w="1417"/>
        <w:gridCol w:w="4111"/>
      </w:tblGrid>
      <w:tr w:rsidR="00384C50" w:rsidRPr="00640D31" w14:paraId="0AA7BCF0" w14:textId="77777777" w:rsidTr="008147E8">
        <w:tc>
          <w:tcPr>
            <w:tcW w:w="4395" w:type="dxa"/>
          </w:tcPr>
          <w:p w14:paraId="4ED54B22"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Participant information sheet (see appendix 1 as an example)</w:t>
            </w:r>
          </w:p>
          <w:p w14:paraId="67B02C78" w14:textId="77777777" w:rsidR="00384C50" w:rsidRPr="00640D31" w:rsidRDefault="00384C50" w:rsidP="008147E8">
            <w:pPr>
              <w:spacing w:after="0" w:line="240" w:lineRule="auto"/>
              <w:rPr>
                <w:rFonts w:ascii="Poppins" w:eastAsia="Times New Roman" w:hAnsi="Poppins" w:cs="Poppins"/>
              </w:rPr>
            </w:pPr>
          </w:p>
        </w:tc>
        <w:tc>
          <w:tcPr>
            <w:tcW w:w="1417" w:type="dxa"/>
          </w:tcPr>
          <w:p w14:paraId="6CA6DE9E"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InformedofPurpose"/>
                <w:tag w:val="InformedofPurpose"/>
                <w:id w:val="1451049212"/>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eastAsia="Times New Roman" w:hAnsi="Poppins" w:cs="Poppins"/>
              </w:rPr>
              <w:t xml:space="preserve"> Yes    </w:t>
            </w:r>
          </w:p>
        </w:tc>
        <w:tc>
          <w:tcPr>
            <w:tcW w:w="4111" w:type="dxa"/>
          </w:tcPr>
          <w:p w14:paraId="58B74A3C"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InformedofPurpose"/>
                <w:tag w:val="InformedofPurpose"/>
                <w:id w:val="-43996114"/>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eastAsia="Times New Roman" w:hAnsi="Poppins" w:cs="Poppins"/>
              </w:rPr>
              <w:t xml:space="preserve"> Not applicable  </w:t>
            </w:r>
          </w:p>
        </w:tc>
      </w:tr>
      <w:tr w:rsidR="00384C50" w:rsidRPr="00640D31" w14:paraId="685404CA" w14:textId="77777777" w:rsidTr="008147E8">
        <w:tc>
          <w:tcPr>
            <w:tcW w:w="4395" w:type="dxa"/>
          </w:tcPr>
          <w:p w14:paraId="6007EE32"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Participant/ organisation consent form (see appendix 2 and 3 as an example)</w:t>
            </w:r>
          </w:p>
          <w:p w14:paraId="2B49D80C" w14:textId="77777777" w:rsidR="00384C50" w:rsidRPr="00640D31" w:rsidRDefault="00384C50" w:rsidP="008147E8">
            <w:pPr>
              <w:spacing w:after="0" w:line="240" w:lineRule="auto"/>
              <w:rPr>
                <w:rFonts w:ascii="Poppins" w:eastAsia="Times New Roman" w:hAnsi="Poppins" w:cs="Poppins"/>
              </w:rPr>
            </w:pPr>
          </w:p>
        </w:tc>
        <w:tc>
          <w:tcPr>
            <w:tcW w:w="1417" w:type="dxa"/>
          </w:tcPr>
          <w:p w14:paraId="4AF1FCB5"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InformedofPurpose"/>
                <w:tag w:val="InformedofPurpose"/>
                <w:id w:val="1630895105"/>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eastAsia="Times New Roman" w:hAnsi="Poppins" w:cs="Poppins"/>
              </w:rPr>
              <w:t xml:space="preserve"> Yes    </w:t>
            </w:r>
          </w:p>
        </w:tc>
        <w:tc>
          <w:tcPr>
            <w:tcW w:w="4111" w:type="dxa"/>
          </w:tcPr>
          <w:p w14:paraId="40787602"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InformedofPurpose"/>
                <w:tag w:val="InformedofPurpose"/>
                <w:id w:val="1058202893"/>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eastAsia="Times New Roman" w:hAnsi="Poppins" w:cs="Poppins"/>
              </w:rPr>
              <w:t xml:space="preserve"> Not applicable  </w:t>
            </w:r>
          </w:p>
        </w:tc>
      </w:tr>
      <w:tr w:rsidR="00384C50" w:rsidRPr="00640D31" w14:paraId="6B3F73F6" w14:textId="77777777" w:rsidTr="008147E8">
        <w:tc>
          <w:tcPr>
            <w:tcW w:w="4395" w:type="dxa"/>
          </w:tcPr>
          <w:p w14:paraId="7A489FF5"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Questionnaire</w:t>
            </w:r>
          </w:p>
          <w:p w14:paraId="4F2D6D65" w14:textId="77777777" w:rsidR="00384C50" w:rsidRPr="00640D31" w:rsidRDefault="00384C50" w:rsidP="008147E8">
            <w:pPr>
              <w:spacing w:after="0" w:line="240" w:lineRule="auto"/>
              <w:rPr>
                <w:rFonts w:ascii="Poppins" w:eastAsia="Times New Roman" w:hAnsi="Poppins" w:cs="Poppins"/>
              </w:rPr>
            </w:pPr>
          </w:p>
        </w:tc>
        <w:tc>
          <w:tcPr>
            <w:tcW w:w="1417" w:type="dxa"/>
          </w:tcPr>
          <w:p w14:paraId="1CCA8B0B"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InformedofPurpose"/>
                <w:tag w:val="InformedofPurpose"/>
                <w:id w:val="-120454399"/>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eastAsia="Times New Roman" w:hAnsi="Poppins" w:cs="Poppins"/>
              </w:rPr>
              <w:t xml:space="preserve"> Yes    </w:t>
            </w:r>
          </w:p>
        </w:tc>
        <w:tc>
          <w:tcPr>
            <w:tcW w:w="4111" w:type="dxa"/>
          </w:tcPr>
          <w:p w14:paraId="2144E630"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InformedofPurpose"/>
                <w:tag w:val="InformedofPurpose"/>
                <w:id w:val="324786045"/>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eastAsia="Times New Roman" w:hAnsi="Poppins" w:cs="Poppins"/>
              </w:rPr>
              <w:t xml:space="preserve"> Not applicable/ not yet available    </w:t>
            </w:r>
          </w:p>
        </w:tc>
      </w:tr>
      <w:tr w:rsidR="00384C50" w:rsidRPr="00640D31" w14:paraId="28674238" w14:textId="77777777" w:rsidTr="008147E8">
        <w:tc>
          <w:tcPr>
            <w:tcW w:w="4395" w:type="dxa"/>
          </w:tcPr>
          <w:p w14:paraId="7C508ADE"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Risk assessment</w:t>
            </w:r>
          </w:p>
          <w:p w14:paraId="38EC5312" w14:textId="77777777" w:rsidR="00384C50" w:rsidRPr="00640D31" w:rsidRDefault="00384C50" w:rsidP="008147E8">
            <w:pPr>
              <w:spacing w:after="0" w:line="240" w:lineRule="auto"/>
              <w:rPr>
                <w:rFonts w:ascii="Poppins" w:eastAsia="Times New Roman" w:hAnsi="Poppins" w:cs="Poppins"/>
              </w:rPr>
            </w:pPr>
          </w:p>
        </w:tc>
        <w:tc>
          <w:tcPr>
            <w:tcW w:w="1417" w:type="dxa"/>
          </w:tcPr>
          <w:p w14:paraId="5D3BAD15"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InformedofPurpose"/>
                <w:tag w:val="InformedofPurpose"/>
                <w:id w:val="462317727"/>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eastAsia="Times New Roman" w:hAnsi="Poppins" w:cs="Poppins"/>
              </w:rPr>
              <w:t xml:space="preserve"> Yes    </w:t>
            </w:r>
          </w:p>
        </w:tc>
        <w:tc>
          <w:tcPr>
            <w:tcW w:w="4111" w:type="dxa"/>
          </w:tcPr>
          <w:p w14:paraId="556BECC6"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InformedofPurpose"/>
                <w:tag w:val="InformedofPurpose"/>
                <w:id w:val="987520426"/>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eastAsia="Times New Roman" w:hAnsi="Poppins" w:cs="Poppins"/>
              </w:rPr>
              <w:t xml:space="preserve"> Not applicable/ not yet available  </w:t>
            </w:r>
          </w:p>
        </w:tc>
      </w:tr>
      <w:tr w:rsidR="00384C50" w:rsidRPr="00640D31" w14:paraId="048C15D3" w14:textId="77777777" w:rsidTr="008147E8">
        <w:tc>
          <w:tcPr>
            <w:tcW w:w="4395" w:type="dxa"/>
          </w:tcPr>
          <w:p w14:paraId="1C643377"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Interview schedule</w:t>
            </w:r>
          </w:p>
          <w:p w14:paraId="4B171CE5" w14:textId="77777777" w:rsidR="00384C50" w:rsidRPr="00640D31" w:rsidRDefault="00384C50" w:rsidP="008147E8">
            <w:pPr>
              <w:spacing w:after="0" w:line="240" w:lineRule="auto"/>
              <w:rPr>
                <w:rFonts w:ascii="Poppins" w:eastAsia="Times New Roman" w:hAnsi="Poppins" w:cs="Poppins"/>
              </w:rPr>
            </w:pPr>
          </w:p>
        </w:tc>
        <w:tc>
          <w:tcPr>
            <w:tcW w:w="1417" w:type="dxa"/>
          </w:tcPr>
          <w:p w14:paraId="50BC4DAA"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InformedofPurpose"/>
                <w:tag w:val="InformedofPurpose"/>
                <w:id w:val="53900692"/>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eastAsia="Times New Roman" w:hAnsi="Poppins" w:cs="Poppins"/>
              </w:rPr>
              <w:t xml:space="preserve"> Yes    </w:t>
            </w:r>
          </w:p>
        </w:tc>
        <w:tc>
          <w:tcPr>
            <w:tcW w:w="4111" w:type="dxa"/>
          </w:tcPr>
          <w:p w14:paraId="62FC4FBE"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InformedofPurpose"/>
                <w:tag w:val="InformedofPurpose"/>
                <w:id w:val="-1649124571"/>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eastAsia="Times New Roman" w:hAnsi="Poppins" w:cs="Poppins"/>
              </w:rPr>
              <w:t xml:space="preserve"> Not applicable/ not yet available  </w:t>
            </w:r>
          </w:p>
        </w:tc>
      </w:tr>
      <w:tr w:rsidR="00384C50" w:rsidRPr="00640D31" w14:paraId="12F434B9" w14:textId="77777777" w:rsidTr="008147E8">
        <w:tc>
          <w:tcPr>
            <w:tcW w:w="4395" w:type="dxa"/>
          </w:tcPr>
          <w:p w14:paraId="0D2E056A"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Approval letter/email from outside organisation</w:t>
            </w:r>
          </w:p>
        </w:tc>
        <w:tc>
          <w:tcPr>
            <w:tcW w:w="1417" w:type="dxa"/>
          </w:tcPr>
          <w:p w14:paraId="39926B1B"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InformedofPurpose"/>
                <w:tag w:val="InformedofPurpose"/>
                <w:id w:val="235515824"/>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eastAsia="Times New Roman" w:hAnsi="Poppins" w:cs="Poppins"/>
              </w:rPr>
              <w:t xml:space="preserve"> Yes    </w:t>
            </w:r>
          </w:p>
        </w:tc>
        <w:tc>
          <w:tcPr>
            <w:tcW w:w="4111" w:type="dxa"/>
          </w:tcPr>
          <w:p w14:paraId="4123BC1B"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InformedofPurpose"/>
                <w:tag w:val="InformedofPurpose"/>
                <w:id w:val="-1033491174"/>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eastAsia="Times New Roman" w:hAnsi="Poppins" w:cs="Poppins"/>
              </w:rPr>
              <w:t xml:space="preserve"> Not applicable  </w:t>
            </w:r>
          </w:p>
        </w:tc>
      </w:tr>
    </w:tbl>
    <w:p w14:paraId="3D9759AD" w14:textId="77777777" w:rsidR="00384C50" w:rsidRPr="00640D31" w:rsidRDefault="00384C50" w:rsidP="00384C50">
      <w:pPr>
        <w:spacing w:after="0" w:line="240" w:lineRule="auto"/>
        <w:jc w:val="both"/>
        <w:rPr>
          <w:rFonts w:ascii="Poppins" w:eastAsia="Times New Roman" w:hAnsi="Poppins" w:cs="Poppins"/>
        </w:rPr>
      </w:pPr>
    </w:p>
    <w:p w14:paraId="72580BB9" w14:textId="77777777" w:rsidR="00384C50" w:rsidRPr="00640D31" w:rsidRDefault="00384C50" w:rsidP="00384C50">
      <w:pPr>
        <w:spacing w:after="120" w:line="240" w:lineRule="auto"/>
        <w:jc w:val="both"/>
        <w:rPr>
          <w:rFonts w:ascii="Poppins" w:eastAsia="Times New Roman" w:hAnsi="Poppins" w:cs="Poppins"/>
        </w:rPr>
      </w:pPr>
      <w:r w:rsidRPr="00640D31">
        <w:rPr>
          <w:rFonts w:ascii="Poppins" w:eastAsia="Times New Roman" w:hAnsi="Poppins" w:cs="Poppins"/>
          <w:b/>
          <w:bCs/>
        </w:rPr>
        <w:t>Researcher declaration:</w:t>
      </w:r>
      <w:r w:rsidRPr="00640D31">
        <w:rPr>
          <w:rFonts w:ascii="Poppins" w:eastAsia="Times New Roman" w:hAnsi="Poppins" w:cs="Poppins"/>
        </w:rPr>
        <w:t xml:space="preserve"> </w:t>
      </w:r>
    </w:p>
    <w:p w14:paraId="36C6BC28" w14:textId="77777777" w:rsidR="00384C50" w:rsidRPr="00640D31" w:rsidRDefault="00384C50" w:rsidP="00384C50">
      <w:pPr>
        <w:spacing w:after="120" w:line="240" w:lineRule="auto"/>
        <w:jc w:val="both"/>
        <w:rPr>
          <w:rFonts w:ascii="Poppins" w:eastAsia="Times New Roman" w:hAnsi="Poppins" w:cs="Poppins"/>
        </w:rPr>
      </w:pPr>
      <w:r w:rsidRPr="00640D31">
        <w:rPr>
          <w:rFonts w:ascii="Poppins" w:eastAsia="Times New Roman" w:hAnsi="Poppins" w:cs="Poppins"/>
        </w:rPr>
        <w:t>I confirm that the information I have given in this form on ethical issues is correct.</w:t>
      </w:r>
    </w:p>
    <w:p w14:paraId="012D1F6E" w14:textId="77777777" w:rsidR="00384C50" w:rsidRPr="00640D31" w:rsidRDefault="00384C50" w:rsidP="00384C50">
      <w:pPr>
        <w:spacing w:after="120" w:line="240" w:lineRule="auto"/>
        <w:jc w:val="both"/>
        <w:rPr>
          <w:rFonts w:ascii="Poppins" w:hAnsi="Poppins" w:cs="Poppins"/>
        </w:rPr>
      </w:pPr>
      <w:r w:rsidRPr="00640D31">
        <w:rPr>
          <w:rFonts w:ascii="Poppins" w:eastAsia="Times New Roman" w:hAnsi="Poppins" w:cs="Poppins"/>
        </w:rPr>
        <w:t xml:space="preserve">Name as Signature: </w:t>
      </w:r>
      <w:sdt>
        <w:sdtPr>
          <w:rPr>
            <w:rFonts w:ascii="Poppins" w:hAnsi="Poppins" w:cs="Poppins"/>
          </w:rPr>
          <w:alias w:val="Researcher"/>
          <w:tag w:val="Researcher"/>
          <w:id w:val="1371955740"/>
          <w:placeholder>
            <w:docPart w:val="FDF1CB6F6FA7427E8BB4D714342EF81B"/>
          </w:placeholder>
          <w:showingPlcHdr/>
        </w:sdtPr>
        <w:sdtContent>
          <w:r w:rsidRPr="005F4860">
            <w:rPr>
              <w:rStyle w:val="PlaceholderText"/>
              <w:rFonts w:ascii="Poppins" w:hAnsi="Poppins" w:cs="Poppins"/>
              <w:color w:val="747474"/>
            </w:rPr>
            <w:t>Click or tap here to enter text.</w:t>
          </w:r>
        </w:sdtContent>
      </w:sdt>
      <w:r w:rsidRPr="00640D31">
        <w:rPr>
          <w:rFonts w:ascii="Poppins" w:eastAsia="Times New Roman" w:hAnsi="Poppins" w:cs="Poppins"/>
        </w:rPr>
        <w:tab/>
      </w:r>
      <w:r w:rsidRPr="00640D31">
        <w:rPr>
          <w:rFonts w:ascii="Poppins" w:eastAsia="Times New Roman" w:hAnsi="Poppins" w:cs="Poppins"/>
        </w:rPr>
        <w:tab/>
        <w:t xml:space="preserve">Date: </w:t>
      </w:r>
      <w:sdt>
        <w:sdtPr>
          <w:rPr>
            <w:rFonts w:ascii="Poppins" w:hAnsi="Poppins" w:cs="Poppins"/>
          </w:rPr>
          <w:alias w:val="Researcher"/>
          <w:tag w:val="Researcher"/>
          <w:id w:val="-1948761385"/>
          <w:placeholder>
            <w:docPart w:val="620B2261E3CC451498F7A9EB7F647D72"/>
          </w:placeholder>
          <w:showingPlcHdr/>
        </w:sdtPr>
        <w:sdtContent>
          <w:r w:rsidRPr="005F4860">
            <w:rPr>
              <w:rStyle w:val="PlaceholderText"/>
              <w:rFonts w:ascii="Poppins" w:hAnsi="Poppins" w:cs="Poppins"/>
              <w:color w:val="747474"/>
            </w:rPr>
            <w:t>Click or tap here to enter text.</w:t>
          </w:r>
        </w:sdtContent>
      </w:sdt>
    </w:p>
    <w:p w14:paraId="3B1B6AB8" w14:textId="77777777" w:rsidR="00384C50" w:rsidRPr="00640D31" w:rsidRDefault="00384C50" w:rsidP="00384C50">
      <w:pPr>
        <w:spacing w:after="120" w:line="240" w:lineRule="auto"/>
        <w:jc w:val="both"/>
        <w:rPr>
          <w:rFonts w:ascii="Poppins" w:eastAsia="Times New Roman" w:hAnsi="Poppins" w:cs="Poppins"/>
          <w:b/>
        </w:rPr>
      </w:pPr>
      <w:r w:rsidRPr="00640D31">
        <w:rPr>
          <w:rFonts w:ascii="Poppins" w:eastAsia="Times New Roman" w:hAnsi="Poppins" w:cs="Poppins"/>
          <w:b/>
        </w:rPr>
        <w:t>Affirmation by Supervisor/ Module Tutor</w:t>
      </w:r>
    </w:p>
    <w:p w14:paraId="25D9F1AF" w14:textId="77777777" w:rsidR="00384C50" w:rsidRPr="00640D31" w:rsidRDefault="00384C50" w:rsidP="00384C50">
      <w:pPr>
        <w:spacing w:after="120" w:line="240" w:lineRule="auto"/>
        <w:jc w:val="both"/>
        <w:rPr>
          <w:rFonts w:ascii="Poppins" w:eastAsia="Times New Roman" w:hAnsi="Poppins" w:cs="Poppins"/>
        </w:rPr>
      </w:pPr>
      <w:r w:rsidRPr="00640D31">
        <w:rPr>
          <w:rFonts w:ascii="Poppins" w:eastAsia="Times New Roman" w:hAnsi="Poppins" w:cs="Poppins"/>
        </w:rPr>
        <w:t>I can confirm that, to the best of my understanding, the information presented by the student is correct and appropriate to allow an informed judgement on whether further ethical approval is required.</w:t>
      </w:r>
    </w:p>
    <w:p w14:paraId="3519878A" w14:textId="77777777" w:rsidR="00384C50" w:rsidRPr="00640D31" w:rsidRDefault="00384C50" w:rsidP="00384C50">
      <w:pPr>
        <w:spacing w:after="120" w:line="240" w:lineRule="auto"/>
        <w:jc w:val="both"/>
        <w:rPr>
          <w:rFonts w:ascii="Poppins" w:eastAsia="Times New Roman" w:hAnsi="Poppins" w:cs="Poppins"/>
        </w:rPr>
      </w:pPr>
      <w:r w:rsidRPr="00640D31">
        <w:rPr>
          <w:rFonts w:ascii="Poppins" w:eastAsia="Times New Roman" w:hAnsi="Poppins" w:cs="Poppins"/>
        </w:rPr>
        <w:t xml:space="preserve">Name as Signature: </w:t>
      </w:r>
      <w:sdt>
        <w:sdtPr>
          <w:rPr>
            <w:rFonts w:ascii="Poppins" w:hAnsi="Poppins" w:cs="Poppins"/>
          </w:rPr>
          <w:alias w:val="Researcher"/>
          <w:tag w:val="Researcher"/>
          <w:id w:val="-50007110"/>
          <w:placeholder>
            <w:docPart w:val="D4AEB1C642924A9EA56DE5D6B66AB7A9"/>
          </w:placeholder>
          <w:showingPlcHdr/>
        </w:sdtPr>
        <w:sdtContent>
          <w:r w:rsidRPr="005F4860">
            <w:rPr>
              <w:rStyle w:val="PlaceholderText"/>
              <w:rFonts w:ascii="Poppins" w:hAnsi="Poppins" w:cs="Poppins"/>
              <w:color w:val="747474"/>
            </w:rPr>
            <w:t>Click or tap here to enter text.</w:t>
          </w:r>
        </w:sdtContent>
      </w:sdt>
      <w:r w:rsidRPr="00640D31">
        <w:rPr>
          <w:rFonts w:ascii="Poppins" w:eastAsia="Times New Roman" w:hAnsi="Poppins" w:cs="Poppins"/>
        </w:rPr>
        <w:tab/>
      </w:r>
      <w:r w:rsidRPr="00640D31">
        <w:rPr>
          <w:rFonts w:ascii="Poppins" w:eastAsia="Times New Roman" w:hAnsi="Poppins" w:cs="Poppins"/>
        </w:rPr>
        <w:tab/>
        <w:t xml:space="preserve">Date: </w:t>
      </w:r>
      <w:sdt>
        <w:sdtPr>
          <w:rPr>
            <w:rFonts w:ascii="Poppins" w:hAnsi="Poppins" w:cs="Poppins"/>
          </w:rPr>
          <w:alias w:val="Researcher"/>
          <w:tag w:val="Researcher"/>
          <w:id w:val="-1939746037"/>
          <w:placeholder>
            <w:docPart w:val="1B54EA3F913C4542A66272AB15B81C9C"/>
          </w:placeholder>
          <w:showingPlcHdr/>
        </w:sdtPr>
        <w:sdtContent>
          <w:r w:rsidRPr="005F4860">
            <w:rPr>
              <w:rStyle w:val="PlaceholderText"/>
              <w:rFonts w:ascii="Poppins" w:hAnsi="Poppins" w:cs="Poppins"/>
              <w:color w:val="747474"/>
            </w:rPr>
            <w:t>Click or tap here to enter text.</w:t>
          </w:r>
        </w:sdtContent>
      </w:sdt>
    </w:p>
    <w:p w14:paraId="2F717F1E" w14:textId="221C62CE" w:rsidR="00384C50" w:rsidRDefault="00384C50">
      <w:pPr>
        <w:spacing w:after="0" w:line="240" w:lineRule="auto"/>
        <w:rPr>
          <w:rFonts w:ascii="Poppins" w:eastAsia="Times New Roman" w:hAnsi="Poppins" w:cs="Poppins"/>
        </w:rPr>
      </w:pPr>
      <w:r>
        <w:rPr>
          <w:rFonts w:ascii="Poppins" w:eastAsia="Times New Roman" w:hAnsi="Poppins" w:cs="Poppins"/>
        </w:rPr>
        <w:br w:type="page"/>
      </w:r>
    </w:p>
    <w:p w14:paraId="30266E67" w14:textId="77777777" w:rsidR="00384C50" w:rsidRPr="00640D31" w:rsidRDefault="00384C50" w:rsidP="00384C50">
      <w:pPr>
        <w:pBdr>
          <w:bottom w:val="single" w:sz="6" w:space="1" w:color="auto"/>
        </w:pBdr>
        <w:spacing w:after="0" w:line="240" w:lineRule="auto"/>
        <w:jc w:val="both"/>
        <w:rPr>
          <w:rFonts w:ascii="Poppins" w:eastAsia="Times New Roman" w:hAnsi="Poppins" w:cs="Poppins"/>
          <w:b/>
        </w:rPr>
      </w:pPr>
      <w:r w:rsidRPr="00640D31">
        <w:rPr>
          <w:rFonts w:ascii="Poppins" w:eastAsia="Times New Roman" w:hAnsi="Poppins" w:cs="Poppins"/>
          <w:b/>
        </w:rPr>
        <w:lastRenderedPageBreak/>
        <w:t>SUPERVISOR/ MODULE TUTOR RECOMMENDATION ON THE PROJECT’S ETHICAL STATUS (UG/PGT)</w:t>
      </w:r>
    </w:p>
    <w:p w14:paraId="4D662A5A" w14:textId="77777777" w:rsidR="00384C50" w:rsidRPr="00640D31" w:rsidRDefault="00384C50" w:rsidP="00384C50">
      <w:pPr>
        <w:spacing w:before="120" w:after="120" w:line="240" w:lineRule="auto"/>
        <w:jc w:val="both"/>
        <w:rPr>
          <w:rFonts w:ascii="Poppins" w:eastAsia="Times New Roman" w:hAnsi="Poppins" w:cs="Poppins"/>
        </w:rPr>
      </w:pPr>
      <w:r w:rsidRPr="00640D31">
        <w:rPr>
          <w:rFonts w:ascii="Poppins" w:eastAsia="Times New Roman" w:hAnsi="Poppins" w:cs="Poppins"/>
        </w:rPr>
        <w:t>Having satisfied myself of the accuracy of the project’s ethical statement, I believe that the appropriate action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970"/>
      </w:tblGrid>
      <w:tr w:rsidR="00384C50" w:rsidRPr="00640D31" w14:paraId="5DD29F51" w14:textId="77777777" w:rsidTr="008147E8">
        <w:tc>
          <w:tcPr>
            <w:tcW w:w="6658" w:type="dxa"/>
          </w:tcPr>
          <w:p w14:paraId="63739CBA" w14:textId="77777777" w:rsidR="00384C50" w:rsidRPr="00640D31" w:rsidRDefault="00384C50" w:rsidP="008147E8">
            <w:pPr>
              <w:spacing w:after="0" w:line="240" w:lineRule="auto"/>
              <w:jc w:val="both"/>
              <w:rPr>
                <w:rFonts w:ascii="Poppins" w:eastAsia="Times New Roman" w:hAnsi="Poppins" w:cs="Poppins"/>
              </w:rPr>
            </w:pPr>
            <w:r w:rsidRPr="00640D31">
              <w:rPr>
                <w:rFonts w:ascii="Poppins" w:eastAsia="Times New Roman" w:hAnsi="Poppins" w:cs="Poppins"/>
              </w:rPr>
              <w:t>Approve</w:t>
            </w:r>
          </w:p>
        </w:tc>
        <w:tc>
          <w:tcPr>
            <w:tcW w:w="2970" w:type="dxa"/>
          </w:tcPr>
          <w:sdt>
            <w:sdtPr>
              <w:rPr>
                <w:rFonts w:ascii="Poppins" w:hAnsi="Poppins" w:cs="Poppins"/>
              </w:rPr>
              <w:alias w:val="Researcher"/>
              <w:tag w:val="Researcher"/>
              <w:id w:val="-958249830"/>
              <w:placeholder>
                <w:docPart w:val="7D6F0C6CD299473893E18AA76FA6FAEF"/>
              </w:placeholder>
            </w:sdtPr>
            <w:sdtContent>
              <w:sdt>
                <w:sdtPr>
                  <w:rPr>
                    <w:rFonts w:ascii="Poppins" w:hAnsi="Poppins" w:cs="Poppins"/>
                  </w:rPr>
                  <w:alias w:val="Researcher"/>
                  <w:tag w:val="Researcher"/>
                  <w:id w:val="1296187006"/>
                  <w:placeholder>
                    <w:docPart w:val="8BEAD0F9D3C346729BEB74918FEF91F7"/>
                  </w:placeholder>
                </w:sdtPr>
                <w:sdtContent>
                  <w:p w14:paraId="65508A32" w14:textId="77777777" w:rsidR="00384C50" w:rsidRPr="00640D31" w:rsidRDefault="00384C50" w:rsidP="008147E8">
                    <w:pPr>
                      <w:spacing w:after="0" w:line="240" w:lineRule="auto"/>
                      <w:jc w:val="both"/>
                      <w:rPr>
                        <w:rFonts w:ascii="Poppins" w:eastAsia="Times New Roman" w:hAnsi="Poppins" w:cs="Poppins"/>
                        <w:b/>
                        <w:bCs/>
                      </w:rPr>
                    </w:pPr>
                    <w:r w:rsidRPr="00640D31">
                      <w:rPr>
                        <w:rFonts w:ascii="Poppins" w:eastAsia="Times New Roman" w:hAnsi="Poppins" w:cs="Poppins"/>
                      </w:rPr>
                      <w:t xml:space="preserve">Yes     </w:t>
                    </w:r>
                    <w:sdt>
                      <w:sdtPr>
                        <w:rPr>
                          <w:rFonts w:ascii="Poppins" w:hAnsi="Poppins" w:cs="Poppins"/>
                        </w:rPr>
                        <w:alias w:val="InformedofPurpose"/>
                        <w:tag w:val="InformedofPurpose"/>
                        <w:id w:val="-1467506477"/>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391320784"/>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sdtContent>
              </w:sdt>
            </w:sdtContent>
          </w:sdt>
        </w:tc>
      </w:tr>
      <w:tr w:rsidR="00384C50" w:rsidRPr="00640D31" w14:paraId="25C62639" w14:textId="77777777" w:rsidTr="008147E8">
        <w:tc>
          <w:tcPr>
            <w:tcW w:w="6658" w:type="dxa"/>
          </w:tcPr>
          <w:p w14:paraId="7436C9A1" w14:textId="77777777" w:rsidR="00384C50" w:rsidRPr="00640D31" w:rsidRDefault="00384C50" w:rsidP="008147E8">
            <w:pPr>
              <w:spacing w:after="0" w:line="240" w:lineRule="auto"/>
              <w:jc w:val="both"/>
              <w:rPr>
                <w:rFonts w:ascii="Poppins" w:eastAsia="Times New Roman" w:hAnsi="Poppins" w:cs="Poppins"/>
              </w:rPr>
            </w:pPr>
            <w:r w:rsidRPr="00640D31">
              <w:rPr>
                <w:rFonts w:ascii="Poppins" w:hAnsi="Poppins" w:cs="Poppins"/>
              </w:rPr>
              <w:t>Approve subject to recommendations [please specify]</w:t>
            </w:r>
          </w:p>
        </w:tc>
        <w:tc>
          <w:tcPr>
            <w:tcW w:w="2970" w:type="dxa"/>
          </w:tcPr>
          <w:p w14:paraId="74E21235"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Researcher"/>
                <w:tag w:val="Researcher"/>
                <w:id w:val="-819263522"/>
                <w:placeholder>
                  <w:docPart w:val="FB0EFDBD2B93469999AF9918F37D2DB0"/>
                </w:placeholder>
                <w:showingPlcHdr/>
              </w:sdtPr>
              <w:sdtContent>
                <w:r w:rsidR="00384C50" w:rsidRPr="005F4860">
                  <w:rPr>
                    <w:rStyle w:val="PlaceholderText"/>
                    <w:rFonts w:ascii="Poppins" w:hAnsi="Poppins" w:cs="Poppins"/>
                    <w:color w:val="747474"/>
                  </w:rPr>
                  <w:t>Click or tap here to enter text.</w:t>
                </w:r>
              </w:sdtContent>
            </w:sdt>
          </w:p>
          <w:p w14:paraId="1FE16AAD" w14:textId="77777777" w:rsidR="00384C50" w:rsidRPr="00640D31" w:rsidRDefault="00384C50" w:rsidP="008147E8">
            <w:pPr>
              <w:spacing w:after="0" w:line="240" w:lineRule="auto"/>
              <w:jc w:val="both"/>
              <w:rPr>
                <w:rFonts w:ascii="Poppins" w:eastAsia="Times New Roman" w:hAnsi="Poppins" w:cs="Poppins"/>
              </w:rPr>
            </w:pPr>
          </w:p>
        </w:tc>
      </w:tr>
      <w:tr w:rsidR="00384C50" w:rsidRPr="00640D31" w14:paraId="37C609C4" w14:textId="77777777" w:rsidTr="008147E8">
        <w:tc>
          <w:tcPr>
            <w:tcW w:w="6658" w:type="dxa"/>
          </w:tcPr>
          <w:p w14:paraId="3DB5151A" w14:textId="77777777" w:rsidR="00384C50" w:rsidRPr="00640D31" w:rsidRDefault="00384C50" w:rsidP="008147E8">
            <w:pPr>
              <w:spacing w:after="0" w:line="240" w:lineRule="auto"/>
              <w:jc w:val="both"/>
              <w:rPr>
                <w:rFonts w:ascii="Poppins" w:eastAsia="Times New Roman" w:hAnsi="Poppins" w:cs="Poppins"/>
              </w:rPr>
            </w:pPr>
            <w:r w:rsidRPr="00640D31">
              <w:rPr>
                <w:rFonts w:ascii="Poppins" w:hAnsi="Poppins" w:cs="Poppins"/>
              </w:rPr>
              <w:t>Approve subject to conditions [please specify]</w:t>
            </w:r>
          </w:p>
        </w:tc>
        <w:tc>
          <w:tcPr>
            <w:tcW w:w="2970" w:type="dxa"/>
          </w:tcPr>
          <w:p w14:paraId="66F7495B"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Researcher"/>
                <w:tag w:val="Researcher"/>
                <w:id w:val="679392983"/>
                <w:placeholder>
                  <w:docPart w:val="C5D8488392D943708C1382B80BC54FED"/>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4B77BB4A" w14:textId="77777777" w:rsidTr="008147E8">
        <w:tc>
          <w:tcPr>
            <w:tcW w:w="6658" w:type="dxa"/>
          </w:tcPr>
          <w:p w14:paraId="437178A6" w14:textId="77777777" w:rsidR="00384C50" w:rsidRPr="00640D31" w:rsidRDefault="00384C50" w:rsidP="008147E8">
            <w:pPr>
              <w:spacing w:after="0" w:line="240" w:lineRule="auto"/>
              <w:jc w:val="both"/>
              <w:rPr>
                <w:rFonts w:ascii="Poppins" w:eastAsia="Times New Roman" w:hAnsi="Poppins" w:cs="Poppins"/>
              </w:rPr>
            </w:pPr>
            <w:r w:rsidRPr="00640D31">
              <w:rPr>
                <w:rFonts w:ascii="Poppins" w:eastAsia="Times New Roman" w:hAnsi="Poppins" w:cs="Poppins"/>
              </w:rPr>
              <w:t>The project needs to be returned to the student for modification prior to further action (details of required modifications must be provided)</w:t>
            </w:r>
          </w:p>
        </w:tc>
        <w:tc>
          <w:tcPr>
            <w:tcW w:w="2970" w:type="dxa"/>
          </w:tcPr>
          <w:sdt>
            <w:sdtPr>
              <w:rPr>
                <w:rFonts w:ascii="Poppins" w:hAnsi="Poppins" w:cs="Poppins"/>
              </w:rPr>
              <w:alias w:val="Researcher"/>
              <w:tag w:val="Researcher"/>
              <w:id w:val="-1811242110"/>
              <w:placeholder>
                <w:docPart w:val="C5FCD9A2350F47E097580D666580F6CF"/>
              </w:placeholder>
            </w:sdtPr>
            <w:sdtContent>
              <w:sdt>
                <w:sdtPr>
                  <w:rPr>
                    <w:rFonts w:ascii="Poppins" w:hAnsi="Poppins" w:cs="Poppins"/>
                  </w:rPr>
                  <w:alias w:val="Researcher"/>
                  <w:tag w:val="Researcher"/>
                  <w:id w:val="1090663426"/>
                  <w:placeholder>
                    <w:docPart w:val="2C36CAD994DA4A9081FFE2C7F3329A47"/>
                  </w:placeholder>
                </w:sdtPr>
                <w:sdtContent>
                  <w:p w14:paraId="732E46FA" w14:textId="77777777" w:rsidR="00384C50" w:rsidRPr="00640D31" w:rsidRDefault="00384C50" w:rsidP="008147E8">
                    <w:pPr>
                      <w:spacing w:after="0" w:line="240" w:lineRule="auto"/>
                      <w:jc w:val="both"/>
                      <w:rPr>
                        <w:rFonts w:ascii="Poppins" w:eastAsia="Times New Roman" w:hAnsi="Poppins" w:cs="Poppins"/>
                        <w:b/>
                        <w:bCs/>
                      </w:rPr>
                    </w:pPr>
                    <w:r w:rsidRPr="00640D31">
                      <w:rPr>
                        <w:rFonts w:ascii="Poppins" w:eastAsia="Times New Roman" w:hAnsi="Poppins" w:cs="Poppins"/>
                      </w:rPr>
                      <w:t xml:space="preserve">Yes     </w:t>
                    </w:r>
                    <w:sdt>
                      <w:sdtPr>
                        <w:rPr>
                          <w:rFonts w:ascii="Poppins" w:hAnsi="Poppins" w:cs="Poppins"/>
                        </w:rPr>
                        <w:alias w:val="InformedofPurpose"/>
                        <w:tag w:val="InformedofPurpose"/>
                        <w:id w:val="1981338875"/>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p>
                  <w:p w14:paraId="5165DA62" w14:textId="77777777" w:rsidR="00384C50" w:rsidRPr="00640D31" w:rsidRDefault="00000000" w:rsidP="008147E8">
                    <w:pPr>
                      <w:spacing w:after="0" w:line="240" w:lineRule="auto"/>
                      <w:jc w:val="both"/>
                      <w:rPr>
                        <w:rFonts w:ascii="Poppins" w:hAnsi="Poppins" w:cs="Poppins"/>
                      </w:rPr>
                    </w:pPr>
                    <w:sdt>
                      <w:sdtPr>
                        <w:rPr>
                          <w:rFonts w:ascii="Poppins" w:hAnsi="Poppins" w:cs="Poppins"/>
                        </w:rPr>
                        <w:alias w:val="Researcher"/>
                        <w:tag w:val="Researcher"/>
                        <w:id w:val="1978182937"/>
                        <w:placeholder>
                          <w:docPart w:val="1A8475269F984AE78724942EDD85B0D6"/>
                        </w:placeholder>
                        <w:showingPlcHdr/>
                      </w:sdtPr>
                      <w:sdtContent>
                        <w:r w:rsidR="00384C50" w:rsidRPr="005F4860">
                          <w:rPr>
                            <w:rStyle w:val="PlaceholderText"/>
                            <w:rFonts w:ascii="Poppins" w:hAnsi="Poppins" w:cs="Poppins"/>
                            <w:color w:val="747474"/>
                          </w:rPr>
                          <w:t>Click or tap here to enter text.</w:t>
                        </w:r>
                      </w:sdtContent>
                    </w:sdt>
                  </w:p>
                </w:sdtContent>
              </w:sdt>
            </w:sdtContent>
          </w:sdt>
        </w:tc>
      </w:tr>
      <w:tr w:rsidR="00384C50" w:rsidRPr="00640D31" w14:paraId="1ADD1E37" w14:textId="77777777" w:rsidTr="008147E8">
        <w:tc>
          <w:tcPr>
            <w:tcW w:w="6658" w:type="dxa"/>
          </w:tcPr>
          <w:p w14:paraId="4B58EFFB" w14:textId="77777777" w:rsidR="00384C50" w:rsidRPr="00640D31" w:rsidRDefault="00384C50" w:rsidP="008147E8">
            <w:pPr>
              <w:spacing w:after="0" w:line="240" w:lineRule="auto"/>
              <w:jc w:val="both"/>
              <w:rPr>
                <w:rFonts w:ascii="Poppins" w:eastAsia="Times New Roman" w:hAnsi="Poppins" w:cs="Poppins"/>
              </w:rPr>
            </w:pPr>
            <w:r w:rsidRPr="00640D31">
              <w:rPr>
                <w:rFonts w:ascii="Poppins" w:eastAsia="Times New Roman" w:hAnsi="Poppins" w:cs="Poppins"/>
              </w:rPr>
              <w:t>Reject (send back to applicant with details on how to improve, or if significant risk, please forward to Ethics Panel)</w:t>
            </w:r>
          </w:p>
        </w:tc>
        <w:tc>
          <w:tcPr>
            <w:tcW w:w="2970" w:type="dxa"/>
          </w:tcPr>
          <w:sdt>
            <w:sdtPr>
              <w:rPr>
                <w:rFonts w:ascii="Poppins" w:hAnsi="Poppins" w:cs="Poppins"/>
              </w:rPr>
              <w:alias w:val="Researcher"/>
              <w:tag w:val="Researcher"/>
              <w:id w:val="742681058"/>
              <w:placeholder>
                <w:docPart w:val="3FAAE90DBF2B41B2B833700EB1CBD951"/>
              </w:placeholder>
            </w:sdtPr>
            <w:sdtContent>
              <w:sdt>
                <w:sdtPr>
                  <w:rPr>
                    <w:rFonts w:ascii="Poppins" w:hAnsi="Poppins" w:cs="Poppins"/>
                  </w:rPr>
                  <w:alias w:val="Researcher"/>
                  <w:tag w:val="Researcher"/>
                  <w:id w:val="476110548"/>
                  <w:placeholder>
                    <w:docPart w:val="27FDA326B8DE455C89CAC8B3D593090B"/>
                  </w:placeholder>
                </w:sdtPr>
                <w:sdtContent>
                  <w:p w14:paraId="2DFB51D1" w14:textId="77777777" w:rsidR="00384C50" w:rsidRPr="00640D31" w:rsidRDefault="00384C50" w:rsidP="008147E8">
                    <w:pPr>
                      <w:spacing w:after="0" w:line="240" w:lineRule="auto"/>
                      <w:jc w:val="both"/>
                      <w:rPr>
                        <w:rFonts w:ascii="Poppins" w:eastAsia="Times New Roman" w:hAnsi="Poppins" w:cs="Poppins"/>
                        <w:b/>
                        <w:bCs/>
                      </w:rPr>
                    </w:pPr>
                    <w:r w:rsidRPr="00640D31">
                      <w:rPr>
                        <w:rFonts w:ascii="Poppins" w:eastAsia="Times New Roman" w:hAnsi="Poppins" w:cs="Poppins"/>
                      </w:rPr>
                      <w:t xml:space="preserve">Yes     </w:t>
                    </w:r>
                    <w:sdt>
                      <w:sdtPr>
                        <w:rPr>
                          <w:rFonts w:ascii="Poppins" w:hAnsi="Poppins" w:cs="Poppins"/>
                        </w:rPr>
                        <w:alias w:val="InformedofPurpose"/>
                        <w:tag w:val="InformedofPurpose"/>
                        <w:id w:val="-786511250"/>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p>
                  <w:p w14:paraId="1D7E8C67" w14:textId="77777777" w:rsidR="00384C50" w:rsidRPr="00640D31" w:rsidRDefault="00000000" w:rsidP="008147E8">
                    <w:pPr>
                      <w:spacing w:after="0" w:line="240" w:lineRule="auto"/>
                      <w:jc w:val="both"/>
                      <w:rPr>
                        <w:rFonts w:ascii="Poppins" w:hAnsi="Poppins" w:cs="Poppins"/>
                      </w:rPr>
                    </w:pPr>
                    <w:sdt>
                      <w:sdtPr>
                        <w:rPr>
                          <w:rFonts w:ascii="Poppins" w:hAnsi="Poppins" w:cs="Poppins"/>
                        </w:rPr>
                        <w:alias w:val="Researcher"/>
                        <w:tag w:val="Researcher"/>
                        <w:id w:val="1419988464"/>
                        <w:placeholder>
                          <w:docPart w:val="2BBBEC156C1D432186C02C0A3E528757"/>
                        </w:placeholder>
                        <w:showingPlcHdr/>
                      </w:sdtPr>
                      <w:sdtContent>
                        <w:r w:rsidR="00384C50" w:rsidRPr="005F4860">
                          <w:rPr>
                            <w:rStyle w:val="PlaceholderText"/>
                            <w:rFonts w:ascii="Poppins" w:hAnsi="Poppins" w:cs="Poppins"/>
                            <w:color w:val="747474"/>
                          </w:rPr>
                          <w:t>Click or tap here to enter text.</w:t>
                        </w:r>
                      </w:sdtContent>
                    </w:sdt>
                  </w:p>
                </w:sdtContent>
              </w:sdt>
            </w:sdtContent>
          </w:sdt>
        </w:tc>
      </w:tr>
    </w:tbl>
    <w:p w14:paraId="2FDCF2CE" w14:textId="77777777" w:rsidR="00384C50" w:rsidRPr="00640D31" w:rsidRDefault="00384C50" w:rsidP="00384C50">
      <w:pPr>
        <w:spacing w:before="120" w:after="120" w:line="240" w:lineRule="auto"/>
        <w:jc w:val="both"/>
        <w:rPr>
          <w:rFonts w:ascii="Poppins" w:eastAsia="Times New Roman" w:hAnsi="Poppins" w:cs="Poppins"/>
          <w:b/>
        </w:rPr>
      </w:pPr>
      <w:r w:rsidRPr="00640D31">
        <w:rPr>
          <w:rFonts w:ascii="Poppins" w:eastAsia="Times New Roman" w:hAnsi="Poppins" w:cs="Poppins"/>
          <w:b/>
        </w:rPr>
        <w:t>Approval by Supervisor/ Module Tutor</w:t>
      </w:r>
    </w:p>
    <w:p w14:paraId="4A5BA5F9" w14:textId="77777777" w:rsidR="00384C50" w:rsidRPr="00640D31" w:rsidRDefault="00384C50" w:rsidP="00384C50">
      <w:pPr>
        <w:spacing w:after="0" w:line="240" w:lineRule="auto"/>
        <w:jc w:val="both"/>
        <w:rPr>
          <w:rFonts w:ascii="Poppins" w:eastAsia="Times New Roman" w:hAnsi="Poppins" w:cs="Poppins"/>
        </w:rPr>
      </w:pPr>
      <w:r w:rsidRPr="00640D31">
        <w:rPr>
          <w:rFonts w:ascii="Poppins" w:eastAsia="Times New Roman" w:hAnsi="Poppins" w:cs="Poppins"/>
        </w:rPr>
        <w:t xml:space="preserve">Name as Signature: </w:t>
      </w:r>
      <w:sdt>
        <w:sdtPr>
          <w:rPr>
            <w:rFonts w:ascii="Poppins" w:hAnsi="Poppins" w:cs="Poppins"/>
          </w:rPr>
          <w:alias w:val="Researcher"/>
          <w:tag w:val="Researcher"/>
          <w:id w:val="-2083983745"/>
          <w:placeholder>
            <w:docPart w:val="B32B176FBEE54B9D9945990C57BD351E"/>
          </w:placeholder>
          <w:showingPlcHdr/>
        </w:sdtPr>
        <w:sdtContent>
          <w:r w:rsidRPr="005F4860">
            <w:rPr>
              <w:rStyle w:val="PlaceholderText"/>
              <w:rFonts w:ascii="Poppins" w:hAnsi="Poppins" w:cs="Poppins"/>
              <w:color w:val="747474"/>
            </w:rPr>
            <w:t>Click or tap here to enter text.</w:t>
          </w:r>
        </w:sdtContent>
      </w:sdt>
      <w:r w:rsidRPr="00640D31">
        <w:rPr>
          <w:rFonts w:ascii="Poppins" w:eastAsia="Times New Roman" w:hAnsi="Poppins" w:cs="Poppins"/>
        </w:rPr>
        <w:tab/>
      </w:r>
      <w:r w:rsidRPr="00640D31">
        <w:rPr>
          <w:rFonts w:ascii="Poppins" w:eastAsia="Times New Roman" w:hAnsi="Poppins" w:cs="Poppins"/>
        </w:rPr>
        <w:tab/>
        <w:t xml:space="preserve">Date: </w:t>
      </w:r>
      <w:sdt>
        <w:sdtPr>
          <w:rPr>
            <w:rFonts w:ascii="Poppins" w:hAnsi="Poppins" w:cs="Poppins"/>
          </w:rPr>
          <w:alias w:val="Researcher"/>
          <w:tag w:val="Researcher"/>
          <w:id w:val="-482923377"/>
          <w:placeholder>
            <w:docPart w:val="271B9F7D13AF4841AE5FF984C17E35C3"/>
          </w:placeholder>
          <w:showingPlcHdr/>
        </w:sdtPr>
        <w:sdtContent>
          <w:r w:rsidRPr="005F4860">
            <w:rPr>
              <w:rStyle w:val="PlaceholderText"/>
              <w:rFonts w:ascii="Poppins" w:hAnsi="Poppins" w:cs="Poppins"/>
              <w:color w:val="747474"/>
            </w:rPr>
            <w:t>Click or tap here to enter text.</w:t>
          </w:r>
        </w:sdtContent>
      </w:sdt>
    </w:p>
    <w:p w14:paraId="38FB12D4" w14:textId="77777777" w:rsidR="00384C50" w:rsidRPr="00640D31" w:rsidRDefault="00384C50" w:rsidP="00384C50">
      <w:pPr>
        <w:pBdr>
          <w:bottom w:val="single" w:sz="6" w:space="1" w:color="auto"/>
        </w:pBdr>
        <w:spacing w:after="0" w:line="240" w:lineRule="auto"/>
        <w:jc w:val="both"/>
        <w:rPr>
          <w:rFonts w:ascii="Poppins" w:eastAsia="Times New Roman" w:hAnsi="Poppins" w:cs="Poppins"/>
          <w:b/>
        </w:rPr>
      </w:pPr>
      <w:r w:rsidRPr="00640D31">
        <w:rPr>
          <w:rFonts w:ascii="Poppins" w:eastAsia="Times New Roman" w:hAnsi="Poppins" w:cs="Poppins"/>
          <w:b/>
        </w:rPr>
        <w:t>ETHICS PANEL RECOMMENDATION ON THE PROJECT’S ETHICAL STATUS if applicable (Significant risk/PGR/Staff)</w:t>
      </w:r>
    </w:p>
    <w:p w14:paraId="130E32E6" w14:textId="77777777" w:rsidR="00384C50" w:rsidRPr="00640D31" w:rsidRDefault="00384C50" w:rsidP="00384C50">
      <w:pPr>
        <w:spacing w:before="120" w:after="120" w:line="240" w:lineRule="auto"/>
        <w:jc w:val="both"/>
        <w:rPr>
          <w:rFonts w:ascii="Poppins" w:eastAsia="Times New Roman" w:hAnsi="Poppins" w:cs="Poppins"/>
        </w:rPr>
      </w:pPr>
      <w:r w:rsidRPr="00640D31">
        <w:rPr>
          <w:rFonts w:ascii="Poppins" w:eastAsia="Times New Roman" w:hAnsi="Poppins" w:cs="Poppins"/>
        </w:rPr>
        <w:t>On review, I believe that the appropriate action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970"/>
      </w:tblGrid>
      <w:tr w:rsidR="00384C50" w:rsidRPr="00640D31" w14:paraId="6FD21B0C" w14:textId="77777777" w:rsidTr="008147E8">
        <w:tc>
          <w:tcPr>
            <w:tcW w:w="6658" w:type="dxa"/>
          </w:tcPr>
          <w:p w14:paraId="22C359E7" w14:textId="77777777" w:rsidR="00384C50" w:rsidRPr="00640D31" w:rsidRDefault="00384C50" w:rsidP="008147E8">
            <w:pPr>
              <w:spacing w:after="0" w:line="240" w:lineRule="auto"/>
              <w:jc w:val="both"/>
              <w:rPr>
                <w:rFonts w:ascii="Poppins" w:eastAsia="Times New Roman" w:hAnsi="Poppins" w:cs="Poppins"/>
              </w:rPr>
            </w:pPr>
            <w:r w:rsidRPr="00640D31">
              <w:rPr>
                <w:rFonts w:ascii="Poppins" w:eastAsia="Times New Roman" w:hAnsi="Poppins" w:cs="Poppins"/>
              </w:rPr>
              <w:t>Approve</w:t>
            </w:r>
          </w:p>
        </w:tc>
        <w:tc>
          <w:tcPr>
            <w:tcW w:w="2970" w:type="dxa"/>
          </w:tcPr>
          <w:sdt>
            <w:sdtPr>
              <w:rPr>
                <w:rFonts w:ascii="Poppins" w:hAnsi="Poppins" w:cs="Poppins"/>
              </w:rPr>
              <w:alias w:val="Researcher"/>
              <w:tag w:val="Researcher"/>
              <w:id w:val="-658004644"/>
              <w:placeholder>
                <w:docPart w:val="D09738D6BD98459AA7B2B0B972A83AB0"/>
              </w:placeholder>
            </w:sdtPr>
            <w:sdtContent>
              <w:sdt>
                <w:sdtPr>
                  <w:rPr>
                    <w:rFonts w:ascii="Poppins" w:hAnsi="Poppins" w:cs="Poppins"/>
                  </w:rPr>
                  <w:alias w:val="Researcher"/>
                  <w:tag w:val="Researcher"/>
                  <w:id w:val="648019014"/>
                  <w:placeholder>
                    <w:docPart w:val="5CA046CC69D840E6BF71E64A1A251158"/>
                  </w:placeholder>
                </w:sdtPr>
                <w:sdtContent>
                  <w:p w14:paraId="3B5CBD2C" w14:textId="77777777" w:rsidR="00384C50" w:rsidRPr="00640D31" w:rsidRDefault="00384C50" w:rsidP="008147E8">
                    <w:pPr>
                      <w:spacing w:after="0" w:line="240" w:lineRule="auto"/>
                      <w:jc w:val="both"/>
                      <w:rPr>
                        <w:rFonts w:ascii="Poppins" w:eastAsia="Times New Roman" w:hAnsi="Poppins" w:cs="Poppins"/>
                        <w:b/>
                        <w:bCs/>
                      </w:rPr>
                    </w:pPr>
                    <w:r w:rsidRPr="00640D31">
                      <w:rPr>
                        <w:rFonts w:ascii="Poppins" w:eastAsia="Times New Roman" w:hAnsi="Poppins" w:cs="Poppins"/>
                      </w:rPr>
                      <w:t xml:space="preserve">Yes     </w:t>
                    </w:r>
                    <w:sdt>
                      <w:sdtPr>
                        <w:rPr>
                          <w:rFonts w:ascii="Poppins" w:hAnsi="Poppins" w:cs="Poppins"/>
                        </w:rPr>
                        <w:alias w:val="InformedofPurpose"/>
                        <w:tag w:val="InformedofPurpose"/>
                        <w:id w:val="1888604514"/>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r w:rsidRPr="00640D31">
                      <w:rPr>
                        <w:rFonts w:ascii="Poppins" w:eastAsia="Times New Roman" w:hAnsi="Poppins" w:cs="Poppins"/>
                      </w:rPr>
                      <w:t xml:space="preserve">No     </w:t>
                    </w:r>
                    <w:sdt>
                      <w:sdtPr>
                        <w:rPr>
                          <w:rFonts w:ascii="Poppins" w:hAnsi="Poppins" w:cs="Poppins"/>
                        </w:rPr>
                        <w:alias w:val="InformedofPurpose"/>
                        <w:tag w:val="InformedofPurpose"/>
                        <w:id w:val="-39054113"/>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p>
                </w:sdtContent>
              </w:sdt>
            </w:sdtContent>
          </w:sdt>
        </w:tc>
      </w:tr>
      <w:tr w:rsidR="00384C50" w:rsidRPr="00640D31" w14:paraId="01B009F6" w14:textId="77777777" w:rsidTr="008147E8">
        <w:tc>
          <w:tcPr>
            <w:tcW w:w="6658" w:type="dxa"/>
          </w:tcPr>
          <w:p w14:paraId="6A6481EF" w14:textId="77777777" w:rsidR="00384C50" w:rsidRPr="00640D31" w:rsidRDefault="00384C50" w:rsidP="008147E8">
            <w:pPr>
              <w:spacing w:after="0" w:line="240" w:lineRule="auto"/>
              <w:jc w:val="both"/>
              <w:rPr>
                <w:rFonts w:ascii="Poppins" w:eastAsia="Times New Roman" w:hAnsi="Poppins" w:cs="Poppins"/>
              </w:rPr>
            </w:pPr>
            <w:r w:rsidRPr="00640D31">
              <w:rPr>
                <w:rFonts w:ascii="Poppins" w:hAnsi="Poppins" w:cs="Poppins"/>
              </w:rPr>
              <w:t>Approve subject to recommendations [please specify]</w:t>
            </w:r>
          </w:p>
        </w:tc>
        <w:tc>
          <w:tcPr>
            <w:tcW w:w="2970" w:type="dxa"/>
          </w:tcPr>
          <w:p w14:paraId="2CD9A14A"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Researcher"/>
                <w:tag w:val="Researcher"/>
                <w:id w:val="128054469"/>
                <w:placeholder>
                  <w:docPart w:val="0036D42CF1374E13B38618B8D0163D41"/>
                </w:placeholder>
                <w:showingPlcHdr/>
              </w:sdtPr>
              <w:sdtContent>
                <w:r w:rsidR="00384C50" w:rsidRPr="005F4860">
                  <w:rPr>
                    <w:rStyle w:val="PlaceholderText"/>
                    <w:rFonts w:ascii="Poppins" w:hAnsi="Poppins" w:cs="Poppins"/>
                    <w:color w:val="747474"/>
                  </w:rPr>
                  <w:t>Click or tap here to enter text.</w:t>
                </w:r>
              </w:sdtContent>
            </w:sdt>
          </w:p>
          <w:p w14:paraId="340D6A34" w14:textId="77777777" w:rsidR="00384C50" w:rsidRPr="00640D31" w:rsidRDefault="00384C50" w:rsidP="008147E8">
            <w:pPr>
              <w:spacing w:after="0" w:line="240" w:lineRule="auto"/>
              <w:jc w:val="both"/>
              <w:rPr>
                <w:rFonts w:ascii="Poppins" w:eastAsia="Times New Roman" w:hAnsi="Poppins" w:cs="Poppins"/>
              </w:rPr>
            </w:pPr>
          </w:p>
        </w:tc>
      </w:tr>
      <w:tr w:rsidR="00384C50" w:rsidRPr="00640D31" w14:paraId="3A88DE65" w14:textId="77777777" w:rsidTr="008147E8">
        <w:tc>
          <w:tcPr>
            <w:tcW w:w="6658" w:type="dxa"/>
          </w:tcPr>
          <w:p w14:paraId="597AD744" w14:textId="77777777" w:rsidR="00384C50" w:rsidRPr="00640D31" w:rsidRDefault="00384C50" w:rsidP="008147E8">
            <w:pPr>
              <w:spacing w:after="0" w:line="240" w:lineRule="auto"/>
              <w:jc w:val="both"/>
              <w:rPr>
                <w:rFonts w:ascii="Poppins" w:eastAsia="Times New Roman" w:hAnsi="Poppins" w:cs="Poppins"/>
              </w:rPr>
            </w:pPr>
            <w:r w:rsidRPr="00640D31">
              <w:rPr>
                <w:rFonts w:ascii="Poppins" w:hAnsi="Poppins" w:cs="Poppins"/>
              </w:rPr>
              <w:t>Approve subject to conditions [please specify]</w:t>
            </w:r>
          </w:p>
        </w:tc>
        <w:tc>
          <w:tcPr>
            <w:tcW w:w="2970" w:type="dxa"/>
          </w:tcPr>
          <w:p w14:paraId="58A12EAF" w14:textId="77777777" w:rsidR="00384C50" w:rsidRPr="00640D31" w:rsidRDefault="00000000" w:rsidP="008147E8">
            <w:pPr>
              <w:spacing w:after="0" w:line="240" w:lineRule="auto"/>
              <w:jc w:val="both"/>
              <w:rPr>
                <w:rFonts w:ascii="Poppins" w:eastAsia="Times New Roman" w:hAnsi="Poppins" w:cs="Poppins"/>
              </w:rPr>
            </w:pPr>
            <w:sdt>
              <w:sdtPr>
                <w:rPr>
                  <w:rFonts w:ascii="Poppins" w:hAnsi="Poppins" w:cs="Poppins"/>
                </w:rPr>
                <w:alias w:val="Researcher"/>
                <w:tag w:val="Researcher"/>
                <w:id w:val="-1745100712"/>
                <w:placeholder>
                  <w:docPart w:val="54826C847FC44044981FB6E6C352C8CD"/>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0535F38F" w14:textId="77777777" w:rsidTr="008147E8">
        <w:tc>
          <w:tcPr>
            <w:tcW w:w="6658" w:type="dxa"/>
          </w:tcPr>
          <w:p w14:paraId="2FC894F8" w14:textId="77777777" w:rsidR="00384C50" w:rsidRPr="00640D31" w:rsidRDefault="00384C50" w:rsidP="008147E8">
            <w:pPr>
              <w:spacing w:after="0" w:line="240" w:lineRule="auto"/>
              <w:jc w:val="both"/>
              <w:rPr>
                <w:rFonts w:ascii="Poppins" w:eastAsia="Times New Roman" w:hAnsi="Poppins" w:cs="Poppins"/>
              </w:rPr>
            </w:pPr>
            <w:r w:rsidRPr="00640D31">
              <w:rPr>
                <w:rFonts w:ascii="Poppins" w:eastAsia="Times New Roman" w:hAnsi="Poppins" w:cs="Poppins"/>
              </w:rPr>
              <w:t>The project needs to be returned to the student for modification prior to further action (details of required modifications must be provided)</w:t>
            </w:r>
          </w:p>
        </w:tc>
        <w:tc>
          <w:tcPr>
            <w:tcW w:w="2970" w:type="dxa"/>
          </w:tcPr>
          <w:sdt>
            <w:sdtPr>
              <w:rPr>
                <w:rFonts w:ascii="Poppins" w:hAnsi="Poppins" w:cs="Poppins"/>
              </w:rPr>
              <w:alias w:val="Researcher"/>
              <w:tag w:val="Researcher"/>
              <w:id w:val="9955510"/>
              <w:placeholder>
                <w:docPart w:val="B88982A6DDD243539C0ED8621B6AB648"/>
              </w:placeholder>
            </w:sdtPr>
            <w:sdtContent>
              <w:sdt>
                <w:sdtPr>
                  <w:rPr>
                    <w:rFonts w:ascii="Poppins" w:hAnsi="Poppins" w:cs="Poppins"/>
                  </w:rPr>
                  <w:alias w:val="Researcher"/>
                  <w:tag w:val="Researcher"/>
                  <w:id w:val="-332994509"/>
                  <w:placeholder>
                    <w:docPart w:val="159E16A714A944EF80C7033BD7BECDC9"/>
                  </w:placeholder>
                </w:sdtPr>
                <w:sdtContent>
                  <w:p w14:paraId="3D07C47D" w14:textId="77777777" w:rsidR="00384C50" w:rsidRPr="00640D31" w:rsidRDefault="00384C50" w:rsidP="008147E8">
                    <w:pPr>
                      <w:spacing w:after="0" w:line="240" w:lineRule="auto"/>
                      <w:jc w:val="both"/>
                      <w:rPr>
                        <w:rFonts w:ascii="Poppins" w:eastAsia="Times New Roman" w:hAnsi="Poppins" w:cs="Poppins"/>
                        <w:b/>
                        <w:bCs/>
                      </w:rPr>
                    </w:pPr>
                    <w:r w:rsidRPr="00640D31">
                      <w:rPr>
                        <w:rFonts w:ascii="Poppins" w:eastAsia="Times New Roman" w:hAnsi="Poppins" w:cs="Poppins"/>
                      </w:rPr>
                      <w:t xml:space="preserve">Yes     </w:t>
                    </w:r>
                    <w:sdt>
                      <w:sdtPr>
                        <w:rPr>
                          <w:rFonts w:ascii="Poppins" w:hAnsi="Poppins" w:cs="Poppins"/>
                        </w:rPr>
                        <w:alias w:val="InformedofPurpose"/>
                        <w:tag w:val="InformedofPurpose"/>
                        <w:id w:val="1476414164"/>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p>
                  <w:p w14:paraId="6E09B371" w14:textId="77777777" w:rsidR="00384C50" w:rsidRPr="00640D31" w:rsidRDefault="00000000" w:rsidP="008147E8">
                    <w:pPr>
                      <w:spacing w:after="0" w:line="240" w:lineRule="auto"/>
                      <w:jc w:val="both"/>
                      <w:rPr>
                        <w:rFonts w:ascii="Poppins" w:hAnsi="Poppins" w:cs="Poppins"/>
                      </w:rPr>
                    </w:pPr>
                    <w:sdt>
                      <w:sdtPr>
                        <w:rPr>
                          <w:rFonts w:ascii="Poppins" w:hAnsi="Poppins" w:cs="Poppins"/>
                        </w:rPr>
                        <w:alias w:val="Researcher"/>
                        <w:tag w:val="Researcher"/>
                        <w:id w:val="161206874"/>
                        <w:placeholder>
                          <w:docPart w:val="98BC4A117A674AF79C4ED215F608E173"/>
                        </w:placeholder>
                        <w:showingPlcHdr/>
                      </w:sdtPr>
                      <w:sdtContent>
                        <w:r w:rsidR="00384C50" w:rsidRPr="005F4860">
                          <w:rPr>
                            <w:rStyle w:val="PlaceholderText"/>
                            <w:rFonts w:ascii="Poppins" w:hAnsi="Poppins" w:cs="Poppins"/>
                            <w:color w:val="747474"/>
                          </w:rPr>
                          <w:t>Click or tap here to enter text.</w:t>
                        </w:r>
                      </w:sdtContent>
                    </w:sdt>
                  </w:p>
                </w:sdtContent>
              </w:sdt>
            </w:sdtContent>
          </w:sdt>
        </w:tc>
      </w:tr>
      <w:tr w:rsidR="00384C50" w:rsidRPr="00640D31" w14:paraId="2CC49EB0" w14:textId="77777777" w:rsidTr="008147E8">
        <w:tc>
          <w:tcPr>
            <w:tcW w:w="6658" w:type="dxa"/>
          </w:tcPr>
          <w:p w14:paraId="01CD7205" w14:textId="77777777" w:rsidR="00384C50" w:rsidRPr="00640D31" w:rsidRDefault="00384C50" w:rsidP="008147E8">
            <w:pPr>
              <w:spacing w:after="0" w:line="240" w:lineRule="auto"/>
              <w:jc w:val="both"/>
              <w:rPr>
                <w:rFonts w:ascii="Poppins" w:eastAsia="Times New Roman" w:hAnsi="Poppins" w:cs="Poppins"/>
              </w:rPr>
            </w:pPr>
            <w:r w:rsidRPr="00640D31">
              <w:rPr>
                <w:rFonts w:ascii="Poppins" w:eastAsia="Times New Roman" w:hAnsi="Poppins" w:cs="Poppins"/>
              </w:rPr>
              <w:t>Reject (send back to applicant with details on how to improve, or if significant risk, please forward to Ethics Panel)</w:t>
            </w:r>
          </w:p>
        </w:tc>
        <w:tc>
          <w:tcPr>
            <w:tcW w:w="2970" w:type="dxa"/>
          </w:tcPr>
          <w:sdt>
            <w:sdtPr>
              <w:rPr>
                <w:rFonts w:ascii="Poppins" w:hAnsi="Poppins" w:cs="Poppins"/>
              </w:rPr>
              <w:alias w:val="Researcher"/>
              <w:tag w:val="Researcher"/>
              <w:id w:val="791179345"/>
              <w:placeholder>
                <w:docPart w:val="7314367B322B4FC19B38ED603E645263"/>
              </w:placeholder>
            </w:sdtPr>
            <w:sdtContent>
              <w:sdt>
                <w:sdtPr>
                  <w:rPr>
                    <w:rFonts w:ascii="Poppins" w:hAnsi="Poppins" w:cs="Poppins"/>
                  </w:rPr>
                  <w:alias w:val="Researcher"/>
                  <w:tag w:val="Researcher"/>
                  <w:id w:val="876585104"/>
                  <w:placeholder>
                    <w:docPart w:val="534205CCDA7C40E291BB14FD83B09ED7"/>
                  </w:placeholder>
                </w:sdtPr>
                <w:sdtContent>
                  <w:p w14:paraId="419BDEB7" w14:textId="77777777" w:rsidR="00384C50" w:rsidRPr="00640D31" w:rsidRDefault="00384C50" w:rsidP="008147E8">
                    <w:pPr>
                      <w:spacing w:after="0" w:line="240" w:lineRule="auto"/>
                      <w:jc w:val="both"/>
                      <w:rPr>
                        <w:rFonts w:ascii="Poppins" w:eastAsia="Times New Roman" w:hAnsi="Poppins" w:cs="Poppins"/>
                        <w:b/>
                        <w:bCs/>
                      </w:rPr>
                    </w:pPr>
                    <w:r w:rsidRPr="00640D31">
                      <w:rPr>
                        <w:rFonts w:ascii="Poppins" w:eastAsia="Times New Roman" w:hAnsi="Poppins" w:cs="Poppins"/>
                      </w:rPr>
                      <w:t xml:space="preserve">Yes     </w:t>
                    </w:r>
                    <w:sdt>
                      <w:sdtPr>
                        <w:rPr>
                          <w:rFonts w:ascii="Poppins" w:hAnsi="Poppins" w:cs="Poppins"/>
                        </w:rPr>
                        <w:alias w:val="InformedofPurpose"/>
                        <w:tag w:val="InformedofPurpose"/>
                        <w:id w:val="616189272"/>
                        <w14:checkbox>
                          <w14:checked w14:val="0"/>
                          <w14:checkedState w14:val="2612" w14:font="MS Gothic"/>
                          <w14:uncheckedState w14:val="2610" w14:font="MS Gothic"/>
                        </w14:checkbox>
                      </w:sdtPr>
                      <w:sdtContent>
                        <w:r w:rsidRPr="00640D31">
                          <w:rPr>
                            <w:rFonts w:ascii="Segoe UI Symbol" w:eastAsia="MS Gothic" w:hAnsi="Segoe UI Symbol" w:cs="Segoe UI Symbol"/>
                          </w:rPr>
                          <w:t>☐</w:t>
                        </w:r>
                      </w:sdtContent>
                    </w:sdt>
                    <w:r w:rsidRPr="00640D31">
                      <w:rPr>
                        <w:rFonts w:ascii="Poppins" w:hAnsi="Poppins" w:cs="Poppins"/>
                      </w:rPr>
                      <w:t xml:space="preserve">      </w:t>
                    </w:r>
                  </w:p>
                  <w:p w14:paraId="13BBF577" w14:textId="77777777" w:rsidR="00384C50" w:rsidRPr="00640D31" w:rsidRDefault="00000000" w:rsidP="008147E8">
                    <w:pPr>
                      <w:spacing w:after="0" w:line="240" w:lineRule="auto"/>
                      <w:jc w:val="both"/>
                      <w:rPr>
                        <w:rFonts w:ascii="Poppins" w:hAnsi="Poppins" w:cs="Poppins"/>
                      </w:rPr>
                    </w:pPr>
                    <w:sdt>
                      <w:sdtPr>
                        <w:rPr>
                          <w:rFonts w:ascii="Poppins" w:hAnsi="Poppins" w:cs="Poppins"/>
                        </w:rPr>
                        <w:alias w:val="Researcher"/>
                        <w:tag w:val="Researcher"/>
                        <w:id w:val="-1919546891"/>
                        <w:placeholder>
                          <w:docPart w:val="231174C2CD774411886C45A770BBC1FE"/>
                        </w:placeholder>
                        <w:showingPlcHdr/>
                      </w:sdtPr>
                      <w:sdtContent>
                        <w:r w:rsidR="00384C50" w:rsidRPr="005F4860">
                          <w:rPr>
                            <w:rStyle w:val="PlaceholderText"/>
                            <w:rFonts w:ascii="Poppins" w:hAnsi="Poppins" w:cs="Poppins"/>
                            <w:color w:val="747474"/>
                          </w:rPr>
                          <w:t>Click or tap here to enter text.</w:t>
                        </w:r>
                      </w:sdtContent>
                    </w:sdt>
                  </w:p>
                </w:sdtContent>
              </w:sdt>
            </w:sdtContent>
          </w:sdt>
        </w:tc>
      </w:tr>
    </w:tbl>
    <w:p w14:paraId="0E089238" w14:textId="77777777" w:rsidR="00384C50" w:rsidRPr="00640D31" w:rsidRDefault="00384C50" w:rsidP="00384C50">
      <w:pPr>
        <w:spacing w:before="120" w:after="120" w:line="240" w:lineRule="auto"/>
        <w:jc w:val="both"/>
        <w:rPr>
          <w:rFonts w:ascii="Poppins" w:eastAsia="Times New Roman" w:hAnsi="Poppins" w:cs="Poppins"/>
          <w:b/>
        </w:rPr>
      </w:pPr>
      <w:r w:rsidRPr="00640D31">
        <w:rPr>
          <w:rFonts w:ascii="Poppins" w:eastAsia="Times New Roman" w:hAnsi="Poppins" w:cs="Poppins"/>
          <w:b/>
        </w:rPr>
        <w:t xml:space="preserve">Approval by Chair of the Research Committee </w:t>
      </w:r>
    </w:p>
    <w:p w14:paraId="79DE1E5F" w14:textId="77777777" w:rsidR="00384C50" w:rsidRPr="00640D31" w:rsidRDefault="00384C50" w:rsidP="00384C50">
      <w:pPr>
        <w:spacing w:after="0" w:line="240" w:lineRule="auto"/>
        <w:jc w:val="both"/>
        <w:rPr>
          <w:rFonts w:ascii="Poppins" w:eastAsia="Times New Roman" w:hAnsi="Poppins" w:cs="Poppins"/>
        </w:rPr>
        <w:sectPr w:rsidR="00384C50" w:rsidRPr="00640D31" w:rsidSect="00384C50">
          <w:headerReference w:type="default" r:id="rId16"/>
          <w:footerReference w:type="default" r:id="rId17"/>
          <w:headerReference w:type="first" r:id="rId18"/>
          <w:footerReference w:type="first" r:id="rId19"/>
          <w:pgSz w:w="11906" w:h="16838" w:code="9"/>
          <w:pgMar w:top="1418" w:right="1134" w:bottom="1134" w:left="1134" w:header="709" w:footer="709" w:gutter="0"/>
          <w:cols w:space="708"/>
          <w:titlePg/>
          <w:docGrid w:linePitch="360"/>
        </w:sectPr>
      </w:pPr>
      <w:r w:rsidRPr="00640D31">
        <w:rPr>
          <w:rFonts w:ascii="Poppins" w:eastAsia="Times New Roman" w:hAnsi="Poppins" w:cs="Poppins"/>
        </w:rPr>
        <w:t xml:space="preserve">Name as Signature: </w:t>
      </w:r>
      <w:sdt>
        <w:sdtPr>
          <w:rPr>
            <w:rFonts w:ascii="Poppins" w:hAnsi="Poppins" w:cs="Poppins"/>
          </w:rPr>
          <w:alias w:val="Researcher"/>
          <w:tag w:val="Researcher"/>
          <w:id w:val="1903710387"/>
          <w:placeholder>
            <w:docPart w:val="49A2CCEF4F5B4B3E9B29D0D719D45946"/>
          </w:placeholder>
          <w:showingPlcHdr/>
        </w:sdtPr>
        <w:sdtContent>
          <w:r w:rsidRPr="00640D31">
            <w:rPr>
              <w:rStyle w:val="PlaceholderText"/>
              <w:rFonts w:ascii="Poppins" w:hAnsi="Poppins" w:cs="Poppins"/>
              <w:color w:val="747474"/>
            </w:rPr>
            <w:t>Click or tap here to enter text.</w:t>
          </w:r>
        </w:sdtContent>
      </w:sdt>
      <w:r w:rsidRPr="00640D31">
        <w:rPr>
          <w:rFonts w:ascii="Poppins" w:eastAsia="Times New Roman" w:hAnsi="Poppins" w:cs="Poppins"/>
        </w:rPr>
        <w:tab/>
      </w:r>
      <w:r w:rsidRPr="00640D31">
        <w:rPr>
          <w:rFonts w:ascii="Poppins" w:eastAsia="Times New Roman" w:hAnsi="Poppins" w:cs="Poppins"/>
        </w:rPr>
        <w:tab/>
        <w:t xml:space="preserve">Date: </w:t>
      </w:r>
      <w:sdt>
        <w:sdtPr>
          <w:rPr>
            <w:rFonts w:ascii="Poppins" w:hAnsi="Poppins" w:cs="Poppins"/>
            <w:highlight w:val="lightGray"/>
          </w:rPr>
          <w:alias w:val="Researcher"/>
          <w:tag w:val="Researcher"/>
          <w:id w:val="793873845"/>
          <w:placeholder>
            <w:docPart w:val="F42D52BE8B374102965A844E0E6C8285"/>
          </w:placeholder>
          <w:showingPlcHdr/>
        </w:sdtPr>
        <w:sdtContent>
          <w:r w:rsidRPr="00640D31">
            <w:rPr>
              <w:rStyle w:val="PlaceholderText"/>
              <w:rFonts w:ascii="Poppins" w:hAnsi="Poppins" w:cs="Poppins"/>
              <w:color w:val="747474"/>
            </w:rPr>
            <w:t>Click or tap here to enter text.</w:t>
          </w:r>
        </w:sdtContent>
      </w:sdt>
    </w:p>
    <w:p w14:paraId="59400CE9" w14:textId="77777777" w:rsidR="00384C50" w:rsidRPr="00640D31" w:rsidRDefault="00384C50" w:rsidP="00384C50">
      <w:pPr>
        <w:keepNext/>
        <w:keepLines/>
        <w:spacing w:after="0"/>
        <w:jc w:val="center"/>
        <w:outlineLvl w:val="7"/>
        <w:rPr>
          <w:rFonts w:ascii="Poppins" w:eastAsia="Times New Roman" w:hAnsi="Poppins" w:cs="Poppins"/>
          <w:b/>
        </w:rPr>
      </w:pPr>
      <w:r w:rsidRPr="00640D31">
        <w:rPr>
          <w:rFonts w:ascii="Poppins" w:eastAsia="Times New Roman" w:hAnsi="Poppins" w:cs="Poppins"/>
          <w:b/>
        </w:rPr>
        <w:lastRenderedPageBreak/>
        <w:t>(Appendix 1: Sample) Participant Information Sheet</w:t>
      </w:r>
    </w:p>
    <w:p w14:paraId="093C1DCA" w14:textId="77777777" w:rsidR="00384C50" w:rsidRPr="00AF1BF7" w:rsidRDefault="00384C50" w:rsidP="00384C50">
      <w:pPr>
        <w:spacing w:after="120" w:line="240" w:lineRule="auto"/>
        <w:jc w:val="center"/>
        <w:rPr>
          <w:rFonts w:ascii="Poppins" w:eastAsia="Times New Roman" w:hAnsi="Poppins" w:cs="Poppins"/>
          <w:b/>
        </w:rPr>
      </w:pPr>
      <w:r w:rsidRPr="00640D31">
        <w:rPr>
          <w:rFonts w:ascii="Poppins" w:eastAsia="Times New Roman" w:hAnsi="Poppins" w:cs="Poppins"/>
          <w:b/>
        </w:rPr>
        <w:t>(Required for submission with application for ethical approval)</w:t>
      </w:r>
    </w:p>
    <w:p w14:paraId="624F8B5F" w14:textId="77777777" w:rsidR="00384C50" w:rsidRPr="00640D31" w:rsidRDefault="00384C50" w:rsidP="00384C50">
      <w:pPr>
        <w:spacing w:after="0" w:line="240" w:lineRule="auto"/>
        <w:jc w:val="both"/>
        <w:rPr>
          <w:rFonts w:ascii="Poppins" w:eastAsia="Times New Roman" w:hAnsi="Poppins" w:cs="Poppins"/>
          <w:b/>
          <w:bCs/>
        </w:rPr>
      </w:pPr>
      <w:r w:rsidRPr="00640D31">
        <w:rPr>
          <w:rFonts w:ascii="Poppins" w:eastAsia="Times New Roman" w:hAnsi="Poppins" w:cs="Poppins"/>
          <w:b/>
          <w:bCs/>
        </w:rPr>
        <w:t xml:space="preserve">Research Project Title: </w:t>
      </w:r>
    </w:p>
    <w:p w14:paraId="20A2B62C" w14:textId="77777777" w:rsidR="00384C50" w:rsidRPr="00640D31" w:rsidRDefault="00000000" w:rsidP="00384C50">
      <w:pPr>
        <w:spacing w:after="0" w:line="240" w:lineRule="auto"/>
        <w:jc w:val="both"/>
        <w:rPr>
          <w:rFonts w:ascii="Poppins" w:eastAsia="Times New Roman" w:hAnsi="Poppins" w:cs="Poppins"/>
          <w:b/>
          <w:bCs/>
        </w:rPr>
      </w:pPr>
      <w:sdt>
        <w:sdtPr>
          <w:rPr>
            <w:rFonts w:ascii="Poppins" w:hAnsi="Poppins" w:cs="Poppins"/>
          </w:rPr>
          <w:alias w:val="Researcher"/>
          <w:tag w:val="Researcher"/>
          <w:id w:val="1993905483"/>
          <w:placeholder>
            <w:docPart w:val="A3AC9DA573844A0A906E78E328B3A812"/>
          </w:placeholder>
          <w:showingPlcHdr/>
        </w:sdtPr>
        <w:sdtContent>
          <w:r w:rsidR="00384C50" w:rsidRPr="005F4860">
            <w:rPr>
              <w:rStyle w:val="PlaceholderText"/>
              <w:rFonts w:ascii="Poppins" w:hAnsi="Poppins" w:cs="Poppins"/>
              <w:color w:val="747474"/>
            </w:rPr>
            <w:t>Click or tap here to enter text.</w:t>
          </w:r>
        </w:sdtContent>
      </w:sdt>
    </w:p>
    <w:p w14:paraId="1D3376BA" w14:textId="77777777" w:rsidR="00384C50" w:rsidRPr="00640D31" w:rsidRDefault="00384C50" w:rsidP="00384C50">
      <w:pPr>
        <w:spacing w:after="120" w:line="240" w:lineRule="auto"/>
        <w:jc w:val="both"/>
        <w:rPr>
          <w:rFonts w:ascii="Poppins" w:eastAsia="Times New Roman" w:hAnsi="Poppins" w:cs="Poppins"/>
          <w:bCs/>
        </w:rPr>
      </w:pPr>
      <w:r w:rsidRPr="00640D31">
        <w:rPr>
          <w:rFonts w:ascii="Poppins" w:eastAsia="Times New Roman" w:hAnsi="Poppins" w:cs="Poppins"/>
          <w:bCs/>
        </w:rPr>
        <w:t>You are being invited to take part in a research project. Before you decide, it is important for you to understand why this research is being done and what it will involve. Please take time to read the following information and discuss it with others if you wish. Ask if there is anything that is not clear or if you would like more information. May I take this opportunity to thank you for taking time to read this.</w:t>
      </w:r>
    </w:p>
    <w:p w14:paraId="5A5E6EA6" w14:textId="77777777" w:rsidR="00384C50" w:rsidRPr="00640D31" w:rsidRDefault="00384C50" w:rsidP="00384C50">
      <w:pPr>
        <w:spacing w:after="0" w:line="240" w:lineRule="auto"/>
        <w:jc w:val="both"/>
        <w:rPr>
          <w:rFonts w:ascii="Poppins" w:eastAsia="Times New Roman" w:hAnsi="Poppins" w:cs="Poppins"/>
          <w:b/>
          <w:bCs/>
        </w:rPr>
      </w:pPr>
      <w:r w:rsidRPr="00640D31">
        <w:rPr>
          <w:rFonts w:ascii="Poppins" w:eastAsia="Times New Roman" w:hAnsi="Poppins" w:cs="Poppins"/>
          <w:b/>
          <w:bCs/>
        </w:rPr>
        <w:t>What is the purpose of the project?</w:t>
      </w:r>
    </w:p>
    <w:sdt>
      <w:sdtPr>
        <w:rPr>
          <w:rFonts w:ascii="Poppins" w:hAnsi="Poppins" w:cs="Poppins"/>
        </w:rPr>
        <w:id w:val="190580751"/>
        <w:placeholder>
          <w:docPart w:val="6E6F5C7CCAB344D2A9811DA25DEFE64E"/>
        </w:placeholder>
      </w:sdtPr>
      <w:sdtContent>
        <w:p w14:paraId="73C7AF2B" w14:textId="77777777" w:rsidR="00384C50" w:rsidRPr="00640D31" w:rsidRDefault="00384C50" w:rsidP="00384C50">
          <w:pPr>
            <w:spacing w:after="120"/>
            <w:jc w:val="both"/>
            <w:rPr>
              <w:rFonts w:ascii="Poppins" w:hAnsi="Poppins" w:cs="Poppins"/>
            </w:rPr>
          </w:pPr>
          <w:r w:rsidRPr="00640D31">
            <w:rPr>
              <w:rFonts w:ascii="Poppins" w:hAnsi="Poppins" w:cs="Poppins"/>
              <w:color w:val="000000"/>
              <w:lang w:eastAsia="en-GB"/>
            </w:rPr>
            <w:t>State the research aim, e.g., this research project is intended to provide the research focus for a module which forms part of my degree. It will attempt to…(delete and replace this text).</w:t>
          </w:r>
        </w:p>
      </w:sdtContent>
    </w:sdt>
    <w:p w14:paraId="4E97EECB" w14:textId="77777777" w:rsidR="00384C50" w:rsidRPr="00640D31" w:rsidRDefault="00384C50" w:rsidP="00384C50">
      <w:pPr>
        <w:spacing w:after="0" w:line="240" w:lineRule="auto"/>
        <w:jc w:val="both"/>
        <w:rPr>
          <w:rFonts w:ascii="Poppins" w:eastAsia="Times New Roman" w:hAnsi="Poppins" w:cs="Poppins"/>
          <w:b/>
          <w:bCs/>
        </w:rPr>
      </w:pPr>
      <w:r w:rsidRPr="00640D31">
        <w:rPr>
          <w:rFonts w:ascii="Poppins" w:eastAsia="Times New Roman" w:hAnsi="Poppins" w:cs="Poppins"/>
          <w:b/>
          <w:bCs/>
        </w:rPr>
        <w:t>Do I have to take part?</w:t>
      </w:r>
    </w:p>
    <w:p w14:paraId="35B0CA6C" w14:textId="77777777" w:rsidR="00384C50" w:rsidRPr="00640D31" w:rsidRDefault="00000000" w:rsidP="00384C50">
      <w:pPr>
        <w:spacing w:after="120" w:line="240" w:lineRule="auto"/>
        <w:jc w:val="both"/>
        <w:rPr>
          <w:rFonts w:ascii="Poppins" w:eastAsia="Times New Roman" w:hAnsi="Poppins" w:cs="Poppins"/>
          <w:bCs/>
        </w:rPr>
      </w:pPr>
      <w:sdt>
        <w:sdtPr>
          <w:rPr>
            <w:rFonts w:ascii="Poppins" w:hAnsi="Poppins" w:cs="Poppins"/>
          </w:rPr>
          <w:id w:val="-2077890756"/>
          <w:placeholder>
            <w:docPart w:val="B9F0EC05FF2A4844AEBB13F10B77ECC7"/>
          </w:placeholder>
        </w:sdtPr>
        <w:sdtContent>
          <w:r w:rsidR="00384C50" w:rsidRPr="00640D31">
            <w:rPr>
              <w:rFonts w:ascii="Poppins" w:hAnsi="Poppins" w:cs="Poppins"/>
              <w:color w:val="000000"/>
              <w:lang w:eastAsia="en-GB"/>
            </w:rPr>
            <w:t>Give a description of why they have been chosen. Provide a clear statement of any payment arrangements for compensation for the participants’ time and any out-of-pocket expenses if applicable… (delete and replace this text).</w:t>
          </w:r>
        </w:sdtContent>
      </w:sdt>
      <w:r w:rsidR="00384C50" w:rsidRPr="00640D31">
        <w:rPr>
          <w:rFonts w:ascii="Poppins" w:eastAsia="Times New Roman" w:hAnsi="Poppins" w:cs="Poppins"/>
          <w:bCs/>
        </w:rPr>
        <w:t xml:space="preserve"> Participation on this study is entirely voluntary, so please do not feel obliged to take part. Refusal will involve no penalty whatsoever and you may withdraw from the study at any stage without giving an explanation to the researcher. </w:t>
      </w:r>
    </w:p>
    <w:p w14:paraId="5A52618E" w14:textId="77777777" w:rsidR="00384C50" w:rsidRPr="00640D31" w:rsidRDefault="00384C50" w:rsidP="00384C50">
      <w:pPr>
        <w:spacing w:after="0" w:line="240" w:lineRule="auto"/>
        <w:jc w:val="both"/>
        <w:rPr>
          <w:rFonts w:ascii="Poppins" w:eastAsia="Times New Roman" w:hAnsi="Poppins" w:cs="Poppins"/>
          <w:b/>
          <w:bCs/>
        </w:rPr>
      </w:pPr>
      <w:r w:rsidRPr="00640D31">
        <w:rPr>
          <w:rFonts w:ascii="Poppins" w:eastAsia="Times New Roman" w:hAnsi="Poppins" w:cs="Poppins"/>
          <w:b/>
          <w:bCs/>
        </w:rPr>
        <w:t>What do I have to do?</w:t>
      </w:r>
    </w:p>
    <w:p w14:paraId="25757A00" w14:textId="77777777" w:rsidR="00384C50" w:rsidRPr="00740736" w:rsidRDefault="00000000" w:rsidP="00384C50">
      <w:pPr>
        <w:spacing w:after="120" w:line="240" w:lineRule="auto"/>
        <w:jc w:val="both"/>
        <w:rPr>
          <w:rFonts w:ascii="Poppins" w:eastAsia="Times New Roman" w:hAnsi="Poppins" w:cs="Poppins"/>
          <w:bCs/>
        </w:rPr>
      </w:pPr>
      <w:sdt>
        <w:sdtPr>
          <w:rPr>
            <w:rFonts w:ascii="Poppins" w:hAnsi="Poppins" w:cs="Poppins"/>
          </w:rPr>
          <w:id w:val="1356615614"/>
          <w:placeholder>
            <w:docPart w:val="2A4E65C132AB4172A45A85A805316D88"/>
          </w:placeholder>
        </w:sdtPr>
        <w:sdtContent>
          <w:r w:rsidR="00384C50" w:rsidRPr="00640D31">
            <w:rPr>
              <w:rFonts w:ascii="Poppins" w:hAnsi="Poppins" w:cs="Poppins"/>
              <w:color w:val="000000"/>
              <w:lang w:eastAsia="en-GB"/>
            </w:rPr>
            <w:t>Give a description of what will be required of research participants, including activities undertaken and time required. Give location details if applicable… (delete and replace this text).</w:t>
          </w:r>
        </w:sdtContent>
      </w:sdt>
    </w:p>
    <w:p w14:paraId="26D61DAE" w14:textId="77777777" w:rsidR="00384C50" w:rsidRPr="00640D31" w:rsidRDefault="00384C50" w:rsidP="00384C50">
      <w:pPr>
        <w:spacing w:after="0" w:line="240" w:lineRule="auto"/>
        <w:jc w:val="both"/>
        <w:rPr>
          <w:rFonts w:ascii="Poppins" w:eastAsia="Times New Roman" w:hAnsi="Poppins" w:cs="Poppins"/>
          <w:b/>
          <w:bCs/>
        </w:rPr>
      </w:pPr>
      <w:r w:rsidRPr="00640D31">
        <w:rPr>
          <w:rFonts w:ascii="Poppins" w:eastAsia="Times New Roman" w:hAnsi="Poppins" w:cs="Poppins"/>
          <w:b/>
          <w:bCs/>
        </w:rPr>
        <w:t>Are there any disadvantages to taking part?</w:t>
      </w:r>
    </w:p>
    <w:p w14:paraId="7F3D6137" w14:textId="77777777" w:rsidR="00384C50" w:rsidRPr="00740736" w:rsidRDefault="00384C50" w:rsidP="00384C50">
      <w:pPr>
        <w:spacing w:after="120" w:line="240" w:lineRule="auto"/>
        <w:jc w:val="both"/>
        <w:rPr>
          <w:rFonts w:ascii="Poppins" w:eastAsia="Times New Roman" w:hAnsi="Poppins" w:cs="Poppins"/>
          <w:bCs/>
        </w:rPr>
      </w:pPr>
      <w:r w:rsidRPr="00640D31">
        <w:rPr>
          <w:rFonts w:ascii="Poppins" w:eastAsia="Times New Roman" w:hAnsi="Poppins" w:cs="Poppins"/>
          <w:bCs/>
        </w:rPr>
        <w:t xml:space="preserve">There should be no foreseeable disadvantages to your participation. </w:t>
      </w:r>
      <w:sdt>
        <w:sdtPr>
          <w:rPr>
            <w:rFonts w:ascii="Poppins" w:hAnsi="Poppins" w:cs="Poppins"/>
          </w:rPr>
          <w:id w:val="-898590241"/>
          <w:placeholder>
            <w:docPart w:val="88C5B1494D7046E5B07B870641849662"/>
          </w:placeholder>
        </w:sdtPr>
        <w:sdtContent>
          <w:r w:rsidRPr="00640D31">
            <w:rPr>
              <w:rFonts w:ascii="Poppins" w:hAnsi="Poppins" w:cs="Poppins"/>
              <w:color w:val="000000"/>
              <w:lang w:eastAsia="en-GB"/>
            </w:rPr>
            <w:t>Give a statement about any potential risks, harm and benefits affecting the participants’ welfare, privacy and dignity… (delete and replace this text).</w:t>
          </w:r>
        </w:sdtContent>
      </w:sdt>
      <w:r w:rsidRPr="00640D31">
        <w:rPr>
          <w:rFonts w:ascii="Poppins" w:eastAsia="Times New Roman" w:hAnsi="Poppins" w:cs="Poppins"/>
          <w:bCs/>
        </w:rPr>
        <w:t xml:space="preserve"> If you are unhappy or have further questions at any stage in the process, please address your concerns initially to the researcher if this is appropriate. Alternatively, please contact the University College of Estate Management (details below). </w:t>
      </w:r>
    </w:p>
    <w:p w14:paraId="70C78658" w14:textId="77777777" w:rsidR="00384C50" w:rsidRPr="00640D31" w:rsidRDefault="00384C50" w:rsidP="00384C50">
      <w:pPr>
        <w:spacing w:after="0" w:line="240" w:lineRule="auto"/>
        <w:jc w:val="both"/>
        <w:rPr>
          <w:rFonts w:ascii="Poppins" w:eastAsia="Times New Roman" w:hAnsi="Poppins" w:cs="Poppins"/>
          <w:b/>
          <w:bCs/>
        </w:rPr>
      </w:pPr>
      <w:r w:rsidRPr="00640D31">
        <w:rPr>
          <w:rFonts w:ascii="Poppins" w:eastAsia="Times New Roman" w:hAnsi="Poppins" w:cs="Poppins"/>
          <w:b/>
          <w:bCs/>
        </w:rPr>
        <w:t>Will all my details be kept confidential?</w:t>
      </w:r>
    </w:p>
    <w:p w14:paraId="3179D87A" w14:textId="77777777" w:rsidR="00384C50" w:rsidRPr="00640D31" w:rsidRDefault="00384C50" w:rsidP="00384C50">
      <w:pPr>
        <w:spacing w:after="120" w:line="240" w:lineRule="auto"/>
        <w:jc w:val="both"/>
        <w:rPr>
          <w:rFonts w:ascii="Poppins" w:eastAsia="Times New Roman" w:hAnsi="Poppins" w:cs="Poppins"/>
          <w:bCs/>
        </w:rPr>
      </w:pPr>
      <w:r w:rsidRPr="00640D31">
        <w:rPr>
          <w:rFonts w:ascii="Poppins" w:eastAsia="Times New Roman" w:hAnsi="Poppins" w:cs="Poppins"/>
          <w:bCs/>
        </w:rPr>
        <w:t xml:space="preserve">All information which is collected will be strictly confidential and anonymised before the data is presented in any work, in compliance with the Data Protection Act and ethical research guidelines and principles. </w:t>
      </w:r>
      <w:sdt>
        <w:sdtPr>
          <w:rPr>
            <w:rFonts w:ascii="Poppins" w:hAnsi="Poppins" w:cs="Poppins"/>
          </w:rPr>
          <w:id w:val="2136593120"/>
          <w:placeholder>
            <w:docPart w:val="8597E686FAFA47A6A712ADB881FDBFC2"/>
          </w:placeholder>
        </w:sdtPr>
        <w:sdtContent>
          <w:r w:rsidRPr="00640D31">
            <w:rPr>
              <w:rFonts w:ascii="Poppins" w:hAnsi="Poppins" w:cs="Poppins"/>
              <w:color w:val="000000"/>
              <w:lang w:eastAsia="en-GB"/>
            </w:rPr>
            <w:t xml:space="preserve">Give a statement addressing confidentiality and </w:t>
          </w:r>
          <w:r w:rsidRPr="00640D31">
            <w:rPr>
              <w:rFonts w:ascii="Poppins" w:hAnsi="Poppins" w:cs="Poppins"/>
              <w:color w:val="000000"/>
              <w:lang w:eastAsia="en-GB"/>
            </w:rPr>
            <w:lastRenderedPageBreak/>
            <w:t>security of information. Include details of those who will be able to access personal information, and for what purpose. Explain how respondent confidentiality is preserved and how the personal data will be presented to ensure the respondents’ anonymity… (delete and replace this text).</w:t>
          </w:r>
        </w:sdtContent>
      </w:sdt>
    </w:p>
    <w:p w14:paraId="2A729990" w14:textId="77777777" w:rsidR="00384C50" w:rsidRPr="00640D31" w:rsidRDefault="00384C50" w:rsidP="00384C50">
      <w:pPr>
        <w:spacing w:after="0" w:line="240" w:lineRule="auto"/>
        <w:jc w:val="both"/>
        <w:rPr>
          <w:rFonts w:ascii="Poppins" w:eastAsia="Times New Roman" w:hAnsi="Poppins" w:cs="Poppins"/>
          <w:b/>
          <w:bCs/>
        </w:rPr>
      </w:pPr>
      <w:r w:rsidRPr="00640D31">
        <w:rPr>
          <w:rFonts w:ascii="Poppins" w:eastAsia="Times New Roman" w:hAnsi="Poppins" w:cs="Poppins"/>
          <w:b/>
          <w:bCs/>
        </w:rPr>
        <w:t>What will happen to the results of the research study?</w:t>
      </w:r>
    </w:p>
    <w:p w14:paraId="0979E99B" w14:textId="77777777" w:rsidR="00384C50" w:rsidRPr="00640D31" w:rsidRDefault="00000000" w:rsidP="00384C50">
      <w:pPr>
        <w:spacing w:after="120" w:line="240" w:lineRule="auto"/>
        <w:jc w:val="both"/>
        <w:rPr>
          <w:rFonts w:ascii="Poppins" w:eastAsia="Times New Roman" w:hAnsi="Poppins" w:cs="Poppins"/>
          <w:bCs/>
        </w:rPr>
      </w:pPr>
      <w:sdt>
        <w:sdtPr>
          <w:rPr>
            <w:rFonts w:ascii="Poppins" w:hAnsi="Poppins" w:cs="Poppins"/>
          </w:rPr>
          <w:id w:val="-1712728775"/>
          <w:placeholder>
            <w:docPart w:val="12D18833A7F14B97A80FAFB94BEDF4AA"/>
          </w:placeholder>
        </w:sdtPr>
        <w:sdtContent>
          <w:r w:rsidR="00384C50" w:rsidRPr="00640D31">
            <w:rPr>
              <w:rFonts w:ascii="Poppins" w:hAnsi="Poppins" w:cs="Poppins"/>
              <w:color w:val="000000"/>
              <w:lang w:eastAsia="en-GB"/>
            </w:rPr>
            <w:t>Provide an explanation of how the data will be used. State whether the research will lead to publication in any form, and whether as a result, the participant’s identity and details recorded could potentially be identified in such publications… (delete and replace this text).</w:t>
          </w:r>
        </w:sdtContent>
      </w:sdt>
      <w:r w:rsidR="00384C50" w:rsidRPr="00640D31">
        <w:rPr>
          <w:rFonts w:ascii="Poppins" w:eastAsia="Times New Roman" w:hAnsi="Poppins" w:cs="Poppins"/>
          <w:bCs/>
        </w:rPr>
        <w:t xml:space="preserve"> If you would like a copy, please contact the researcher.</w:t>
      </w:r>
    </w:p>
    <w:p w14:paraId="25038CF1" w14:textId="77777777" w:rsidR="00384C50" w:rsidRPr="00640D31" w:rsidRDefault="00384C50" w:rsidP="00384C50">
      <w:pPr>
        <w:spacing w:after="0" w:line="240" w:lineRule="auto"/>
        <w:jc w:val="both"/>
        <w:rPr>
          <w:rFonts w:ascii="Poppins" w:eastAsia="Times New Roman" w:hAnsi="Poppins" w:cs="Poppins"/>
          <w:bCs/>
        </w:rPr>
      </w:pPr>
      <w:r w:rsidRPr="00640D31">
        <w:rPr>
          <w:rFonts w:ascii="Poppins" w:eastAsia="Times New Roman" w:hAnsi="Poppins" w:cs="Poppins"/>
          <w:b/>
          <w:bCs/>
        </w:rPr>
        <w:t>Criminal Records check (if applicable)</w:t>
      </w:r>
    </w:p>
    <w:p w14:paraId="1442C4C8" w14:textId="77777777" w:rsidR="00384C50" w:rsidRPr="00740736" w:rsidRDefault="00000000" w:rsidP="00384C50">
      <w:pPr>
        <w:spacing w:after="120" w:line="240" w:lineRule="auto"/>
        <w:jc w:val="both"/>
        <w:rPr>
          <w:rFonts w:ascii="Poppins" w:hAnsi="Poppins" w:cs="Poppins"/>
        </w:rPr>
      </w:pPr>
      <w:sdt>
        <w:sdtPr>
          <w:rPr>
            <w:rFonts w:ascii="Poppins" w:hAnsi="Poppins" w:cs="Poppins"/>
          </w:rPr>
          <w:id w:val="1679778897"/>
          <w:placeholder>
            <w:docPart w:val="E0815A4E4B8049DB827C9BF86E2F9B3B"/>
          </w:placeholder>
        </w:sdtPr>
        <w:sdtContent>
          <w:r w:rsidR="00384C50" w:rsidRPr="00640D31">
            <w:rPr>
              <w:rFonts w:ascii="Poppins" w:hAnsi="Poppins" w:cs="Poppins"/>
              <w:color w:val="000000"/>
              <w:lang w:eastAsia="en-GB"/>
            </w:rPr>
            <w:t>Provide a statement declaring that the researcher who may have access to children or vulnerable adults has undergone a satisfactory criminal records check… (delete and replace this text).</w:t>
          </w:r>
        </w:sdtContent>
      </w:sdt>
      <w:r w:rsidR="00384C50" w:rsidRPr="00640D31">
        <w:rPr>
          <w:rFonts w:ascii="Poppins" w:hAnsi="Poppins" w:cs="Poppins"/>
        </w:rPr>
        <w:t xml:space="preserve"> </w:t>
      </w:r>
    </w:p>
    <w:p w14:paraId="6083EE38" w14:textId="77777777" w:rsidR="00384C50" w:rsidRPr="00640D31" w:rsidRDefault="00384C50" w:rsidP="00384C50">
      <w:pPr>
        <w:spacing w:after="0" w:line="240" w:lineRule="auto"/>
        <w:jc w:val="both"/>
        <w:rPr>
          <w:rFonts w:ascii="Poppins" w:eastAsia="Times New Roman" w:hAnsi="Poppins" w:cs="Poppins"/>
          <w:b/>
          <w:bCs/>
        </w:rPr>
      </w:pPr>
      <w:r w:rsidRPr="00640D31">
        <w:rPr>
          <w:rFonts w:ascii="Poppins" w:eastAsia="Times New Roman" w:hAnsi="Poppins" w:cs="Poppins"/>
          <w:b/>
          <w:bCs/>
        </w:rPr>
        <w:t>Who has reviewed and approved the study, and who can be contacted for further information?</w:t>
      </w:r>
    </w:p>
    <w:p w14:paraId="4056B1B6" w14:textId="77777777" w:rsidR="00384C50" w:rsidRPr="00640D31" w:rsidRDefault="00000000" w:rsidP="00384C50">
      <w:pPr>
        <w:spacing w:after="0" w:line="240" w:lineRule="auto"/>
        <w:jc w:val="both"/>
        <w:rPr>
          <w:rFonts w:ascii="Poppins" w:hAnsi="Poppins" w:cs="Poppins"/>
        </w:rPr>
      </w:pPr>
      <w:sdt>
        <w:sdtPr>
          <w:rPr>
            <w:rFonts w:ascii="Poppins" w:hAnsi="Poppins" w:cs="Poppins"/>
          </w:rPr>
          <w:id w:val="1413274369"/>
          <w:placeholder>
            <w:docPart w:val="22E2A2A9A9A34FFE9E74603DAAEE8A47"/>
          </w:placeholder>
        </w:sdtPr>
        <w:sdtContent>
          <w:r w:rsidR="00384C50" w:rsidRPr="00640D31">
            <w:rPr>
              <w:rFonts w:ascii="Poppins" w:hAnsi="Poppins" w:cs="Poppins"/>
              <w:color w:val="000000"/>
              <w:lang w:eastAsia="en-GB"/>
            </w:rPr>
            <w:t>Provide name and contact details of approver… (delete and replace this text).</w:t>
          </w:r>
        </w:sdtContent>
      </w:sdt>
      <w:r w:rsidR="00384C50" w:rsidRPr="00640D31">
        <w:rPr>
          <w:rFonts w:ascii="Poppins" w:hAnsi="Poppins" w:cs="Poppins"/>
        </w:rPr>
        <w:t xml:space="preserve"> </w:t>
      </w:r>
    </w:p>
    <w:p w14:paraId="58EC6503" w14:textId="77777777" w:rsidR="00384C50" w:rsidRPr="00640D31" w:rsidRDefault="00384C50" w:rsidP="00384C50">
      <w:pPr>
        <w:spacing w:after="0" w:line="240" w:lineRule="auto"/>
        <w:jc w:val="both"/>
        <w:rPr>
          <w:rFonts w:ascii="Poppins" w:hAnsi="Poppins" w:cs="Poppins"/>
        </w:rPr>
      </w:pPr>
      <w:r w:rsidRPr="00640D31">
        <w:rPr>
          <w:rFonts w:ascii="Poppins" w:hAnsi="Poppins" w:cs="Poppins"/>
        </w:rPr>
        <w:t>In the event of any concern regarding the research ethics of this project, please email the relevant contact:</w:t>
      </w:r>
    </w:p>
    <w:p w14:paraId="7FEC1261" w14:textId="77777777" w:rsidR="00384C50" w:rsidRPr="00640D31" w:rsidRDefault="00384C50" w:rsidP="00384C50">
      <w:pPr>
        <w:pStyle w:val="ListParagraph"/>
        <w:numPr>
          <w:ilvl w:val="0"/>
          <w:numId w:val="17"/>
        </w:numPr>
        <w:spacing w:after="0" w:line="240" w:lineRule="auto"/>
        <w:contextualSpacing/>
        <w:jc w:val="both"/>
        <w:rPr>
          <w:rFonts w:ascii="Poppins" w:eastAsia="Times New Roman" w:hAnsi="Poppins" w:cs="Poppins"/>
          <w:b/>
        </w:rPr>
      </w:pPr>
      <w:r w:rsidRPr="00640D31">
        <w:rPr>
          <w:rFonts w:ascii="Poppins" w:eastAsia="Times New Roman" w:hAnsi="Poppins" w:cs="Poppins"/>
          <w:bCs/>
        </w:rPr>
        <w:t xml:space="preserve">Student projects – </w:t>
      </w:r>
      <w:hyperlink r:id="rId20" w:history="1">
        <w:r w:rsidRPr="005F4860">
          <w:rPr>
            <w:rStyle w:val="Hyperlink"/>
            <w:rFonts w:ascii="Poppins" w:eastAsia="Times New Roman" w:hAnsi="Poppins" w:cs="Poppins"/>
            <w:color w:val="E42604" w:themeColor="accent6"/>
          </w:rPr>
          <w:t>projects@ube.ac.uk</w:t>
        </w:r>
      </w:hyperlink>
      <w:r w:rsidRPr="00640D31">
        <w:rPr>
          <w:rFonts w:ascii="Poppins" w:eastAsia="Times New Roman" w:hAnsi="Poppins" w:cs="Poppins"/>
          <w:bCs/>
        </w:rPr>
        <w:t xml:space="preserve"> </w:t>
      </w:r>
    </w:p>
    <w:p w14:paraId="1E8A21D4" w14:textId="77777777" w:rsidR="00384C50" w:rsidRPr="00640D31" w:rsidRDefault="00384C50" w:rsidP="00384C50">
      <w:pPr>
        <w:pStyle w:val="ListParagraph"/>
        <w:numPr>
          <w:ilvl w:val="0"/>
          <w:numId w:val="17"/>
        </w:numPr>
        <w:spacing w:after="0" w:line="240" w:lineRule="auto"/>
        <w:contextualSpacing/>
        <w:jc w:val="both"/>
        <w:rPr>
          <w:rFonts w:ascii="Poppins" w:eastAsia="Times New Roman" w:hAnsi="Poppins" w:cs="Poppins"/>
          <w:b/>
        </w:rPr>
      </w:pPr>
      <w:r w:rsidRPr="00640D31">
        <w:rPr>
          <w:rFonts w:ascii="Poppins" w:eastAsia="Times New Roman" w:hAnsi="Poppins" w:cs="Poppins"/>
          <w:bCs/>
        </w:rPr>
        <w:t xml:space="preserve">PGR/ Staff projects – </w:t>
      </w:r>
      <w:hyperlink r:id="rId21" w:history="1">
        <w:r w:rsidRPr="005F4860">
          <w:rPr>
            <w:rStyle w:val="Hyperlink"/>
            <w:rFonts w:ascii="Poppins" w:eastAsia="Times New Roman" w:hAnsi="Poppins" w:cs="Poppins"/>
            <w:color w:val="E42604" w:themeColor="accent6"/>
          </w:rPr>
          <w:t>research@ube.ac.uk</w:t>
        </w:r>
      </w:hyperlink>
      <w:r w:rsidRPr="00640D31">
        <w:rPr>
          <w:rFonts w:ascii="Poppins" w:eastAsia="Times New Roman" w:hAnsi="Poppins" w:cs="Poppins"/>
          <w:bCs/>
        </w:rPr>
        <w:t xml:space="preserve"> </w:t>
      </w:r>
    </w:p>
    <w:p w14:paraId="34408EF8" w14:textId="77777777" w:rsidR="00384C50" w:rsidRPr="00640D31" w:rsidRDefault="00384C50" w:rsidP="00384C50">
      <w:pPr>
        <w:spacing w:after="0" w:line="240" w:lineRule="auto"/>
        <w:jc w:val="both"/>
        <w:rPr>
          <w:rFonts w:ascii="Poppins" w:eastAsia="Times New Roman" w:hAnsi="Poppins" w:cs="Poppins"/>
          <w:b/>
        </w:rPr>
      </w:pPr>
      <w:r w:rsidRPr="00640D31">
        <w:rPr>
          <w:rFonts w:ascii="Poppins" w:hAnsi="Poppins" w:cs="Poppins"/>
        </w:rPr>
        <w:br w:type="page"/>
      </w:r>
    </w:p>
    <w:p w14:paraId="2BB9887A" w14:textId="77777777" w:rsidR="00384C50" w:rsidRPr="00640D31" w:rsidRDefault="00384C50" w:rsidP="00384C50">
      <w:pPr>
        <w:keepNext/>
        <w:keepLines/>
        <w:spacing w:before="200" w:after="0"/>
        <w:jc w:val="center"/>
        <w:outlineLvl w:val="7"/>
        <w:rPr>
          <w:rFonts w:ascii="Poppins" w:eastAsia="Times New Roman" w:hAnsi="Poppins" w:cs="Poppins"/>
          <w:b/>
        </w:rPr>
      </w:pPr>
      <w:r w:rsidRPr="00640D31">
        <w:rPr>
          <w:rFonts w:ascii="Poppins" w:eastAsia="Times New Roman" w:hAnsi="Poppins" w:cs="Poppins"/>
          <w:b/>
        </w:rPr>
        <w:lastRenderedPageBreak/>
        <w:t>(Appendix 2: Sample) Participant Consent Form</w:t>
      </w:r>
    </w:p>
    <w:p w14:paraId="07B575A2" w14:textId="77777777" w:rsidR="00384C50" w:rsidRPr="00640D31" w:rsidRDefault="00384C50" w:rsidP="00384C50">
      <w:pPr>
        <w:spacing w:after="0" w:line="240" w:lineRule="auto"/>
        <w:jc w:val="center"/>
        <w:rPr>
          <w:rFonts w:ascii="Poppins" w:eastAsia="Times New Roman" w:hAnsi="Poppins" w:cs="Poppins"/>
          <w:b/>
        </w:rPr>
      </w:pPr>
      <w:r w:rsidRPr="00640D31">
        <w:rPr>
          <w:rFonts w:ascii="Poppins" w:eastAsia="Times New Roman" w:hAnsi="Poppins" w:cs="Poppins"/>
          <w:b/>
        </w:rPr>
        <w:t>(Required for submission with application for ethical approval)</w:t>
      </w:r>
    </w:p>
    <w:p w14:paraId="576E7C00" w14:textId="77777777" w:rsidR="00384C50" w:rsidRPr="00640D31" w:rsidRDefault="00384C50" w:rsidP="00384C50">
      <w:pPr>
        <w:spacing w:after="0" w:line="240" w:lineRule="auto"/>
        <w:rPr>
          <w:rFonts w:ascii="Poppins" w:eastAsia="Times New Roman" w:hAnsi="Poppins" w:cs="Poppi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6498"/>
      </w:tblGrid>
      <w:tr w:rsidR="00384C50" w:rsidRPr="00640D31" w14:paraId="0F9A1612" w14:textId="77777777" w:rsidTr="008147E8">
        <w:tc>
          <w:tcPr>
            <w:tcW w:w="3114" w:type="dxa"/>
          </w:tcPr>
          <w:p w14:paraId="4497F606"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Researcher name and email:</w:t>
            </w:r>
          </w:p>
        </w:tc>
        <w:tc>
          <w:tcPr>
            <w:tcW w:w="6514" w:type="dxa"/>
          </w:tcPr>
          <w:p w14:paraId="14C61ED9"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290014818"/>
                <w:placeholder>
                  <w:docPart w:val="AC1E38B7E4C44F99BE665FB44D2925F2"/>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503014D7" w14:textId="77777777" w:rsidTr="008147E8">
        <w:tc>
          <w:tcPr>
            <w:tcW w:w="3114" w:type="dxa"/>
          </w:tcPr>
          <w:p w14:paraId="254D5C99"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Project Title:</w:t>
            </w:r>
          </w:p>
        </w:tc>
        <w:tc>
          <w:tcPr>
            <w:tcW w:w="6514" w:type="dxa"/>
          </w:tcPr>
          <w:p w14:paraId="23E62BEE"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2147091419"/>
                <w:placeholder>
                  <w:docPart w:val="184CE591483E4140B2C1BE8E5D2E2827"/>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3AA09CF9" w14:textId="77777777" w:rsidTr="008147E8">
        <w:tc>
          <w:tcPr>
            <w:tcW w:w="3114" w:type="dxa"/>
          </w:tcPr>
          <w:p w14:paraId="5F9C4B9A"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Supervisor and email (if applicable):</w:t>
            </w:r>
          </w:p>
        </w:tc>
        <w:tc>
          <w:tcPr>
            <w:tcW w:w="6514" w:type="dxa"/>
          </w:tcPr>
          <w:p w14:paraId="0A0D4870"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614880395"/>
                <w:placeholder>
                  <w:docPart w:val="D14842B7AF4644DB88D4C4830E31D662"/>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05912CF5" w14:textId="77777777" w:rsidTr="008147E8">
        <w:tc>
          <w:tcPr>
            <w:tcW w:w="3114" w:type="dxa"/>
          </w:tcPr>
          <w:p w14:paraId="3EB2BD58"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Project start &amp; end date:</w:t>
            </w:r>
          </w:p>
        </w:tc>
        <w:tc>
          <w:tcPr>
            <w:tcW w:w="6514" w:type="dxa"/>
          </w:tcPr>
          <w:p w14:paraId="6A16BE58"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336837012"/>
                <w:placeholder>
                  <w:docPart w:val="2BF0803394E346B29DBCE36CC935754F"/>
                </w:placeholder>
                <w:showingPlcHdr/>
              </w:sdtPr>
              <w:sdtContent>
                <w:r w:rsidR="00384C50" w:rsidRPr="005F4860">
                  <w:rPr>
                    <w:rStyle w:val="PlaceholderText"/>
                    <w:rFonts w:ascii="Poppins" w:hAnsi="Poppins" w:cs="Poppins"/>
                    <w:color w:val="747474"/>
                  </w:rPr>
                  <w:t>Click or tap here to enter text.</w:t>
                </w:r>
              </w:sdtContent>
            </w:sdt>
          </w:p>
        </w:tc>
      </w:tr>
    </w:tbl>
    <w:p w14:paraId="2D767791" w14:textId="77777777" w:rsidR="00384C50" w:rsidRPr="00640D31" w:rsidRDefault="00384C50" w:rsidP="00384C50">
      <w:pPr>
        <w:spacing w:before="120" w:after="120" w:line="240" w:lineRule="auto"/>
        <w:rPr>
          <w:rFonts w:ascii="Poppins" w:eastAsia="Times New Roman" w:hAnsi="Poppins" w:cs="Poppins"/>
          <w:bCs/>
          <w:lang w:eastAsia="en-GB"/>
        </w:rPr>
      </w:pPr>
      <w:r w:rsidRPr="00640D31">
        <w:rPr>
          <w:rFonts w:ascii="Poppins" w:eastAsia="Times New Roman" w:hAnsi="Poppins" w:cs="Poppins"/>
          <w:bCs/>
          <w:lang w:eastAsia="en-GB"/>
        </w:rPr>
        <w:t>Respondent’s declaration: (tick boxes to indicate agreement and consent)</w:t>
      </w:r>
    </w:p>
    <w:p w14:paraId="34D5B0DF" w14:textId="77777777" w:rsidR="00384C50" w:rsidRPr="00640D31" w:rsidRDefault="00000000" w:rsidP="00384C50">
      <w:pPr>
        <w:spacing w:after="120" w:line="240" w:lineRule="auto"/>
        <w:rPr>
          <w:rFonts w:ascii="Poppins" w:eastAsia="Times New Roman" w:hAnsi="Poppins" w:cs="Poppins"/>
          <w:lang w:eastAsia="en-GB"/>
        </w:rPr>
      </w:pPr>
      <w:sdt>
        <w:sdtPr>
          <w:rPr>
            <w:rFonts w:ascii="Poppins" w:hAnsi="Poppins" w:cs="Poppins"/>
          </w:rPr>
          <w:alias w:val="InformedofPurpose"/>
          <w:tag w:val="InformedofPurpose"/>
          <w:id w:val="-402444003"/>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w:t>
      </w:r>
      <w:r w:rsidR="00384C50" w:rsidRPr="00640D31">
        <w:rPr>
          <w:rFonts w:ascii="Poppins" w:eastAsia="Times New Roman" w:hAnsi="Poppins" w:cs="Poppins"/>
          <w:lang w:eastAsia="en-GB"/>
        </w:rPr>
        <w:t>I confirm that I have read and understood the participant information sheet related to this research and have had the opportunity to ask questions.</w:t>
      </w:r>
    </w:p>
    <w:p w14:paraId="04EF2186" w14:textId="77777777" w:rsidR="00384C50" w:rsidRPr="00640D31" w:rsidRDefault="00000000" w:rsidP="00384C50">
      <w:pPr>
        <w:spacing w:after="120" w:line="240" w:lineRule="auto"/>
        <w:rPr>
          <w:rFonts w:ascii="Poppins" w:eastAsia="Times New Roman" w:hAnsi="Poppins" w:cs="Poppins"/>
          <w:lang w:eastAsia="en-GB"/>
        </w:rPr>
      </w:pPr>
      <w:sdt>
        <w:sdtPr>
          <w:rPr>
            <w:rFonts w:ascii="Poppins" w:hAnsi="Poppins" w:cs="Poppins"/>
          </w:rPr>
          <w:alias w:val="InformedofPurpose"/>
          <w:tag w:val="InformedofPurpose"/>
          <w:id w:val="-2045507709"/>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I fully understand the purpose of this study.</w:t>
      </w:r>
    </w:p>
    <w:p w14:paraId="64E5C23B" w14:textId="77777777" w:rsidR="00384C50" w:rsidRPr="00640D31" w:rsidRDefault="00000000" w:rsidP="00384C50">
      <w:pPr>
        <w:spacing w:after="120" w:line="240" w:lineRule="auto"/>
        <w:rPr>
          <w:rFonts w:ascii="Poppins" w:eastAsia="Times New Roman" w:hAnsi="Poppins" w:cs="Poppins"/>
          <w:lang w:eastAsia="en-GB"/>
        </w:rPr>
      </w:pPr>
      <w:sdt>
        <w:sdtPr>
          <w:rPr>
            <w:rFonts w:ascii="Poppins" w:hAnsi="Poppins" w:cs="Poppins"/>
          </w:rPr>
          <w:alias w:val="InformedofPurpose"/>
          <w:tag w:val="InformedofPurpose"/>
          <w:id w:val="-1546987593"/>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w:t>
      </w:r>
      <w:r w:rsidR="00384C50" w:rsidRPr="00640D31">
        <w:rPr>
          <w:rFonts w:ascii="Poppins" w:eastAsia="Times New Roman" w:hAnsi="Poppins" w:cs="Poppins"/>
          <w:lang w:eastAsia="en-GB"/>
        </w:rPr>
        <w:t>I understand that my participation is voluntary and that I am free to withdraw at any time without giving any reason up until the point that any anonymised data has been aggregated with the data from other anonymised participants.</w:t>
      </w:r>
    </w:p>
    <w:p w14:paraId="5D59463F" w14:textId="77777777" w:rsidR="00384C50" w:rsidRPr="00640D31" w:rsidRDefault="00000000" w:rsidP="00384C50">
      <w:pPr>
        <w:spacing w:after="120" w:line="240" w:lineRule="auto"/>
        <w:rPr>
          <w:rFonts w:ascii="Poppins" w:eastAsia="Times New Roman" w:hAnsi="Poppins" w:cs="Poppins"/>
          <w:lang w:eastAsia="en-GB"/>
        </w:rPr>
      </w:pPr>
      <w:sdt>
        <w:sdtPr>
          <w:rPr>
            <w:rFonts w:ascii="Poppins" w:hAnsi="Poppins" w:cs="Poppins"/>
          </w:rPr>
          <w:alias w:val="InformedofPurpose"/>
          <w:tag w:val="InformedofPurpose"/>
          <w:id w:val="1638607047"/>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w:t>
      </w:r>
      <w:r w:rsidR="00384C50" w:rsidRPr="00640D31">
        <w:rPr>
          <w:rFonts w:ascii="Poppins" w:eastAsia="Times New Roman" w:hAnsi="Poppins" w:cs="Poppins"/>
          <w:lang w:eastAsia="en-GB"/>
        </w:rPr>
        <w:t>I understand that all my responses will be anonymised.</w:t>
      </w:r>
    </w:p>
    <w:p w14:paraId="44E8BF8B" w14:textId="77777777" w:rsidR="00384C50" w:rsidRPr="00640D31" w:rsidRDefault="00000000" w:rsidP="00384C50">
      <w:pPr>
        <w:spacing w:after="120" w:line="240" w:lineRule="auto"/>
        <w:rPr>
          <w:rFonts w:ascii="Poppins" w:eastAsia="Times New Roman" w:hAnsi="Poppins" w:cs="Poppins"/>
          <w:lang w:eastAsia="en-GB"/>
        </w:rPr>
      </w:pPr>
      <w:sdt>
        <w:sdtPr>
          <w:rPr>
            <w:rFonts w:ascii="Poppins" w:hAnsi="Poppins" w:cs="Poppins"/>
          </w:rPr>
          <w:alias w:val="InformedofPurpose"/>
          <w:tag w:val="InformedofPurpose"/>
          <w:id w:val="-747504557"/>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I understand any information which might potentially identify me will not be used in published material without my prior consent.</w:t>
      </w:r>
    </w:p>
    <w:p w14:paraId="30091D7A" w14:textId="77777777" w:rsidR="00384C50" w:rsidRPr="00640D31" w:rsidRDefault="00000000" w:rsidP="00384C50">
      <w:pPr>
        <w:spacing w:after="120" w:line="240" w:lineRule="auto"/>
        <w:rPr>
          <w:rFonts w:ascii="Poppins" w:eastAsia="Times New Roman" w:hAnsi="Poppins" w:cs="Poppins"/>
          <w:lang w:eastAsia="en-GB"/>
        </w:rPr>
      </w:pPr>
      <w:sdt>
        <w:sdtPr>
          <w:rPr>
            <w:rFonts w:ascii="Poppins" w:hAnsi="Poppins" w:cs="Poppins"/>
          </w:rPr>
          <w:alias w:val="InformedofPurpose"/>
          <w:tag w:val="InformedofPurpose"/>
          <w:id w:val="-1958400903"/>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I understand how my data (including special categories of personal data, and this consent form) will be managed and stored.</w:t>
      </w:r>
    </w:p>
    <w:p w14:paraId="68BC8CF6" w14:textId="77777777" w:rsidR="00384C50" w:rsidRPr="00640D31" w:rsidRDefault="00000000" w:rsidP="00384C50">
      <w:pPr>
        <w:spacing w:after="120" w:line="240" w:lineRule="auto"/>
        <w:rPr>
          <w:rFonts w:ascii="Poppins" w:eastAsia="Times New Roman" w:hAnsi="Poppins" w:cs="Poppins"/>
          <w:lang w:eastAsia="en-GB"/>
        </w:rPr>
      </w:pPr>
      <w:sdt>
        <w:sdtPr>
          <w:rPr>
            <w:rFonts w:ascii="Poppins" w:hAnsi="Poppins" w:cs="Poppins"/>
          </w:rPr>
          <w:alias w:val="InformedofPurpose"/>
          <w:tag w:val="InformedofPurpose"/>
          <w:id w:val="-138573921"/>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w:t>
      </w:r>
      <w:r w:rsidR="00384C50" w:rsidRPr="00640D31">
        <w:rPr>
          <w:rFonts w:ascii="Poppins" w:eastAsia="Times New Roman" w:hAnsi="Poppins" w:cs="Poppins"/>
          <w:lang w:eastAsia="en-GB"/>
        </w:rPr>
        <w:t>I give permission for members of the research team to have access to my anonymised responses.</w:t>
      </w:r>
    </w:p>
    <w:p w14:paraId="2478A9B0" w14:textId="77777777" w:rsidR="00384C50" w:rsidRPr="00640D31" w:rsidRDefault="00000000" w:rsidP="00384C50">
      <w:pPr>
        <w:spacing w:after="120" w:line="240" w:lineRule="auto"/>
        <w:rPr>
          <w:rFonts w:ascii="Poppins" w:eastAsia="Times New Roman" w:hAnsi="Poppins" w:cs="Poppins"/>
          <w:lang w:eastAsia="en-GB"/>
        </w:rPr>
      </w:pPr>
      <w:sdt>
        <w:sdtPr>
          <w:rPr>
            <w:rFonts w:ascii="Poppins" w:hAnsi="Poppins" w:cs="Poppins"/>
          </w:rPr>
          <w:alias w:val="InformedofPurpose"/>
          <w:tag w:val="InformedofPurpose"/>
          <w:id w:val="1576015848"/>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w:t>
      </w:r>
      <w:r w:rsidR="00384C50" w:rsidRPr="00640D31">
        <w:rPr>
          <w:rFonts w:ascii="Poppins" w:eastAsia="Times New Roman" w:hAnsi="Poppins" w:cs="Poppins"/>
          <w:lang w:eastAsia="en-GB"/>
        </w:rPr>
        <w:t>I agree to take part in the above study. By completing this consent form, I consent to participate in the study.</w:t>
      </w:r>
    </w:p>
    <w:p w14:paraId="44128321" w14:textId="77777777" w:rsidR="00384C50" w:rsidRPr="00640D31" w:rsidRDefault="00384C50" w:rsidP="00384C50">
      <w:pPr>
        <w:spacing w:after="120" w:line="240" w:lineRule="auto"/>
        <w:rPr>
          <w:rFonts w:ascii="Poppins" w:eastAsia="Times New Roman" w:hAnsi="Poppins" w:cs="Poppins"/>
          <w:b/>
          <w:bCs/>
          <w:lang w:eastAsia="en-GB"/>
        </w:rPr>
      </w:pPr>
      <w:bookmarkStart w:id="1" w:name="_Hlk200543613"/>
      <w:r w:rsidRPr="00640D31">
        <w:rPr>
          <w:rFonts w:ascii="Poppins" w:eastAsia="Times New Roman" w:hAnsi="Poppins" w:cs="Poppins"/>
          <w:b/>
          <w:bCs/>
          <w:lang w:eastAsia="en-GB"/>
        </w:rPr>
        <w:t>Use of Generative Artificial Intelligence (AI) to analyse results</w:t>
      </w:r>
    </w:p>
    <w:p w14:paraId="153D59B0" w14:textId="77777777" w:rsidR="00384C50" w:rsidRPr="00640D31" w:rsidRDefault="00384C50" w:rsidP="00384C50">
      <w:pPr>
        <w:spacing w:after="120" w:line="240" w:lineRule="auto"/>
        <w:rPr>
          <w:rFonts w:ascii="Poppins" w:eastAsia="Times New Roman" w:hAnsi="Poppins" w:cs="Poppins"/>
          <w:lang w:eastAsia="en-GB"/>
        </w:rPr>
      </w:pPr>
      <w:r w:rsidRPr="00640D31">
        <w:rPr>
          <w:rFonts w:ascii="Poppins" w:eastAsia="Times New Roman" w:hAnsi="Poppins" w:cs="Poppins"/>
          <w:lang w:eastAsia="en-GB"/>
        </w:rPr>
        <w:t>(Details of which software, level of anonymity, or delete this section if AI will not be used to analyse results)</w:t>
      </w:r>
    </w:p>
    <w:p w14:paraId="6DA68076" w14:textId="77777777" w:rsidR="00384C50" w:rsidRPr="00640D31" w:rsidRDefault="00000000" w:rsidP="00384C50">
      <w:pPr>
        <w:spacing w:after="120" w:line="240" w:lineRule="auto"/>
        <w:rPr>
          <w:rFonts w:ascii="Poppins" w:eastAsia="Times New Roman" w:hAnsi="Poppins" w:cs="Poppins"/>
          <w:b/>
          <w:bCs/>
          <w:lang w:eastAsia="en-GB"/>
        </w:rPr>
      </w:pPr>
      <w:sdt>
        <w:sdtPr>
          <w:rPr>
            <w:rFonts w:ascii="Poppins" w:hAnsi="Poppins" w:cs="Poppins"/>
          </w:rPr>
          <w:alias w:val="Researcher"/>
          <w:tag w:val="Researcher"/>
          <w:id w:val="249622393"/>
          <w:placeholder>
            <w:docPart w:val="E74EA8D4B17B4C5FB1F7D93BDC20D67D"/>
          </w:placeholder>
          <w:showingPlcHdr/>
        </w:sdtPr>
        <w:sdtContent>
          <w:r w:rsidR="00384C50" w:rsidRPr="00640D31">
            <w:rPr>
              <w:rStyle w:val="PlaceholderText"/>
              <w:rFonts w:ascii="Poppins" w:hAnsi="Poppins" w:cs="Poppins"/>
              <w:color w:val="726D6D"/>
            </w:rPr>
            <w:t>Click or tap here to enter text.</w:t>
          </w:r>
        </w:sdtContent>
      </w:sdt>
    </w:p>
    <w:p w14:paraId="279B32AB" w14:textId="77777777" w:rsidR="00384C50" w:rsidRPr="00640D31" w:rsidRDefault="00000000" w:rsidP="00384C50">
      <w:pPr>
        <w:spacing w:after="120" w:line="240" w:lineRule="auto"/>
        <w:rPr>
          <w:rFonts w:ascii="Poppins" w:eastAsia="Times New Roman" w:hAnsi="Poppins" w:cs="Poppins"/>
          <w:lang w:eastAsia="en-GB"/>
        </w:rPr>
      </w:pPr>
      <w:sdt>
        <w:sdtPr>
          <w:rPr>
            <w:rFonts w:ascii="Poppins" w:hAnsi="Poppins" w:cs="Poppins"/>
          </w:rPr>
          <w:alias w:val="InformedofPurpose"/>
          <w:tag w:val="InformedofPurpose"/>
          <w:id w:val="-658777277"/>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w:t>
      </w:r>
      <w:r w:rsidR="00384C50" w:rsidRPr="00640D31">
        <w:rPr>
          <w:rFonts w:ascii="Poppins" w:eastAsia="Times New Roman" w:hAnsi="Poppins" w:cs="Poppins"/>
          <w:lang w:eastAsia="en-GB"/>
        </w:rPr>
        <w:t>I agree to my responses being analysed by AI</w:t>
      </w:r>
    </w:p>
    <w:p w14:paraId="07F39115" w14:textId="77777777" w:rsidR="00384C50" w:rsidRPr="00640D31" w:rsidRDefault="00384C50" w:rsidP="00384C50">
      <w:pPr>
        <w:spacing w:after="120" w:line="240" w:lineRule="auto"/>
        <w:rPr>
          <w:rFonts w:ascii="Poppins" w:eastAsia="Times New Roman" w:hAnsi="Poppins" w:cs="Poppins"/>
          <w:bCs/>
          <w:lang w:eastAsia="en-GB"/>
        </w:rPr>
      </w:pPr>
      <w:r w:rsidRPr="00640D31">
        <w:rPr>
          <w:rFonts w:ascii="Poppins" w:eastAsia="Times New Roman" w:hAnsi="Poppins" w:cs="Poppins"/>
          <w:bCs/>
          <w:lang w:eastAsia="en-GB"/>
        </w:rPr>
        <w:t>Or</w:t>
      </w:r>
    </w:p>
    <w:p w14:paraId="261186A2" w14:textId="77777777" w:rsidR="00384C50" w:rsidRPr="00640D31" w:rsidRDefault="00000000" w:rsidP="00384C50">
      <w:pPr>
        <w:spacing w:after="120" w:line="240" w:lineRule="auto"/>
        <w:rPr>
          <w:rFonts w:ascii="Poppins" w:eastAsia="Times New Roman" w:hAnsi="Poppins" w:cs="Poppins"/>
          <w:lang w:eastAsia="en-GB"/>
        </w:rPr>
      </w:pPr>
      <w:sdt>
        <w:sdtPr>
          <w:rPr>
            <w:rFonts w:ascii="Poppins" w:hAnsi="Poppins" w:cs="Poppins"/>
          </w:rPr>
          <w:alias w:val="InformedofPurpose"/>
          <w:tag w:val="InformedofPurpose"/>
          <w:id w:val="-1028715784"/>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w:t>
      </w:r>
      <w:r w:rsidR="00384C50" w:rsidRPr="00640D31">
        <w:rPr>
          <w:rFonts w:ascii="Poppins" w:eastAsia="Times New Roman" w:hAnsi="Poppins" w:cs="Poppins"/>
          <w:lang w:eastAsia="en-GB"/>
        </w:rPr>
        <w:t>I do not agree to my responses being analysed by AI</w:t>
      </w:r>
    </w:p>
    <w:bookmarkEnd w:id="1"/>
    <w:p w14:paraId="0966AA94" w14:textId="77777777" w:rsidR="00384C50" w:rsidRPr="00640D31" w:rsidRDefault="00384C50" w:rsidP="00384C50">
      <w:pPr>
        <w:spacing w:after="120" w:line="240" w:lineRule="auto"/>
        <w:rPr>
          <w:rFonts w:ascii="Poppins" w:eastAsia="Times New Roman" w:hAnsi="Poppins" w:cs="Poppins"/>
          <w:lang w:eastAsia="en-GB"/>
        </w:rPr>
      </w:pPr>
      <w:r w:rsidRPr="00640D31">
        <w:rPr>
          <w:rFonts w:ascii="Poppins" w:eastAsia="Times New Roman" w:hAnsi="Poppins" w:cs="Poppins"/>
          <w:b/>
          <w:lang w:eastAsia="en-GB"/>
        </w:rPr>
        <w:lastRenderedPageBreak/>
        <w:t>Name of Participant:</w:t>
      </w:r>
      <w:r w:rsidRPr="00640D31">
        <w:rPr>
          <w:rFonts w:ascii="Poppins" w:eastAsia="Times New Roman" w:hAnsi="Poppins" w:cs="Poppins"/>
          <w:lang w:eastAsia="en-GB"/>
        </w:rPr>
        <w:t xml:space="preserve"> </w:t>
      </w:r>
      <w:sdt>
        <w:sdtPr>
          <w:rPr>
            <w:rFonts w:ascii="Poppins" w:hAnsi="Poppins" w:cs="Poppins"/>
          </w:rPr>
          <w:alias w:val="Researcher"/>
          <w:tag w:val="Researcher"/>
          <w:id w:val="-919786473"/>
          <w:placeholder>
            <w:docPart w:val="2C932556660E46A5B1D4D9EE42284136"/>
          </w:placeholder>
        </w:sdtPr>
        <w:sdtContent>
          <w:sdt>
            <w:sdtPr>
              <w:rPr>
                <w:rFonts w:ascii="Poppins" w:hAnsi="Poppins" w:cs="Poppins"/>
              </w:rPr>
              <w:alias w:val="Researcher"/>
              <w:tag w:val="Researcher"/>
              <w:id w:val="-1382088699"/>
              <w:placeholder>
                <w:docPart w:val="EE9B49A70454485696081AA8EF8AF904"/>
              </w:placeholder>
              <w:showingPlcHdr/>
            </w:sdtPr>
            <w:sdtContent>
              <w:r w:rsidRPr="005F4860">
                <w:rPr>
                  <w:rStyle w:val="PlaceholderText"/>
                  <w:rFonts w:ascii="Poppins" w:hAnsi="Poppins" w:cs="Poppins"/>
                  <w:color w:val="747474"/>
                </w:rPr>
                <w:t>Click or tap here to enter text.</w:t>
              </w:r>
            </w:sdtContent>
          </w:sdt>
        </w:sdtContent>
      </w:sdt>
      <w:r w:rsidRPr="00640D31">
        <w:rPr>
          <w:rFonts w:ascii="Poppins" w:eastAsia="Times New Roman" w:hAnsi="Poppins" w:cs="Poppins"/>
          <w:lang w:eastAsia="en-GB"/>
        </w:rPr>
        <w:t xml:space="preserve">  </w:t>
      </w:r>
    </w:p>
    <w:p w14:paraId="42AAAC4F" w14:textId="77777777" w:rsidR="00384C50" w:rsidRPr="00640D31" w:rsidRDefault="00384C50" w:rsidP="00384C50">
      <w:pPr>
        <w:spacing w:after="120" w:line="240" w:lineRule="auto"/>
        <w:rPr>
          <w:rFonts w:ascii="Poppins" w:eastAsia="Times New Roman" w:hAnsi="Poppins" w:cs="Poppins"/>
          <w:lang w:eastAsia="en-GB"/>
        </w:rPr>
      </w:pPr>
      <w:r w:rsidRPr="00640D31">
        <w:rPr>
          <w:rFonts w:ascii="Poppins" w:eastAsia="Times New Roman" w:hAnsi="Poppins" w:cs="Poppins"/>
          <w:b/>
          <w:lang w:eastAsia="en-GB"/>
        </w:rPr>
        <w:t>Signature of Participant or Parent/Carer:</w:t>
      </w:r>
      <w:r w:rsidRPr="00640D31">
        <w:rPr>
          <w:rFonts w:ascii="Poppins" w:eastAsia="Times New Roman" w:hAnsi="Poppins" w:cs="Poppins"/>
          <w:lang w:eastAsia="en-GB"/>
        </w:rPr>
        <w:t xml:space="preserve"> </w:t>
      </w:r>
      <w:sdt>
        <w:sdtPr>
          <w:rPr>
            <w:rFonts w:ascii="Poppins" w:hAnsi="Poppins" w:cs="Poppins"/>
          </w:rPr>
          <w:alias w:val="Researcher"/>
          <w:tag w:val="Researcher"/>
          <w:id w:val="-1692978851"/>
          <w:placeholder>
            <w:docPart w:val="5C210A04DB154C8F82F18D8A4DECF6CB"/>
          </w:placeholder>
        </w:sdtPr>
        <w:sdtContent>
          <w:sdt>
            <w:sdtPr>
              <w:rPr>
                <w:rFonts w:ascii="Poppins" w:hAnsi="Poppins" w:cs="Poppins"/>
              </w:rPr>
              <w:alias w:val="Researcher"/>
              <w:tag w:val="Researcher"/>
              <w:id w:val="141630113"/>
              <w:placeholder>
                <w:docPart w:val="5504B75E60E34391A0F4F6598B69C0C0"/>
              </w:placeholder>
              <w:showingPlcHdr/>
            </w:sdtPr>
            <w:sdtContent>
              <w:r w:rsidRPr="005F4860">
                <w:rPr>
                  <w:rStyle w:val="PlaceholderText"/>
                  <w:rFonts w:ascii="Poppins" w:hAnsi="Poppins" w:cs="Poppins"/>
                  <w:color w:val="747474"/>
                </w:rPr>
                <w:t>Click or tap here to enter text.</w:t>
              </w:r>
            </w:sdtContent>
          </w:sdt>
        </w:sdtContent>
      </w:sdt>
      <w:r w:rsidRPr="00640D31">
        <w:rPr>
          <w:rFonts w:ascii="Poppins" w:eastAsia="Times New Roman" w:hAnsi="Poppins" w:cs="Poppins"/>
          <w:lang w:eastAsia="en-GB"/>
        </w:rPr>
        <w:t xml:space="preserve">  </w:t>
      </w:r>
    </w:p>
    <w:p w14:paraId="28A1238C" w14:textId="77777777" w:rsidR="00384C50" w:rsidRPr="00640D31" w:rsidRDefault="00384C50" w:rsidP="00384C50">
      <w:pPr>
        <w:spacing w:after="120" w:line="240" w:lineRule="auto"/>
        <w:rPr>
          <w:rFonts w:ascii="Poppins" w:eastAsia="Times New Roman" w:hAnsi="Poppins" w:cs="Poppins"/>
          <w:lang w:eastAsia="en-GB"/>
        </w:rPr>
      </w:pPr>
      <w:r w:rsidRPr="00640D31">
        <w:rPr>
          <w:rFonts w:ascii="Poppins" w:eastAsia="Times New Roman" w:hAnsi="Poppins" w:cs="Poppins"/>
          <w:lang w:eastAsia="en-GB"/>
        </w:rPr>
        <w:t xml:space="preserve">I am aged over 18 years or over and therefore give my consent to participate in this research. If under 18 years, this consent form is to be signed by Parent/Carer. </w:t>
      </w:r>
    </w:p>
    <w:p w14:paraId="48DD8B53" w14:textId="77777777" w:rsidR="00384C50" w:rsidRPr="00640D31" w:rsidRDefault="00384C50" w:rsidP="00384C50">
      <w:pPr>
        <w:spacing w:after="120" w:line="240" w:lineRule="auto"/>
        <w:rPr>
          <w:rFonts w:ascii="Poppins" w:eastAsia="Times New Roman" w:hAnsi="Poppins" w:cs="Poppins"/>
          <w:lang w:eastAsia="en-GB"/>
        </w:rPr>
      </w:pPr>
      <w:r w:rsidRPr="00640D31">
        <w:rPr>
          <w:rFonts w:ascii="Poppins" w:eastAsia="Times New Roman" w:hAnsi="Poppins" w:cs="Poppins"/>
          <w:b/>
          <w:lang w:eastAsia="en-GB"/>
        </w:rPr>
        <w:t>Date:</w:t>
      </w:r>
      <w:r w:rsidRPr="00640D31">
        <w:rPr>
          <w:rFonts w:ascii="Poppins" w:eastAsia="Times New Roman" w:hAnsi="Poppins" w:cs="Poppins"/>
          <w:lang w:eastAsia="en-GB"/>
        </w:rPr>
        <w:t xml:space="preserve"> </w:t>
      </w:r>
      <w:sdt>
        <w:sdtPr>
          <w:rPr>
            <w:rFonts w:ascii="Poppins" w:hAnsi="Poppins" w:cs="Poppins"/>
          </w:rPr>
          <w:alias w:val="Researcher"/>
          <w:tag w:val="Researcher"/>
          <w:id w:val="30073323"/>
          <w:placeholder>
            <w:docPart w:val="C887A4DE08DF4449BB67349C3F7B16C3"/>
          </w:placeholder>
        </w:sdtPr>
        <w:sdtContent>
          <w:sdt>
            <w:sdtPr>
              <w:rPr>
                <w:rFonts w:ascii="Poppins" w:hAnsi="Poppins" w:cs="Poppins"/>
              </w:rPr>
              <w:alias w:val="Researcher"/>
              <w:tag w:val="Researcher"/>
              <w:id w:val="1590343741"/>
              <w:placeholder>
                <w:docPart w:val="B45EB52984164AC8B35F0014558127C3"/>
              </w:placeholder>
              <w:showingPlcHdr/>
            </w:sdtPr>
            <w:sdtContent>
              <w:r w:rsidRPr="005F4860">
                <w:rPr>
                  <w:rStyle w:val="PlaceholderText"/>
                  <w:rFonts w:ascii="Poppins" w:hAnsi="Poppins" w:cs="Poppins"/>
                  <w:color w:val="747474"/>
                </w:rPr>
                <w:t>Click or tap here to enter text.</w:t>
              </w:r>
            </w:sdtContent>
          </w:sdt>
        </w:sdtContent>
      </w:sdt>
    </w:p>
    <w:p w14:paraId="7636C458" w14:textId="77777777" w:rsidR="00384C50" w:rsidRPr="00640D31" w:rsidRDefault="00384C50" w:rsidP="00384C50">
      <w:pPr>
        <w:spacing w:before="240"/>
        <w:rPr>
          <w:rFonts w:ascii="Poppins" w:hAnsi="Poppins" w:cs="Poppins"/>
        </w:rPr>
      </w:pPr>
      <w:r w:rsidRPr="00640D31">
        <w:rPr>
          <w:rFonts w:ascii="Poppins" w:hAnsi="Poppins" w:cs="Poppins"/>
          <w:b/>
          <w:bCs/>
        </w:rPr>
        <w:t xml:space="preserve">Privacy and data protection: </w:t>
      </w:r>
      <w:r w:rsidRPr="00640D31">
        <w:rPr>
          <w:rFonts w:ascii="Poppins" w:hAnsi="Poppins" w:cs="Poppins"/>
        </w:rPr>
        <w:t xml:space="preserve">At UCEM we are fully committed to treating your personal details with the utmost care and in line with our Privacy and Data Protection Policies that can be found on our </w:t>
      </w:r>
      <w:hyperlink r:id="rId22" w:history="1">
        <w:r w:rsidRPr="005F4860">
          <w:rPr>
            <w:rStyle w:val="Hyperlink"/>
            <w:rFonts w:ascii="Poppins" w:hAnsi="Poppins" w:cs="Poppins"/>
            <w:color w:val="E42604" w:themeColor="accent6"/>
          </w:rPr>
          <w:t>website</w:t>
        </w:r>
      </w:hyperlink>
      <w:r w:rsidRPr="00640D31">
        <w:rPr>
          <w:rFonts w:ascii="Poppins" w:hAnsi="Poppins" w:cs="Poppins"/>
        </w:rPr>
        <w:t>. Any personal information which is given to us will be treated with the highest standards of security and confidentiality, in accordance with the UK Data Protection Act 2018. </w:t>
      </w:r>
    </w:p>
    <w:p w14:paraId="2E1751F7" w14:textId="77777777" w:rsidR="00384C50" w:rsidRPr="00640D31" w:rsidRDefault="00384C50" w:rsidP="00384C50">
      <w:pPr>
        <w:keepNext/>
        <w:keepLines/>
        <w:spacing w:before="200" w:after="0"/>
        <w:jc w:val="center"/>
        <w:outlineLvl w:val="7"/>
        <w:rPr>
          <w:rFonts w:ascii="Poppins" w:eastAsia="Times New Roman" w:hAnsi="Poppins" w:cs="Poppins"/>
          <w:b/>
        </w:rPr>
      </w:pPr>
      <w:r w:rsidRPr="00640D31">
        <w:rPr>
          <w:rFonts w:ascii="Poppins" w:hAnsi="Poppins" w:cs="Poppins"/>
        </w:rPr>
        <w:br w:type="page"/>
      </w:r>
      <w:r w:rsidRPr="00640D31">
        <w:rPr>
          <w:rFonts w:ascii="Poppins" w:eastAsia="Times New Roman" w:hAnsi="Poppins" w:cs="Poppins"/>
          <w:b/>
        </w:rPr>
        <w:lastRenderedPageBreak/>
        <w:t>(Appendix 3: Sample) Organisational Participant Consent Form</w:t>
      </w:r>
    </w:p>
    <w:p w14:paraId="4FB03D15" w14:textId="77777777" w:rsidR="00384C50" w:rsidRPr="00640D31" w:rsidRDefault="00384C50" w:rsidP="00384C50">
      <w:pPr>
        <w:spacing w:after="0" w:line="240" w:lineRule="auto"/>
        <w:jc w:val="right"/>
        <w:rPr>
          <w:rFonts w:ascii="Poppins" w:hAnsi="Poppins" w:cs="Poppins"/>
        </w:rPr>
      </w:pPr>
    </w:p>
    <w:p w14:paraId="37242BFE" w14:textId="77777777" w:rsidR="00384C50" w:rsidRPr="00740736" w:rsidRDefault="00384C50" w:rsidP="00384C50">
      <w:pPr>
        <w:jc w:val="both"/>
        <w:rPr>
          <w:rFonts w:ascii="Poppins" w:hAnsi="Poppins" w:cs="Poppins"/>
        </w:rPr>
      </w:pPr>
      <w:r w:rsidRPr="00640D31">
        <w:rPr>
          <w:rFonts w:ascii="Poppins" w:hAnsi="Poppins" w:cs="Poppins"/>
        </w:rPr>
        <w:t>This form is to be used when consent is sought from those responsible for an organisation or institution for research to be carried out with participants within that organisation or institution. This may include businesses, schools, colleges, or youth work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6494"/>
      </w:tblGrid>
      <w:tr w:rsidR="00384C50" w:rsidRPr="00640D31" w14:paraId="3F6A7F7A" w14:textId="77777777" w:rsidTr="008147E8">
        <w:tc>
          <w:tcPr>
            <w:tcW w:w="3114" w:type="dxa"/>
          </w:tcPr>
          <w:p w14:paraId="01B86F31"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Researcher name and email:</w:t>
            </w:r>
          </w:p>
        </w:tc>
        <w:tc>
          <w:tcPr>
            <w:tcW w:w="6514" w:type="dxa"/>
          </w:tcPr>
          <w:p w14:paraId="1B8E5BF5"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313706429"/>
                <w:placeholder>
                  <w:docPart w:val="7E54822F0918463F89635A13EAA16209"/>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6CD4BFA8" w14:textId="77777777" w:rsidTr="008147E8">
        <w:tc>
          <w:tcPr>
            <w:tcW w:w="3114" w:type="dxa"/>
          </w:tcPr>
          <w:p w14:paraId="73A94202"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Project Title:</w:t>
            </w:r>
          </w:p>
        </w:tc>
        <w:tc>
          <w:tcPr>
            <w:tcW w:w="6514" w:type="dxa"/>
          </w:tcPr>
          <w:p w14:paraId="3F564D00"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1354294823"/>
                <w:placeholder>
                  <w:docPart w:val="C82C35EADF7C41439986C79EC27FDD5C"/>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49F7DDA2" w14:textId="77777777" w:rsidTr="008147E8">
        <w:tc>
          <w:tcPr>
            <w:tcW w:w="3114" w:type="dxa"/>
          </w:tcPr>
          <w:p w14:paraId="38C974E3"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Supervisor and email (if applicable):</w:t>
            </w:r>
          </w:p>
        </w:tc>
        <w:tc>
          <w:tcPr>
            <w:tcW w:w="6514" w:type="dxa"/>
          </w:tcPr>
          <w:p w14:paraId="2395EED3"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636424519"/>
                <w:placeholder>
                  <w:docPart w:val="4F05DFDCE73749CC97A249CD4BC43B8E"/>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0E1ED671" w14:textId="77777777" w:rsidTr="008147E8">
        <w:tc>
          <w:tcPr>
            <w:tcW w:w="3114" w:type="dxa"/>
          </w:tcPr>
          <w:p w14:paraId="44FE668B"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Project start &amp; end date:</w:t>
            </w:r>
          </w:p>
        </w:tc>
        <w:tc>
          <w:tcPr>
            <w:tcW w:w="6514" w:type="dxa"/>
          </w:tcPr>
          <w:p w14:paraId="6EB0C267" w14:textId="77777777" w:rsidR="00384C50" w:rsidRPr="00640D31" w:rsidRDefault="00000000" w:rsidP="008147E8">
            <w:pPr>
              <w:spacing w:after="0" w:line="240" w:lineRule="auto"/>
              <w:rPr>
                <w:rFonts w:ascii="Poppins" w:eastAsia="Times New Roman" w:hAnsi="Poppins" w:cs="Poppins"/>
              </w:rPr>
            </w:pPr>
            <w:sdt>
              <w:sdtPr>
                <w:rPr>
                  <w:rFonts w:ascii="Poppins" w:hAnsi="Poppins" w:cs="Poppins"/>
                </w:rPr>
                <w:alias w:val="Researcher"/>
                <w:tag w:val="Researcher"/>
                <w:id w:val="-1642269181"/>
                <w:placeholder>
                  <w:docPart w:val="AC1F68C71E614F0890C31FA43ECB4C9F"/>
                </w:placeholder>
                <w:showingPlcHdr/>
              </w:sdtPr>
              <w:sdtContent>
                <w:r w:rsidR="00384C50" w:rsidRPr="005F4860">
                  <w:rPr>
                    <w:rStyle w:val="PlaceholderText"/>
                    <w:rFonts w:ascii="Poppins" w:hAnsi="Poppins" w:cs="Poppins"/>
                    <w:color w:val="747474"/>
                  </w:rPr>
                  <w:t>Click or tap here to enter text.</w:t>
                </w:r>
              </w:sdtContent>
            </w:sdt>
          </w:p>
        </w:tc>
      </w:tr>
      <w:tr w:rsidR="00384C50" w:rsidRPr="00640D31" w14:paraId="674F39B0" w14:textId="77777777" w:rsidTr="008147E8">
        <w:tc>
          <w:tcPr>
            <w:tcW w:w="3114" w:type="dxa"/>
          </w:tcPr>
          <w:p w14:paraId="50156B9E" w14:textId="77777777" w:rsidR="00384C50" w:rsidRPr="00640D31" w:rsidRDefault="00384C50" w:rsidP="008147E8">
            <w:pPr>
              <w:spacing w:after="0" w:line="240" w:lineRule="auto"/>
              <w:rPr>
                <w:rFonts w:ascii="Poppins" w:eastAsia="Times New Roman" w:hAnsi="Poppins" w:cs="Poppins"/>
              </w:rPr>
            </w:pPr>
            <w:r w:rsidRPr="00640D31">
              <w:rPr>
                <w:rFonts w:ascii="Poppins" w:eastAsia="Times New Roman" w:hAnsi="Poppins" w:cs="Poppins"/>
              </w:rPr>
              <w:t xml:space="preserve">Summary of planned research: (please provide details on (1) the purpose, aim and objectives of the research, (2) the data collection methods to be used, (3) which pupils/groups/classes will be selected for this study). </w:t>
            </w:r>
          </w:p>
        </w:tc>
        <w:tc>
          <w:tcPr>
            <w:tcW w:w="6514" w:type="dxa"/>
          </w:tcPr>
          <w:p w14:paraId="60CE5993" w14:textId="77777777" w:rsidR="00384C50" w:rsidRPr="00640D31" w:rsidRDefault="00000000" w:rsidP="008147E8">
            <w:pPr>
              <w:spacing w:after="0" w:line="240" w:lineRule="auto"/>
              <w:rPr>
                <w:rFonts w:ascii="Poppins" w:hAnsi="Poppins" w:cs="Poppins"/>
              </w:rPr>
            </w:pPr>
            <w:sdt>
              <w:sdtPr>
                <w:rPr>
                  <w:rFonts w:ascii="Poppins" w:hAnsi="Poppins" w:cs="Poppins"/>
                </w:rPr>
                <w:alias w:val="Researcher"/>
                <w:tag w:val="Researcher"/>
                <w:id w:val="-1194227558"/>
                <w:placeholder>
                  <w:docPart w:val="650756FB7CA243C7B8A25F5052F6C7E7"/>
                </w:placeholder>
                <w:showingPlcHdr/>
              </w:sdtPr>
              <w:sdtContent>
                <w:r w:rsidR="00384C50" w:rsidRPr="005F4860">
                  <w:rPr>
                    <w:rStyle w:val="PlaceholderText"/>
                    <w:rFonts w:ascii="Poppins" w:hAnsi="Poppins" w:cs="Poppins"/>
                    <w:color w:val="747474"/>
                  </w:rPr>
                  <w:t>Click or tap here to enter text.</w:t>
                </w:r>
              </w:sdtContent>
            </w:sdt>
          </w:p>
        </w:tc>
      </w:tr>
    </w:tbl>
    <w:p w14:paraId="6564F43F" w14:textId="77777777" w:rsidR="00384C50" w:rsidRPr="00640D31" w:rsidRDefault="00384C50" w:rsidP="00384C50">
      <w:pPr>
        <w:spacing w:before="120" w:after="120"/>
        <w:rPr>
          <w:rFonts w:ascii="Poppins" w:hAnsi="Poppins" w:cs="Poppins"/>
        </w:rPr>
      </w:pPr>
      <w:r w:rsidRPr="00640D31">
        <w:rPr>
          <w:rFonts w:ascii="Poppins" w:eastAsia="Times New Roman" w:hAnsi="Poppins" w:cs="Poppins"/>
          <w:bCs/>
          <w:lang w:eastAsia="en-GB"/>
        </w:rPr>
        <w:t>Organisation’s declaration: (tick boxes to indicate agreement and consent)</w:t>
      </w:r>
    </w:p>
    <w:p w14:paraId="6CFAF086" w14:textId="77777777" w:rsidR="00384C50" w:rsidRPr="00640D31" w:rsidRDefault="00000000" w:rsidP="00384C50">
      <w:pPr>
        <w:spacing w:after="120"/>
        <w:rPr>
          <w:rFonts w:ascii="Poppins" w:hAnsi="Poppins" w:cs="Poppins"/>
        </w:rPr>
      </w:pPr>
      <w:sdt>
        <w:sdtPr>
          <w:rPr>
            <w:rFonts w:ascii="Poppins" w:hAnsi="Poppins" w:cs="Poppins"/>
          </w:rPr>
          <w:alias w:val="InformedofPurpose"/>
          <w:tag w:val="InformedofPurpose"/>
          <w:id w:val="-1614747562"/>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I confirm that I give permission for this research to be carried out, and that permission from all participants will be gained in line within my organisation’s policy.</w:t>
      </w:r>
    </w:p>
    <w:p w14:paraId="71EA2423" w14:textId="77777777" w:rsidR="00384C50" w:rsidRPr="00640D31" w:rsidRDefault="00000000" w:rsidP="00384C50">
      <w:pPr>
        <w:spacing w:after="120"/>
        <w:rPr>
          <w:rFonts w:ascii="Poppins" w:hAnsi="Poppins" w:cs="Poppins"/>
        </w:rPr>
      </w:pPr>
      <w:sdt>
        <w:sdtPr>
          <w:rPr>
            <w:rFonts w:ascii="Poppins" w:hAnsi="Poppins" w:cs="Poppins"/>
          </w:rPr>
          <w:alias w:val="InformedofPurpose"/>
          <w:tag w:val="InformedofPurpose"/>
          <w:id w:val="324945164"/>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The results of this research will be anonymised, and the results will not include any direct reference to my organisation. </w:t>
      </w:r>
    </w:p>
    <w:p w14:paraId="3E793C70" w14:textId="77777777" w:rsidR="00384C50" w:rsidRPr="00640D31" w:rsidRDefault="00384C50" w:rsidP="00384C50">
      <w:pPr>
        <w:spacing w:after="120"/>
        <w:rPr>
          <w:rFonts w:ascii="Poppins" w:hAnsi="Poppins" w:cs="Poppins"/>
          <w:i/>
          <w:iCs/>
        </w:rPr>
      </w:pPr>
      <w:r w:rsidRPr="00640D31">
        <w:rPr>
          <w:rFonts w:ascii="Poppins" w:hAnsi="Poppins" w:cs="Poppins"/>
          <w:i/>
          <w:iCs/>
        </w:rPr>
        <w:t xml:space="preserve">Or </w:t>
      </w:r>
    </w:p>
    <w:p w14:paraId="4C1079EA" w14:textId="77777777" w:rsidR="00384C50" w:rsidRPr="00640D31" w:rsidRDefault="00000000" w:rsidP="00384C50">
      <w:pPr>
        <w:spacing w:after="120"/>
        <w:rPr>
          <w:rFonts w:ascii="Poppins" w:hAnsi="Poppins" w:cs="Poppins"/>
        </w:rPr>
      </w:pPr>
      <w:sdt>
        <w:sdtPr>
          <w:rPr>
            <w:rFonts w:ascii="Poppins" w:hAnsi="Poppins" w:cs="Poppins"/>
          </w:rPr>
          <w:alias w:val="InformedofPurpose"/>
          <w:tag w:val="InformedofPurpose"/>
          <w:id w:val="-68656540"/>
          <w14:checkbox>
            <w14:checked w14:val="0"/>
            <w14:checkedState w14:val="2612" w14:font="MS Gothic"/>
            <w14:uncheckedState w14:val="2610" w14:font="MS Gothic"/>
          </w14:checkbox>
        </w:sdtPr>
        <w:sdtContent>
          <w:r w:rsidR="00384C50" w:rsidRPr="00640D31">
            <w:rPr>
              <w:rFonts w:ascii="Segoe UI Symbol" w:eastAsia="MS Gothic" w:hAnsi="Segoe UI Symbol" w:cs="Segoe UI Symbol"/>
            </w:rPr>
            <w:t>☐</w:t>
          </w:r>
        </w:sdtContent>
      </w:sdt>
      <w:r w:rsidR="00384C50" w:rsidRPr="00640D31">
        <w:rPr>
          <w:rFonts w:ascii="Poppins" w:hAnsi="Poppins" w:cs="Poppins"/>
        </w:rPr>
        <w:t xml:space="preserve"> I confirm that I consent to the inclusion of direct reference to my organisation in the dissemination of the results of the research; I will provide a separate permission letter or email to confirm this.</w:t>
      </w:r>
    </w:p>
    <w:p w14:paraId="2F21EF0F" w14:textId="77777777" w:rsidR="00384C50" w:rsidRPr="00640D31" w:rsidRDefault="00384C50" w:rsidP="00384C50">
      <w:pPr>
        <w:spacing w:after="120"/>
        <w:rPr>
          <w:rFonts w:ascii="Poppins" w:hAnsi="Poppins" w:cs="Poppins"/>
          <w:b/>
        </w:rPr>
      </w:pPr>
      <w:r w:rsidRPr="00640D31">
        <w:rPr>
          <w:rFonts w:ascii="Poppins" w:hAnsi="Poppins" w:cs="Poppins"/>
          <w:b/>
        </w:rPr>
        <w:t xml:space="preserve">Organisation/School: </w:t>
      </w:r>
      <w:sdt>
        <w:sdtPr>
          <w:rPr>
            <w:rFonts w:ascii="Poppins" w:hAnsi="Poppins" w:cs="Poppins"/>
          </w:rPr>
          <w:alias w:val="Researcher"/>
          <w:tag w:val="Researcher"/>
          <w:id w:val="-1900663566"/>
          <w:placeholder>
            <w:docPart w:val="BBF93FDCBD7E40E896EFAEA83ECB7873"/>
          </w:placeholder>
        </w:sdtPr>
        <w:sdtContent>
          <w:sdt>
            <w:sdtPr>
              <w:rPr>
                <w:rFonts w:ascii="Poppins" w:hAnsi="Poppins" w:cs="Poppins"/>
              </w:rPr>
              <w:alias w:val="Researcher"/>
              <w:tag w:val="Researcher"/>
              <w:id w:val="-1689988071"/>
              <w:placeholder>
                <w:docPart w:val="C7A1FBB128054B4C8390EEA360479534"/>
              </w:placeholder>
              <w:showingPlcHdr/>
            </w:sdtPr>
            <w:sdtContent>
              <w:r w:rsidRPr="005F4860">
                <w:rPr>
                  <w:rStyle w:val="PlaceholderText"/>
                  <w:rFonts w:ascii="Poppins" w:hAnsi="Poppins" w:cs="Poppins"/>
                  <w:color w:val="747474"/>
                </w:rPr>
                <w:t>Click or tap here to enter text.</w:t>
              </w:r>
            </w:sdtContent>
          </w:sdt>
        </w:sdtContent>
      </w:sdt>
      <w:r w:rsidRPr="00640D31">
        <w:rPr>
          <w:rFonts w:ascii="Poppins" w:eastAsia="Times New Roman" w:hAnsi="Poppins" w:cs="Poppins"/>
          <w:lang w:eastAsia="en-GB"/>
        </w:rPr>
        <w:t xml:space="preserve">  </w:t>
      </w:r>
    </w:p>
    <w:p w14:paraId="43DCDF40" w14:textId="77777777" w:rsidR="00384C50" w:rsidRPr="00640D31" w:rsidRDefault="00384C50" w:rsidP="00384C50">
      <w:pPr>
        <w:spacing w:after="120"/>
        <w:rPr>
          <w:rFonts w:ascii="Poppins" w:hAnsi="Poppins" w:cs="Poppins"/>
          <w:b/>
        </w:rPr>
      </w:pPr>
      <w:r w:rsidRPr="00640D31">
        <w:rPr>
          <w:rFonts w:ascii="Poppins" w:hAnsi="Poppins" w:cs="Poppins"/>
          <w:b/>
        </w:rPr>
        <w:t xml:space="preserve">Name and position of senior manager: </w:t>
      </w:r>
      <w:sdt>
        <w:sdtPr>
          <w:rPr>
            <w:rFonts w:ascii="Poppins" w:hAnsi="Poppins" w:cs="Poppins"/>
          </w:rPr>
          <w:alias w:val="Researcher"/>
          <w:tag w:val="Researcher"/>
          <w:id w:val="17127154"/>
          <w:placeholder>
            <w:docPart w:val="0685DE14FBD142A7938D852828BAF352"/>
          </w:placeholder>
        </w:sdtPr>
        <w:sdtContent>
          <w:sdt>
            <w:sdtPr>
              <w:rPr>
                <w:rFonts w:ascii="Poppins" w:hAnsi="Poppins" w:cs="Poppins"/>
              </w:rPr>
              <w:alias w:val="Researcher"/>
              <w:tag w:val="Researcher"/>
              <w:id w:val="-986863796"/>
              <w:placeholder>
                <w:docPart w:val="A48B8D21BE8F40168775FD09713010ED"/>
              </w:placeholder>
              <w:showingPlcHdr/>
            </w:sdtPr>
            <w:sdtContent>
              <w:r w:rsidRPr="005F4860">
                <w:rPr>
                  <w:rStyle w:val="PlaceholderText"/>
                  <w:rFonts w:ascii="Poppins" w:hAnsi="Poppins" w:cs="Poppins"/>
                  <w:color w:val="747474"/>
                </w:rPr>
                <w:t>Click or tap here to enter text.</w:t>
              </w:r>
            </w:sdtContent>
          </w:sdt>
        </w:sdtContent>
      </w:sdt>
      <w:r w:rsidRPr="00640D31">
        <w:rPr>
          <w:rFonts w:ascii="Poppins" w:eastAsia="Times New Roman" w:hAnsi="Poppins" w:cs="Poppins"/>
          <w:lang w:eastAsia="en-GB"/>
        </w:rPr>
        <w:t xml:space="preserve">  </w:t>
      </w:r>
    </w:p>
    <w:p w14:paraId="0B6D7B10" w14:textId="77777777" w:rsidR="00384C50" w:rsidRPr="00640D31" w:rsidRDefault="00384C50" w:rsidP="00384C50">
      <w:pPr>
        <w:spacing w:after="120"/>
        <w:rPr>
          <w:rFonts w:ascii="Poppins" w:hAnsi="Poppins" w:cs="Poppins"/>
        </w:rPr>
      </w:pPr>
      <w:r w:rsidRPr="00640D31">
        <w:rPr>
          <w:rFonts w:ascii="Poppins" w:hAnsi="Poppins" w:cs="Poppins"/>
          <w:b/>
        </w:rPr>
        <w:lastRenderedPageBreak/>
        <w:t>Signature of senior manager:</w:t>
      </w:r>
      <w:r w:rsidRPr="00640D31">
        <w:rPr>
          <w:rFonts w:ascii="Poppins" w:hAnsi="Poppins" w:cs="Poppins"/>
        </w:rPr>
        <w:t xml:space="preserve"> </w:t>
      </w:r>
      <w:sdt>
        <w:sdtPr>
          <w:rPr>
            <w:rFonts w:ascii="Poppins" w:hAnsi="Poppins" w:cs="Poppins"/>
          </w:rPr>
          <w:alias w:val="Researcher"/>
          <w:tag w:val="Researcher"/>
          <w:id w:val="-333926705"/>
          <w:placeholder>
            <w:docPart w:val="C3031F1EEA6F433FAC4828BA3ABD00E0"/>
          </w:placeholder>
        </w:sdtPr>
        <w:sdtContent>
          <w:sdt>
            <w:sdtPr>
              <w:rPr>
                <w:rFonts w:ascii="Poppins" w:hAnsi="Poppins" w:cs="Poppins"/>
              </w:rPr>
              <w:alias w:val="Researcher"/>
              <w:tag w:val="Researcher"/>
              <w:id w:val="-1799207040"/>
              <w:placeholder>
                <w:docPart w:val="1F757BEB74AB422AAAC55CDDDA0A18BB"/>
              </w:placeholder>
              <w:showingPlcHdr/>
            </w:sdtPr>
            <w:sdtContent>
              <w:r w:rsidRPr="005F4860">
                <w:rPr>
                  <w:rStyle w:val="PlaceholderText"/>
                  <w:rFonts w:ascii="Poppins" w:hAnsi="Poppins" w:cs="Poppins"/>
                  <w:color w:val="747474"/>
                </w:rPr>
                <w:t>Click or tap here to enter text.</w:t>
              </w:r>
            </w:sdtContent>
          </w:sdt>
        </w:sdtContent>
      </w:sdt>
      <w:r w:rsidRPr="00640D31">
        <w:rPr>
          <w:rFonts w:ascii="Poppins" w:eastAsia="Times New Roman" w:hAnsi="Poppins" w:cs="Poppins"/>
          <w:lang w:eastAsia="en-GB"/>
        </w:rPr>
        <w:t xml:space="preserve">  </w:t>
      </w:r>
    </w:p>
    <w:p w14:paraId="2E2AA825" w14:textId="0216BC01" w:rsidR="0039041F" w:rsidRDefault="00384C50" w:rsidP="00384C50">
      <w:r w:rsidRPr="00640D31">
        <w:rPr>
          <w:rFonts w:ascii="Poppins" w:hAnsi="Poppins" w:cs="Poppins"/>
          <w:b/>
        </w:rPr>
        <w:t>Date:</w:t>
      </w:r>
      <w:r w:rsidRPr="00640D31">
        <w:rPr>
          <w:rFonts w:ascii="Poppins" w:hAnsi="Poppins" w:cs="Poppins"/>
        </w:rPr>
        <w:t xml:space="preserve"> </w:t>
      </w:r>
      <w:sdt>
        <w:sdtPr>
          <w:rPr>
            <w:rFonts w:ascii="Poppins" w:hAnsi="Poppins" w:cs="Poppins"/>
          </w:rPr>
          <w:alias w:val="Researcher"/>
          <w:tag w:val="Researcher"/>
          <w:id w:val="-368680768"/>
          <w:placeholder>
            <w:docPart w:val="D75F34410E2045979D942C65D6C74A56"/>
          </w:placeholder>
        </w:sdtPr>
        <w:sdtContent>
          <w:sdt>
            <w:sdtPr>
              <w:rPr>
                <w:rFonts w:ascii="Poppins" w:hAnsi="Poppins" w:cs="Poppins"/>
              </w:rPr>
              <w:alias w:val="Researcher"/>
              <w:tag w:val="Researcher"/>
              <w:id w:val="-345096035"/>
              <w:placeholder>
                <w:docPart w:val="F21AFDD43F2C4525935F01AD29235582"/>
              </w:placeholder>
              <w:showingPlcHdr/>
            </w:sdtPr>
            <w:sdtContent>
              <w:r w:rsidRPr="005F4860">
                <w:rPr>
                  <w:rStyle w:val="PlaceholderText"/>
                  <w:rFonts w:ascii="Poppins" w:hAnsi="Poppins" w:cs="Poppins"/>
                  <w:color w:val="747474"/>
                </w:rPr>
                <w:t>Click or tap here to enter text.</w:t>
              </w:r>
            </w:sdtContent>
          </w:sdt>
        </w:sdtContent>
      </w:sdt>
    </w:p>
    <w:p w14:paraId="3581639E" w14:textId="77777777" w:rsidR="00693D7C" w:rsidRPr="00693D7C" w:rsidRDefault="00693D7C" w:rsidP="00693D7C"/>
    <w:p w14:paraId="3FD76583" w14:textId="77777777" w:rsidR="00693D7C" w:rsidRPr="00693D7C" w:rsidRDefault="00693D7C" w:rsidP="00693D7C"/>
    <w:p w14:paraId="455E2682" w14:textId="77777777" w:rsidR="00693D7C" w:rsidRPr="00693D7C" w:rsidRDefault="00693D7C" w:rsidP="00693D7C"/>
    <w:p w14:paraId="47F833D9" w14:textId="77777777" w:rsidR="00693D7C" w:rsidRPr="00693D7C" w:rsidRDefault="00693D7C" w:rsidP="00693D7C"/>
    <w:p w14:paraId="17E9F7E2" w14:textId="77777777" w:rsidR="00693D7C" w:rsidRPr="00693D7C" w:rsidRDefault="00693D7C" w:rsidP="00A10AD7">
      <w:pPr>
        <w:ind w:right="-164"/>
      </w:pPr>
    </w:p>
    <w:p w14:paraId="05D749BC" w14:textId="77777777" w:rsidR="00693D7C" w:rsidRPr="00693D7C" w:rsidRDefault="00693D7C" w:rsidP="00693D7C"/>
    <w:p w14:paraId="2F34605A" w14:textId="77777777" w:rsidR="00693D7C" w:rsidRDefault="00693D7C" w:rsidP="00693D7C"/>
    <w:p w14:paraId="0761393C" w14:textId="77777777" w:rsidR="00693D7C" w:rsidRPr="00693D7C" w:rsidRDefault="00693D7C" w:rsidP="00693D7C">
      <w:pPr>
        <w:tabs>
          <w:tab w:val="left" w:pos="2962"/>
        </w:tabs>
      </w:pPr>
      <w:r>
        <w:tab/>
      </w:r>
    </w:p>
    <w:sectPr w:rsidR="00693D7C" w:rsidRPr="00693D7C" w:rsidSect="00807FD6">
      <w:headerReference w:type="default" r:id="rId23"/>
      <w:footerReference w:type="default" r:id="rId24"/>
      <w:pgSz w:w="11906" w:h="16838"/>
      <w:pgMar w:top="2645"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8E56D" w14:textId="77777777" w:rsidR="00FA1DC0" w:rsidRDefault="00FA1DC0" w:rsidP="00F357D5">
      <w:pPr>
        <w:spacing w:after="0"/>
      </w:pPr>
      <w:r>
        <w:separator/>
      </w:r>
    </w:p>
  </w:endnote>
  <w:endnote w:type="continuationSeparator" w:id="0">
    <w:p w14:paraId="2EE9581B" w14:textId="77777777" w:rsidR="00FA1DC0" w:rsidRDefault="00FA1DC0" w:rsidP="00F357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4D"/>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D94A" w14:textId="77777777" w:rsidR="00384C50" w:rsidRPr="00640D31" w:rsidRDefault="00384C50" w:rsidP="00640D31">
    <w:pPr>
      <w:pStyle w:val="Footer"/>
      <w:jc w:val="center"/>
      <w:rPr>
        <w:rFonts w:ascii="Poppins" w:hAnsi="Poppins" w:cs="Poppins"/>
        <w:sz w:val="20"/>
        <w:szCs w:val="20"/>
      </w:rPr>
    </w:pPr>
    <w:r w:rsidRPr="00640D31">
      <w:rPr>
        <w:rFonts w:ascii="Poppins" w:hAnsi="Poppins" w:cs="Poppins"/>
        <w:sz w:val="20"/>
        <w:szCs w:val="20"/>
      </w:rPr>
      <w:t xml:space="preserve">Page </w:t>
    </w:r>
    <w:r w:rsidRPr="00640D31">
      <w:rPr>
        <w:rFonts w:ascii="Poppins" w:hAnsi="Poppins" w:cs="Poppins"/>
        <w:sz w:val="20"/>
        <w:szCs w:val="20"/>
      </w:rPr>
      <w:fldChar w:fldCharType="begin"/>
    </w:r>
    <w:r w:rsidRPr="00640D31">
      <w:rPr>
        <w:rFonts w:ascii="Poppins" w:hAnsi="Poppins" w:cs="Poppins"/>
        <w:sz w:val="20"/>
        <w:szCs w:val="20"/>
      </w:rPr>
      <w:instrText xml:space="preserve"> PAGE </w:instrText>
    </w:r>
    <w:r w:rsidRPr="00640D31">
      <w:rPr>
        <w:rFonts w:ascii="Poppins" w:hAnsi="Poppins" w:cs="Poppins"/>
        <w:sz w:val="20"/>
        <w:szCs w:val="20"/>
      </w:rPr>
      <w:fldChar w:fldCharType="separate"/>
    </w:r>
    <w:r w:rsidRPr="00640D31">
      <w:rPr>
        <w:rFonts w:ascii="Poppins" w:hAnsi="Poppins" w:cs="Poppins"/>
        <w:sz w:val="20"/>
        <w:szCs w:val="20"/>
      </w:rPr>
      <w:t>2</w:t>
    </w:r>
    <w:r w:rsidRPr="00640D31">
      <w:rPr>
        <w:rFonts w:ascii="Poppins" w:hAnsi="Poppins" w:cs="Poppins"/>
        <w:sz w:val="20"/>
        <w:szCs w:val="20"/>
      </w:rPr>
      <w:fldChar w:fldCharType="end"/>
    </w:r>
    <w:r w:rsidRPr="00640D31">
      <w:rPr>
        <w:rFonts w:ascii="Poppins" w:hAnsi="Poppins" w:cs="Poppins"/>
        <w:sz w:val="20"/>
        <w:szCs w:val="20"/>
      </w:rPr>
      <w:t xml:space="preserve"> of </w:t>
    </w:r>
    <w:r w:rsidRPr="00640D31">
      <w:rPr>
        <w:rFonts w:ascii="Poppins" w:hAnsi="Poppins" w:cs="Poppins"/>
        <w:sz w:val="20"/>
        <w:szCs w:val="20"/>
      </w:rPr>
      <w:fldChar w:fldCharType="begin"/>
    </w:r>
    <w:r w:rsidRPr="00640D31">
      <w:rPr>
        <w:rFonts w:ascii="Poppins" w:hAnsi="Poppins" w:cs="Poppins"/>
        <w:sz w:val="20"/>
        <w:szCs w:val="20"/>
      </w:rPr>
      <w:instrText xml:space="preserve"> NUMPAGES  </w:instrText>
    </w:r>
    <w:r w:rsidRPr="00640D31">
      <w:rPr>
        <w:rFonts w:ascii="Poppins" w:hAnsi="Poppins" w:cs="Poppins"/>
        <w:sz w:val="20"/>
        <w:szCs w:val="20"/>
      </w:rPr>
      <w:fldChar w:fldCharType="separate"/>
    </w:r>
    <w:r w:rsidRPr="00640D31">
      <w:rPr>
        <w:rFonts w:ascii="Poppins" w:hAnsi="Poppins" w:cs="Poppins"/>
        <w:sz w:val="20"/>
        <w:szCs w:val="20"/>
      </w:rPr>
      <w:t>14</w:t>
    </w:r>
    <w:r w:rsidRPr="00640D31">
      <w:rPr>
        <w:rFonts w:ascii="Poppins" w:hAnsi="Poppins" w:cs="Poppins"/>
        <w:sz w:val="20"/>
        <w:szCs w:val="20"/>
      </w:rPr>
      <w:fldChar w:fldCharType="end"/>
    </w:r>
  </w:p>
  <w:bookmarkStart w:id="0" w:name="_Hlk200541993"/>
  <w:p w14:paraId="6974F05E" w14:textId="4184AD00" w:rsidR="00384C50" w:rsidRPr="00C17539" w:rsidRDefault="00000000">
    <w:pPr>
      <w:pStyle w:val="Footer"/>
      <w:rPr>
        <w:rFonts w:ascii="Poppins" w:hAnsi="Poppins" w:cs="Poppins"/>
        <w:sz w:val="20"/>
        <w:szCs w:val="20"/>
      </w:rPr>
    </w:pPr>
    <w:sdt>
      <w:sdtPr>
        <w:rPr>
          <w:rFonts w:ascii="Poppins" w:hAnsi="Poppins" w:cs="Poppins"/>
          <w:color w:val="000000" w:themeColor="text1"/>
          <w:sz w:val="20"/>
          <w:szCs w:val="20"/>
        </w:rPr>
        <w:id w:val="537096313"/>
        <w:docPartObj>
          <w:docPartGallery w:val="Page Numbers (Bottom of Page)"/>
          <w:docPartUnique/>
        </w:docPartObj>
      </w:sdtPr>
      <w:sdtEndPr>
        <w:rPr>
          <w:color w:val="auto"/>
        </w:rPr>
      </w:sdtEndPr>
      <w:sdtContent>
        <w:sdt>
          <w:sdtPr>
            <w:rPr>
              <w:rFonts w:ascii="Poppins" w:hAnsi="Poppins" w:cs="Poppins"/>
              <w:color w:val="000000" w:themeColor="text1"/>
              <w:sz w:val="20"/>
              <w:szCs w:val="20"/>
            </w:rPr>
            <w:id w:val="823237044"/>
            <w:docPartObj>
              <w:docPartGallery w:val="Page Numbers (Top of Page)"/>
              <w:docPartUnique/>
            </w:docPartObj>
          </w:sdtPr>
          <w:sdtEndPr>
            <w:rPr>
              <w:color w:val="auto"/>
            </w:rPr>
          </w:sdtEndPr>
          <w:sdtContent>
            <w:r w:rsidR="00384C50" w:rsidRPr="00C17539">
              <w:rPr>
                <w:rFonts w:ascii="Poppins" w:hAnsi="Poppins" w:cs="Poppins"/>
                <w:color w:val="000000" w:themeColor="text1"/>
                <w:sz w:val="20"/>
                <w:szCs w:val="20"/>
              </w:rPr>
              <w:t xml:space="preserve">© University of the Built Environment </w:t>
            </w:r>
            <w:sdt>
              <w:sdtPr>
                <w:rPr>
                  <w:rFonts w:ascii="Poppins" w:hAnsi="Poppins" w:cs="Poppins"/>
                  <w:color w:val="000000" w:themeColor="text1"/>
                  <w:sz w:val="20"/>
                  <w:szCs w:val="20"/>
                </w:rPr>
                <w:alias w:val="Publish Date"/>
                <w:tag w:val=""/>
                <w:id w:val="-2113891854"/>
                <w:dataBinding w:prefixMappings="xmlns:ns0='http://schemas.microsoft.com/office/2006/coverPageProps' " w:xpath="/ns0:CoverPageProperties[1]/ns0:PublishDate[1]" w:storeItemID="{55AF091B-3C7A-41E3-B477-F2FDAA23CFDA}"/>
                <w:date w:fullDate="2025-06-09T00:00:00Z">
                  <w:dateFormat w:val="dd/MM/yyyy"/>
                  <w:lid w:val="en-GB"/>
                  <w:storeMappedDataAs w:val="dateTime"/>
                  <w:calendar w:val="gregorian"/>
                </w:date>
              </w:sdtPr>
              <w:sdtContent>
                <w:r w:rsidR="00384C50">
                  <w:rPr>
                    <w:rFonts w:ascii="Poppins" w:hAnsi="Poppins" w:cs="Poppins"/>
                    <w:color w:val="000000" w:themeColor="text1"/>
                    <w:sz w:val="20"/>
                    <w:szCs w:val="20"/>
                  </w:rPr>
                  <w:t>09/06/2025</w:t>
                </w:r>
              </w:sdtContent>
            </w:sdt>
            <w:r w:rsidR="00384C50" w:rsidRPr="00C17539">
              <w:rPr>
                <w:rFonts w:ascii="Poppins" w:hAnsi="Poppins" w:cs="Poppins"/>
                <w:color w:val="000000" w:themeColor="text1"/>
                <w:sz w:val="20"/>
                <w:szCs w:val="20"/>
              </w:rPr>
              <w:t xml:space="preserve"> v4.00 </w:t>
            </w:r>
          </w:sdtContent>
        </w:sdt>
      </w:sdtContent>
    </w:sdt>
    <w:bookmarkEnd w:id="0"/>
    <w:r w:rsidR="00384C50" w:rsidRPr="00C17539">
      <w:rPr>
        <w:rFonts w:ascii="Poppins" w:hAnsi="Poppins" w:cs="Poppin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502300"/>
      <w:docPartObj>
        <w:docPartGallery w:val="Page Numbers (Bottom of Page)"/>
        <w:docPartUnique/>
      </w:docPartObj>
    </w:sdtPr>
    <w:sdtEndPr>
      <w:rPr>
        <w:rFonts w:ascii="Poppins" w:hAnsi="Poppins" w:cs="Poppins"/>
        <w:sz w:val="20"/>
        <w:szCs w:val="20"/>
      </w:rPr>
    </w:sdtEndPr>
    <w:sdtContent>
      <w:sdt>
        <w:sdtPr>
          <w:id w:val="1728636285"/>
          <w:docPartObj>
            <w:docPartGallery w:val="Page Numbers (Top of Page)"/>
            <w:docPartUnique/>
          </w:docPartObj>
        </w:sdtPr>
        <w:sdtEndPr>
          <w:rPr>
            <w:rFonts w:ascii="Poppins" w:hAnsi="Poppins" w:cs="Poppins"/>
            <w:sz w:val="20"/>
            <w:szCs w:val="20"/>
          </w:rPr>
        </w:sdtEndPr>
        <w:sdtContent>
          <w:p w14:paraId="07669ABE" w14:textId="77777777" w:rsidR="00384C50" w:rsidRPr="00640D31" w:rsidRDefault="00384C50" w:rsidP="00640D31">
            <w:pPr>
              <w:pStyle w:val="Footer"/>
              <w:jc w:val="center"/>
              <w:rPr>
                <w:rFonts w:ascii="Poppins" w:hAnsi="Poppins" w:cs="Poppins"/>
                <w:noProof/>
                <w:sz w:val="20"/>
                <w:szCs w:val="20"/>
              </w:rPr>
            </w:pPr>
            <w:r w:rsidRPr="00640D31">
              <w:rPr>
                <w:rFonts w:ascii="Poppins" w:hAnsi="Poppins" w:cs="Poppins"/>
                <w:sz w:val="20"/>
                <w:szCs w:val="20"/>
              </w:rPr>
              <w:t xml:space="preserve">Page </w:t>
            </w:r>
            <w:r w:rsidRPr="00640D31">
              <w:rPr>
                <w:rFonts w:ascii="Poppins" w:hAnsi="Poppins" w:cs="Poppins"/>
                <w:sz w:val="20"/>
                <w:szCs w:val="20"/>
              </w:rPr>
              <w:fldChar w:fldCharType="begin"/>
            </w:r>
            <w:r w:rsidRPr="00640D31">
              <w:rPr>
                <w:rFonts w:ascii="Poppins" w:hAnsi="Poppins" w:cs="Poppins"/>
                <w:sz w:val="20"/>
                <w:szCs w:val="20"/>
              </w:rPr>
              <w:instrText xml:space="preserve"> PAGE </w:instrText>
            </w:r>
            <w:r w:rsidRPr="00640D31">
              <w:rPr>
                <w:rFonts w:ascii="Poppins" w:hAnsi="Poppins" w:cs="Poppins"/>
                <w:sz w:val="20"/>
                <w:szCs w:val="20"/>
              </w:rPr>
              <w:fldChar w:fldCharType="separate"/>
            </w:r>
            <w:r w:rsidRPr="00640D31">
              <w:rPr>
                <w:rFonts w:ascii="Poppins" w:hAnsi="Poppins" w:cs="Poppins"/>
                <w:noProof/>
                <w:sz w:val="20"/>
                <w:szCs w:val="20"/>
              </w:rPr>
              <w:t>2</w:t>
            </w:r>
            <w:r w:rsidRPr="00640D31">
              <w:rPr>
                <w:rFonts w:ascii="Poppins" w:hAnsi="Poppins" w:cs="Poppins"/>
                <w:sz w:val="20"/>
                <w:szCs w:val="20"/>
              </w:rPr>
              <w:fldChar w:fldCharType="end"/>
            </w:r>
            <w:r w:rsidRPr="00640D31">
              <w:rPr>
                <w:rFonts w:ascii="Poppins" w:hAnsi="Poppins" w:cs="Poppins"/>
                <w:sz w:val="20"/>
                <w:szCs w:val="20"/>
              </w:rPr>
              <w:t xml:space="preserve"> of </w:t>
            </w:r>
            <w:r w:rsidRPr="00640D31">
              <w:rPr>
                <w:rFonts w:ascii="Poppins" w:hAnsi="Poppins" w:cs="Poppins"/>
                <w:sz w:val="20"/>
                <w:szCs w:val="20"/>
              </w:rPr>
              <w:fldChar w:fldCharType="begin"/>
            </w:r>
            <w:r w:rsidRPr="00640D31">
              <w:rPr>
                <w:rFonts w:ascii="Poppins" w:hAnsi="Poppins" w:cs="Poppins"/>
                <w:sz w:val="20"/>
                <w:szCs w:val="20"/>
              </w:rPr>
              <w:instrText xml:space="preserve"> NUMPAGES  </w:instrText>
            </w:r>
            <w:r w:rsidRPr="00640D31">
              <w:rPr>
                <w:rFonts w:ascii="Poppins" w:hAnsi="Poppins" w:cs="Poppins"/>
                <w:sz w:val="20"/>
                <w:szCs w:val="20"/>
              </w:rPr>
              <w:fldChar w:fldCharType="separate"/>
            </w:r>
            <w:r w:rsidRPr="00640D31">
              <w:rPr>
                <w:rFonts w:ascii="Poppins" w:hAnsi="Poppins" w:cs="Poppins"/>
                <w:noProof/>
                <w:sz w:val="20"/>
                <w:szCs w:val="20"/>
              </w:rPr>
              <w:t>2</w:t>
            </w:r>
            <w:r w:rsidRPr="00640D31">
              <w:rPr>
                <w:rFonts w:ascii="Poppins" w:hAnsi="Poppins" w:cs="Poppins"/>
                <w:noProof/>
                <w:sz w:val="20"/>
                <w:szCs w:val="20"/>
              </w:rPr>
              <w:fldChar w:fldCharType="end"/>
            </w:r>
          </w:p>
          <w:p w14:paraId="0A28CE53" w14:textId="06BEB1CE" w:rsidR="00384C50" w:rsidRPr="00640D31" w:rsidRDefault="00384C50" w:rsidP="00384C50">
            <w:pPr>
              <w:pStyle w:val="Footer"/>
              <w:rPr>
                <w:rFonts w:ascii="Poppins" w:hAnsi="Poppins" w:cs="Poppins"/>
                <w:color w:val="00172B" w:themeColor="accent1" w:themeShade="80"/>
                <w:sz w:val="20"/>
                <w:szCs w:val="20"/>
              </w:rPr>
            </w:pPr>
            <w:r>
              <w:rPr>
                <w:noProof/>
              </w:rPr>
              <mc:AlternateContent>
                <mc:Choice Requires="wps">
                  <w:drawing>
                    <wp:anchor distT="45720" distB="45720" distL="114300" distR="114300" simplePos="0" relativeHeight="251665408" behindDoc="1" locked="0" layoutInCell="1" allowOverlap="1" wp14:anchorId="042E2D4D" wp14:editId="32EA2FFB">
                      <wp:simplePos x="0" y="0"/>
                      <wp:positionH relativeFrom="page">
                        <wp:posOffset>361950</wp:posOffset>
                      </wp:positionH>
                      <wp:positionV relativeFrom="paragraph">
                        <wp:posOffset>207010</wp:posOffset>
                      </wp:positionV>
                      <wp:extent cx="6776720" cy="408305"/>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720" cy="408305"/>
                              </a:xfrm>
                              <a:prstGeom prst="rect">
                                <a:avLst/>
                              </a:prstGeom>
                              <a:solidFill>
                                <a:srgbClr val="FFFFFF"/>
                              </a:solidFill>
                              <a:ln w="9525">
                                <a:noFill/>
                                <a:miter lim="800000"/>
                                <a:headEnd/>
                                <a:tailEnd/>
                              </a:ln>
                            </wps:spPr>
                            <wps:txbx>
                              <w:txbxContent>
                                <w:p w14:paraId="08F54371" w14:textId="77777777" w:rsidR="00384C50" w:rsidRPr="000205FA" w:rsidRDefault="00384C50" w:rsidP="00384C50">
                                  <w:pPr>
                                    <w:pStyle w:val="Footer"/>
                                    <w:rPr>
                                      <w:color w:val="051C2C" w:themeColor="text2"/>
                                      <w:sz w:val="16"/>
                                      <w:szCs w:val="16"/>
                                    </w:rPr>
                                  </w:pPr>
                                  <w:r w:rsidRPr="000205FA">
                                    <w:rPr>
                                      <w:color w:val="051C2C" w:themeColor="text2"/>
                                      <w:sz w:val="16"/>
                                      <w:szCs w:val="16"/>
                                    </w:rPr>
                                    <w:t>‘University of the Built Environment’ is a business name of University College of Estate Management, a corporation established by Royal Charter with registered charity number 313223 and registered company number RC000125.</w:t>
                                  </w:r>
                                </w:p>
                                <w:p w14:paraId="442906F0" w14:textId="77777777" w:rsidR="00384C50" w:rsidRPr="00807FD6" w:rsidRDefault="00384C50" w:rsidP="00384C50">
                                  <w:pPr>
                                    <w:pStyle w:val="Footer"/>
                                    <w:rPr>
                                      <w:color w:val="051C2C" w:themeColor="text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E2D4D" id="_x0000_t202" coordsize="21600,21600" o:spt="202" path="m,l,21600r21600,l21600,xe">
                      <v:stroke joinstyle="miter"/>
                      <v:path gradientshapeok="t" o:connecttype="rect"/>
                    </v:shapetype>
                    <v:shape id="Text Box 2" o:spid="_x0000_s1026" type="#_x0000_t202" style="position:absolute;margin-left:28.5pt;margin-top:16.3pt;width:533.6pt;height:32.1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GACwIAAPY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" stroked="f">
                      <v:textbox>
                        <w:txbxContent>
                          <w:p w14:paraId="08F54371" w14:textId="77777777" w:rsidR="00384C50" w:rsidRPr="000205FA" w:rsidRDefault="00384C50" w:rsidP="00384C50">
                            <w:pPr>
                              <w:pStyle w:val="Footer"/>
                              <w:rPr>
                                <w:color w:val="051C2C" w:themeColor="text2"/>
                                <w:sz w:val="16"/>
                                <w:szCs w:val="16"/>
                              </w:rPr>
                            </w:pPr>
                            <w:r w:rsidRPr="000205FA">
                              <w:rPr>
                                <w:color w:val="051C2C" w:themeColor="text2"/>
                                <w:sz w:val="16"/>
                                <w:szCs w:val="16"/>
                              </w:rPr>
                              <w:t>‘University of the Built Environment’ is a business name of University College of Estate Management, a corporation established by Royal Charter with registered charity number 313223 and registered company number RC000125.</w:t>
                            </w:r>
                          </w:p>
                          <w:p w14:paraId="442906F0" w14:textId="77777777" w:rsidR="00384C50" w:rsidRPr="00807FD6" w:rsidRDefault="00384C50" w:rsidP="00384C50">
                            <w:pPr>
                              <w:pStyle w:val="Footer"/>
                              <w:rPr>
                                <w:color w:val="051C2C" w:themeColor="text2"/>
                                <w:sz w:val="16"/>
                                <w:szCs w:val="16"/>
                              </w:rPr>
                            </w:pPr>
                          </w:p>
                        </w:txbxContent>
                      </v:textbox>
                      <w10:wrap anchorx="page"/>
                    </v:shape>
                  </w:pict>
                </mc:Fallback>
              </mc:AlternateContent>
            </w:r>
            <w:r w:rsidRPr="00640D31">
              <w:rPr>
                <w:rFonts w:ascii="Poppins" w:hAnsi="Poppins" w:cs="Poppins"/>
                <w:color w:val="051C2C" w:themeColor="text2"/>
                <w:sz w:val="20"/>
                <w:szCs w:val="20"/>
              </w:rPr>
              <w:t xml:space="preserve">© University of the Built Environment </w:t>
            </w:r>
            <w:sdt>
              <w:sdtPr>
                <w:rPr>
                  <w:rFonts w:ascii="Poppins" w:hAnsi="Poppins" w:cs="Poppins"/>
                  <w:color w:val="051C2C" w:themeColor="text2"/>
                  <w:sz w:val="20"/>
                  <w:szCs w:val="20"/>
                </w:rPr>
                <w:alias w:val="Publish Date"/>
                <w:tag w:val=""/>
                <w:id w:val="1917431532"/>
                <w:placeholder>
                  <w:docPart w:val="7138514BBD074C11ACAC6E5C69B44AA9"/>
                </w:placeholder>
                <w:dataBinding w:prefixMappings="xmlns:ns0='http://schemas.microsoft.com/office/2006/coverPageProps' " w:xpath="/ns0:CoverPageProperties[1]/ns0:PublishDate[1]" w:storeItemID="{55AF091B-3C7A-41E3-B477-F2FDAA23CFDA}"/>
                <w:date w:fullDate="2025-06-09T00:00:00Z">
                  <w:dateFormat w:val="dd/MM/yyyy"/>
                  <w:lid w:val="en-GB"/>
                  <w:storeMappedDataAs w:val="dateTime"/>
                  <w:calendar w:val="gregorian"/>
                </w:date>
              </w:sdtPr>
              <w:sdtContent>
                <w:r>
                  <w:rPr>
                    <w:rFonts w:ascii="Poppins" w:hAnsi="Poppins" w:cs="Poppins"/>
                    <w:color w:val="051C2C" w:themeColor="text2"/>
                    <w:sz w:val="20"/>
                    <w:szCs w:val="20"/>
                  </w:rPr>
                  <w:t>09/06/2025</w:t>
                </w:r>
              </w:sdtContent>
            </w:sdt>
            <w:r w:rsidRPr="00640D31">
              <w:rPr>
                <w:rFonts w:ascii="Poppins" w:hAnsi="Poppins" w:cs="Poppins"/>
                <w:sz w:val="20"/>
                <w:szCs w:val="20"/>
              </w:rPr>
              <w:t xml:space="preserve"> </w:t>
            </w:r>
            <w:r w:rsidRPr="00640D31">
              <w:rPr>
                <w:rFonts w:ascii="Poppins" w:hAnsi="Poppins" w:cs="Poppins"/>
                <w:color w:val="00172B" w:themeColor="accent1" w:themeShade="80"/>
                <w:sz w:val="20"/>
                <w:szCs w:val="20"/>
              </w:rPr>
              <w:t>v4.00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AF79" w14:textId="762C3E6F" w:rsidR="00384C50" w:rsidRPr="00640D31" w:rsidRDefault="00384C50" w:rsidP="00384C50">
    <w:pPr>
      <w:pStyle w:val="Footer"/>
      <w:jc w:val="center"/>
      <w:rPr>
        <w:rFonts w:ascii="Poppins" w:hAnsi="Poppins" w:cs="Poppins"/>
        <w:sz w:val="20"/>
        <w:szCs w:val="20"/>
      </w:rPr>
    </w:pPr>
    <w:r w:rsidRPr="00640D31">
      <w:rPr>
        <w:rFonts w:ascii="Poppins" w:hAnsi="Poppins" w:cs="Poppins"/>
        <w:sz w:val="20"/>
        <w:szCs w:val="20"/>
      </w:rPr>
      <w:t xml:space="preserve">Page </w:t>
    </w:r>
    <w:r w:rsidRPr="00640D31">
      <w:rPr>
        <w:rFonts w:ascii="Poppins" w:hAnsi="Poppins" w:cs="Poppins"/>
        <w:sz w:val="20"/>
        <w:szCs w:val="20"/>
      </w:rPr>
      <w:fldChar w:fldCharType="begin"/>
    </w:r>
    <w:r w:rsidRPr="00640D31">
      <w:rPr>
        <w:rFonts w:ascii="Poppins" w:hAnsi="Poppins" w:cs="Poppins"/>
        <w:sz w:val="20"/>
        <w:szCs w:val="20"/>
      </w:rPr>
      <w:instrText xml:space="preserve"> PAGE </w:instrText>
    </w:r>
    <w:r w:rsidRPr="00640D31">
      <w:rPr>
        <w:rFonts w:ascii="Poppins" w:hAnsi="Poppins" w:cs="Poppins"/>
        <w:sz w:val="20"/>
        <w:szCs w:val="20"/>
      </w:rPr>
      <w:fldChar w:fldCharType="separate"/>
    </w:r>
    <w:r>
      <w:rPr>
        <w:rFonts w:ascii="Poppins" w:hAnsi="Poppins" w:cs="Poppins"/>
        <w:sz w:val="20"/>
        <w:szCs w:val="20"/>
      </w:rPr>
      <w:t>13</w:t>
    </w:r>
    <w:r w:rsidRPr="00640D31">
      <w:rPr>
        <w:rFonts w:ascii="Poppins" w:hAnsi="Poppins" w:cs="Poppins"/>
        <w:sz w:val="20"/>
        <w:szCs w:val="20"/>
      </w:rPr>
      <w:fldChar w:fldCharType="end"/>
    </w:r>
    <w:r w:rsidRPr="00640D31">
      <w:rPr>
        <w:rFonts w:ascii="Poppins" w:hAnsi="Poppins" w:cs="Poppins"/>
        <w:sz w:val="20"/>
        <w:szCs w:val="20"/>
      </w:rPr>
      <w:t xml:space="preserve"> of </w:t>
    </w:r>
    <w:r w:rsidRPr="00640D31">
      <w:rPr>
        <w:rFonts w:ascii="Poppins" w:hAnsi="Poppins" w:cs="Poppins"/>
        <w:sz w:val="20"/>
        <w:szCs w:val="20"/>
      </w:rPr>
      <w:fldChar w:fldCharType="begin"/>
    </w:r>
    <w:r w:rsidRPr="00640D31">
      <w:rPr>
        <w:rFonts w:ascii="Poppins" w:hAnsi="Poppins" w:cs="Poppins"/>
        <w:sz w:val="20"/>
        <w:szCs w:val="20"/>
      </w:rPr>
      <w:instrText xml:space="preserve"> NUMPAGES  </w:instrText>
    </w:r>
    <w:r w:rsidRPr="00640D31">
      <w:rPr>
        <w:rFonts w:ascii="Poppins" w:hAnsi="Poppins" w:cs="Poppins"/>
        <w:sz w:val="20"/>
        <w:szCs w:val="20"/>
      </w:rPr>
      <w:fldChar w:fldCharType="separate"/>
    </w:r>
    <w:r>
      <w:rPr>
        <w:rFonts w:ascii="Poppins" w:hAnsi="Poppins" w:cs="Poppins"/>
        <w:sz w:val="20"/>
        <w:szCs w:val="20"/>
      </w:rPr>
      <w:t>17</w:t>
    </w:r>
    <w:r w:rsidRPr="00640D31">
      <w:rPr>
        <w:rFonts w:ascii="Poppins" w:hAnsi="Poppins" w:cs="Poppins"/>
        <w:sz w:val="20"/>
        <w:szCs w:val="20"/>
      </w:rPr>
      <w:fldChar w:fldCharType="end"/>
    </w:r>
  </w:p>
  <w:p w14:paraId="759AD22D" w14:textId="743D4FAE" w:rsidR="00281F7F" w:rsidRPr="00807FD6" w:rsidRDefault="00000000" w:rsidP="00384C50">
    <w:pPr>
      <w:pStyle w:val="Footer"/>
    </w:pPr>
    <w:sdt>
      <w:sdtPr>
        <w:rPr>
          <w:rFonts w:ascii="Poppins" w:hAnsi="Poppins" w:cs="Poppins"/>
          <w:color w:val="000000" w:themeColor="text1"/>
          <w:sz w:val="20"/>
          <w:szCs w:val="20"/>
        </w:rPr>
        <w:id w:val="764430332"/>
        <w:docPartObj>
          <w:docPartGallery w:val="Page Numbers (Bottom of Page)"/>
          <w:docPartUnique/>
        </w:docPartObj>
      </w:sdtPr>
      <w:sdtEndPr>
        <w:rPr>
          <w:color w:val="auto"/>
        </w:rPr>
      </w:sdtEndPr>
      <w:sdtContent>
        <w:sdt>
          <w:sdtPr>
            <w:rPr>
              <w:rFonts w:ascii="Poppins" w:hAnsi="Poppins" w:cs="Poppins"/>
              <w:color w:val="000000" w:themeColor="text1"/>
              <w:sz w:val="20"/>
              <w:szCs w:val="20"/>
            </w:rPr>
            <w:id w:val="-542436749"/>
            <w:docPartObj>
              <w:docPartGallery w:val="Page Numbers (Top of Page)"/>
              <w:docPartUnique/>
            </w:docPartObj>
          </w:sdtPr>
          <w:sdtEndPr>
            <w:rPr>
              <w:color w:val="auto"/>
            </w:rPr>
          </w:sdtEndPr>
          <w:sdtContent>
            <w:r w:rsidR="00384C50" w:rsidRPr="00C17539">
              <w:rPr>
                <w:rFonts w:ascii="Poppins" w:hAnsi="Poppins" w:cs="Poppins"/>
                <w:color w:val="000000" w:themeColor="text1"/>
                <w:sz w:val="20"/>
                <w:szCs w:val="20"/>
              </w:rPr>
              <w:t xml:space="preserve">© University of the Built Environment </w:t>
            </w:r>
            <w:sdt>
              <w:sdtPr>
                <w:rPr>
                  <w:rFonts w:ascii="Poppins" w:hAnsi="Poppins" w:cs="Poppins"/>
                  <w:color w:val="000000" w:themeColor="text1"/>
                  <w:sz w:val="20"/>
                  <w:szCs w:val="20"/>
                </w:rPr>
                <w:alias w:val="Publish Date"/>
                <w:tag w:val=""/>
                <w:id w:val="215010389"/>
                <w:placeholder>
                  <w:docPart w:val="7138514BBD074C11ACAC6E5C69B44AA9"/>
                </w:placeholder>
                <w:dataBinding w:prefixMappings="xmlns:ns0='http://schemas.microsoft.com/office/2006/coverPageProps' " w:xpath="/ns0:CoverPageProperties[1]/ns0:PublishDate[1]" w:storeItemID="{55AF091B-3C7A-41E3-B477-F2FDAA23CFDA}"/>
                <w:date w:fullDate="2025-06-09T00:00:00Z">
                  <w:dateFormat w:val="dd/MM/yyyy"/>
                  <w:lid w:val="en-GB"/>
                  <w:storeMappedDataAs w:val="dateTime"/>
                  <w:calendar w:val="gregorian"/>
                </w:date>
              </w:sdtPr>
              <w:sdtContent>
                <w:r w:rsidR="00384C50">
                  <w:rPr>
                    <w:rFonts w:ascii="Poppins" w:hAnsi="Poppins" w:cs="Poppins"/>
                    <w:color w:val="000000" w:themeColor="text1"/>
                    <w:sz w:val="20"/>
                    <w:szCs w:val="20"/>
                  </w:rPr>
                  <w:t>09/06/2025</w:t>
                </w:r>
              </w:sdtContent>
            </w:sdt>
            <w:r w:rsidR="00384C50" w:rsidRPr="00C17539">
              <w:rPr>
                <w:rFonts w:ascii="Poppins" w:hAnsi="Poppins" w:cs="Poppins"/>
                <w:color w:val="000000" w:themeColor="text1"/>
                <w:sz w:val="20"/>
                <w:szCs w:val="20"/>
              </w:rPr>
              <w:t xml:space="preserve"> v4.00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D6BC7" w14:textId="77777777" w:rsidR="00FA1DC0" w:rsidRDefault="00FA1DC0" w:rsidP="00F357D5">
      <w:pPr>
        <w:spacing w:after="0"/>
      </w:pPr>
      <w:r>
        <w:separator/>
      </w:r>
    </w:p>
  </w:footnote>
  <w:footnote w:type="continuationSeparator" w:id="0">
    <w:p w14:paraId="01E4C038" w14:textId="77777777" w:rsidR="00FA1DC0" w:rsidRDefault="00FA1DC0" w:rsidP="00F357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3AACC" w14:textId="77777777" w:rsidR="00384C50" w:rsidRPr="00640D31" w:rsidRDefault="00384C50" w:rsidP="004852BA">
    <w:pPr>
      <w:pStyle w:val="Header"/>
      <w:tabs>
        <w:tab w:val="clear" w:pos="4513"/>
        <w:tab w:val="clear" w:pos="9026"/>
        <w:tab w:val="left" w:pos="8031"/>
      </w:tabs>
      <w:jc w:val="center"/>
      <w:rPr>
        <w:rFonts w:ascii="Poppins" w:hAnsi="Poppins" w:cs="Poppins"/>
        <w:b/>
        <w:bCs/>
        <w:sz w:val="28"/>
        <w:szCs w:val="28"/>
      </w:rPr>
    </w:pPr>
    <w:r w:rsidRPr="00640D31">
      <w:rPr>
        <w:rFonts w:ascii="Poppins" w:hAnsi="Poppins" w:cs="Poppins"/>
        <w:b/>
        <w:bCs/>
        <w:sz w:val="28"/>
        <w:szCs w:val="28"/>
      </w:rPr>
      <w:t>Research Ethics Approval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805C" w14:textId="4C3D5F40" w:rsidR="00087EA4" w:rsidRDefault="00087EA4" w:rsidP="00087EA4">
    <w:pPr>
      <w:pStyle w:val="Header"/>
      <w:jc w:val="right"/>
      <w:rPr>
        <w:noProof/>
      </w:rPr>
    </w:pPr>
    <w:r>
      <w:rPr>
        <w:noProof/>
      </w:rPr>
      <w:drawing>
        <wp:anchor distT="0" distB="0" distL="114300" distR="114300" simplePos="0" relativeHeight="251667456" behindDoc="1" locked="0" layoutInCell="1" allowOverlap="1" wp14:anchorId="6B024503" wp14:editId="511E7202">
          <wp:simplePos x="0" y="0"/>
          <wp:positionH relativeFrom="page">
            <wp:align>left</wp:align>
          </wp:positionH>
          <wp:positionV relativeFrom="paragraph">
            <wp:posOffset>-441581</wp:posOffset>
          </wp:positionV>
          <wp:extent cx="7559005" cy="1671851"/>
          <wp:effectExtent l="0" t="0" r="0" b="0"/>
          <wp:wrapNone/>
          <wp:docPr id="1067716932" name="Picture 6"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72989" name="Picture 6" descr="A screenshot of a computer screen&#10;&#10;AI-generated content may be incorrect."/>
                  <pic:cNvPicPr/>
                </pic:nvPicPr>
                <pic:blipFill rotWithShape="1">
                  <a:blip r:embed="rId1">
                    <a:extLst>
                      <a:ext uri="{28A0092B-C50C-407E-A947-70E740481C1C}">
                        <a14:useLocalDpi xmlns:a14="http://schemas.microsoft.com/office/drawing/2010/main" val="0"/>
                      </a:ext>
                    </a:extLst>
                  </a:blip>
                  <a:srcRect b="12791"/>
                  <a:stretch/>
                </pic:blipFill>
                <pic:spPr bwMode="auto">
                  <a:xfrm>
                    <a:off x="0" y="0"/>
                    <a:ext cx="7559005" cy="16718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690AE8" w14:textId="77777777" w:rsidR="00087EA4" w:rsidRDefault="00087EA4" w:rsidP="00087EA4">
    <w:pPr>
      <w:pStyle w:val="Header"/>
      <w:jc w:val="right"/>
      <w:rPr>
        <w:noProof/>
      </w:rPr>
    </w:pPr>
  </w:p>
  <w:p w14:paraId="21D45D0B" w14:textId="77777777" w:rsidR="00087EA4" w:rsidRDefault="00087EA4" w:rsidP="00087EA4">
    <w:pPr>
      <w:pStyle w:val="Header"/>
      <w:jc w:val="right"/>
      <w:rPr>
        <w:noProof/>
      </w:rPr>
    </w:pPr>
  </w:p>
  <w:p w14:paraId="27EB8243" w14:textId="0890E4A7" w:rsidR="00384C50" w:rsidRDefault="00384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383F" w14:textId="77777777" w:rsidR="00807FD6" w:rsidRDefault="00A10AD7" w:rsidP="00F357D5">
    <w:pPr>
      <w:pStyle w:val="Header"/>
      <w:jc w:val="right"/>
      <w:rPr>
        <w:noProof/>
      </w:rPr>
    </w:pPr>
    <w:r>
      <w:rPr>
        <w:noProof/>
      </w:rPr>
      <w:drawing>
        <wp:anchor distT="0" distB="0" distL="114300" distR="114300" simplePos="0" relativeHeight="251661312" behindDoc="1" locked="0" layoutInCell="1" allowOverlap="1" wp14:anchorId="7C1BED53" wp14:editId="73893015">
          <wp:simplePos x="0" y="0"/>
          <wp:positionH relativeFrom="page">
            <wp:align>left</wp:align>
          </wp:positionH>
          <wp:positionV relativeFrom="paragraph">
            <wp:posOffset>-441581</wp:posOffset>
          </wp:positionV>
          <wp:extent cx="7559005" cy="1671851"/>
          <wp:effectExtent l="0" t="0" r="0" b="0"/>
          <wp:wrapNone/>
          <wp:docPr id="54277298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72989"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2791"/>
                  <a:stretch/>
                </pic:blipFill>
                <pic:spPr bwMode="auto">
                  <a:xfrm>
                    <a:off x="0" y="0"/>
                    <a:ext cx="7559005" cy="16718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95BF93" w14:textId="77777777" w:rsidR="00466178" w:rsidRDefault="00466178" w:rsidP="00F357D5">
    <w:pPr>
      <w:pStyle w:val="Header"/>
      <w:jc w:val="right"/>
      <w:rPr>
        <w:noProof/>
      </w:rPr>
    </w:pPr>
  </w:p>
  <w:p w14:paraId="3FE33974" w14:textId="77777777" w:rsidR="00FB79B2" w:rsidRDefault="00FB79B2" w:rsidP="00F357D5">
    <w:pPr>
      <w:pStyle w:val="Header"/>
      <w:jc w:val="right"/>
      <w:rPr>
        <w:noProof/>
      </w:rPr>
    </w:pPr>
  </w:p>
  <w:p w14:paraId="0B1FE2D2" w14:textId="77777777" w:rsidR="00F357D5" w:rsidRDefault="00F357D5" w:rsidP="00F357D5">
    <w:pPr>
      <w:pStyle w:val="Header"/>
      <w:jc w:val="right"/>
    </w:pPr>
  </w:p>
  <w:p w14:paraId="614D574C" w14:textId="77777777" w:rsidR="00F357D5" w:rsidRDefault="00971C00" w:rsidP="00807FD6">
    <w:pPr>
      <w:pStyle w:val="Header"/>
      <w:tabs>
        <w:tab w:val="clear" w:pos="9026"/>
        <w:tab w:val="left" w:pos="1589"/>
        <w:tab w:val="left" w:pos="8232"/>
      </w:tabs>
    </w:pPr>
    <w:r>
      <w:tab/>
    </w:r>
    <w:r w:rsidR="00466178">
      <w:tab/>
    </w:r>
    <w:r w:rsidR="00807F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7E1F"/>
    <w:multiLevelType w:val="hybridMultilevel"/>
    <w:tmpl w:val="9BC0BE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220F97"/>
    <w:multiLevelType w:val="multilevel"/>
    <w:tmpl w:val="A30ED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E095A"/>
    <w:multiLevelType w:val="hybridMultilevel"/>
    <w:tmpl w:val="D2EC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F4ABF"/>
    <w:multiLevelType w:val="hybridMultilevel"/>
    <w:tmpl w:val="812C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DC5"/>
    <w:multiLevelType w:val="hybridMultilevel"/>
    <w:tmpl w:val="DFB2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C5D9A"/>
    <w:multiLevelType w:val="hybridMultilevel"/>
    <w:tmpl w:val="F8AA321A"/>
    <w:lvl w:ilvl="0" w:tplc="9A76250E">
      <w:start w:val="1"/>
      <w:numFmt w:val="bullet"/>
      <w:pStyle w:val="ListParagraph"/>
      <w:lvlText w:val=""/>
      <w:lvlJc w:val="left"/>
      <w:pPr>
        <w:ind w:left="1440" w:hanging="360"/>
      </w:pPr>
      <w:rPr>
        <w:rFonts w:ascii="Symbol" w:hAnsi="Symbol" w:hint="default"/>
        <w:color w:val="051C2C" w:themeColor="text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AE6B3B"/>
    <w:multiLevelType w:val="hybridMultilevel"/>
    <w:tmpl w:val="F37A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12FEA"/>
    <w:multiLevelType w:val="multilevel"/>
    <w:tmpl w:val="DEBC5DA2"/>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2835"/>
        </w:tabs>
        <w:ind w:left="2835" w:hanging="2835"/>
      </w:pPr>
      <w:rPr>
        <w:rFonts w:hint="default"/>
      </w:rPr>
    </w:lvl>
    <w:lvl w:ilvl="6">
      <w:start w:val="1"/>
      <w:numFmt w:val="decimal"/>
      <w:pStyle w:val="Heading7"/>
      <w:lvlText w:val="%1.%2.%3.%4.%5.%6.%7"/>
      <w:lvlJc w:val="left"/>
      <w:pPr>
        <w:tabs>
          <w:tab w:val="num" w:pos="2977"/>
        </w:tabs>
        <w:ind w:left="2977" w:hanging="2977"/>
      </w:pPr>
      <w:rPr>
        <w:rFonts w:hint="default"/>
      </w:rPr>
    </w:lvl>
    <w:lvl w:ilvl="7">
      <w:start w:val="1"/>
      <w:numFmt w:val="decimal"/>
      <w:pStyle w:val="Heading8"/>
      <w:lvlText w:val="%1.%2.%3.%4.%5.%6.%7.%8"/>
      <w:lvlJc w:val="left"/>
      <w:pPr>
        <w:tabs>
          <w:tab w:val="num" w:pos="3119"/>
        </w:tabs>
        <w:ind w:left="3119" w:hanging="3119"/>
      </w:pPr>
      <w:rPr>
        <w:rFonts w:hint="default"/>
      </w:rPr>
    </w:lvl>
    <w:lvl w:ilvl="8">
      <w:start w:val="1"/>
      <w:numFmt w:val="decimal"/>
      <w:pStyle w:val="Heading9"/>
      <w:lvlText w:val="%1.%2.%3.%4.%5.%6.%7.%8.%9"/>
      <w:lvlJc w:val="left"/>
      <w:pPr>
        <w:tabs>
          <w:tab w:val="num" w:pos="3260"/>
        </w:tabs>
        <w:ind w:left="3260" w:hanging="3260"/>
      </w:pPr>
      <w:rPr>
        <w:rFonts w:hint="default"/>
      </w:rPr>
    </w:lvl>
  </w:abstractNum>
  <w:abstractNum w:abstractNumId="8" w15:restartNumberingAfterBreak="0">
    <w:nsid w:val="38195E03"/>
    <w:multiLevelType w:val="hybridMultilevel"/>
    <w:tmpl w:val="D8A6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82EA4"/>
    <w:multiLevelType w:val="hybridMultilevel"/>
    <w:tmpl w:val="649E869E"/>
    <w:lvl w:ilvl="0" w:tplc="DD3CE7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CA0BE6"/>
    <w:multiLevelType w:val="hybridMultilevel"/>
    <w:tmpl w:val="3BBC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B265D"/>
    <w:multiLevelType w:val="hybridMultilevel"/>
    <w:tmpl w:val="CC5ED93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num w:numId="1" w16cid:durableId="441269600">
    <w:abstractNumId w:val="5"/>
  </w:num>
  <w:num w:numId="2" w16cid:durableId="1499273779">
    <w:abstractNumId w:val="7"/>
  </w:num>
  <w:num w:numId="3" w16cid:durableId="1192456397">
    <w:abstractNumId w:val="7"/>
  </w:num>
  <w:num w:numId="4" w16cid:durableId="1084183240">
    <w:abstractNumId w:val="7"/>
  </w:num>
  <w:num w:numId="5" w16cid:durableId="2104566247">
    <w:abstractNumId w:val="7"/>
  </w:num>
  <w:num w:numId="6" w16cid:durableId="1643075648">
    <w:abstractNumId w:val="5"/>
  </w:num>
  <w:num w:numId="7" w16cid:durableId="1774091435">
    <w:abstractNumId w:val="5"/>
  </w:num>
  <w:num w:numId="8" w16cid:durableId="330066629">
    <w:abstractNumId w:val="7"/>
  </w:num>
  <w:num w:numId="9" w16cid:durableId="1659965392">
    <w:abstractNumId w:val="7"/>
  </w:num>
  <w:num w:numId="10" w16cid:durableId="1622689713">
    <w:abstractNumId w:val="7"/>
  </w:num>
  <w:num w:numId="11" w16cid:durableId="119805906">
    <w:abstractNumId w:val="7"/>
  </w:num>
  <w:num w:numId="12" w16cid:durableId="51852425">
    <w:abstractNumId w:val="5"/>
  </w:num>
  <w:num w:numId="13" w16cid:durableId="452359876">
    <w:abstractNumId w:val="5"/>
  </w:num>
  <w:num w:numId="14" w16cid:durableId="797720280">
    <w:abstractNumId w:val="11"/>
  </w:num>
  <w:num w:numId="15" w16cid:durableId="1961494763">
    <w:abstractNumId w:val="8"/>
  </w:num>
  <w:num w:numId="16" w16cid:durableId="1182546740">
    <w:abstractNumId w:val="6"/>
  </w:num>
  <w:num w:numId="17" w16cid:durableId="1981686763">
    <w:abstractNumId w:val="3"/>
  </w:num>
  <w:num w:numId="18" w16cid:durableId="1523319993">
    <w:abstractNumId w:val="9"/>
  </w:num>
  <w:num w:numId="19" w16cid:durableId="1813675994">
    <w:abstractNumId w:val="4"/>
  </w:num>
  <w:num w:numId="20" w16cid:durableId="352340191">
    <w:abstractNumId w:val="10"/>
  </w:num>
  <w:num w:numId="21" w16cid:durableId="2086369952">
    <w:abstractNumId w:val="2"/>
  </w:num>
  <w:num w:numId="22" w16cid:durableId="77607018">
    <w:abstractNumId w:val="1"/>
  </w:num>
  <w:num w:numId="23" w16cid:durableId="104506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50"/>
    <w:rsid w:val="000205FA"/>
    <w:rsid w:val="00087EA4"/>
    <w:rsid w:val="000F0716"/>
    <w:rsid w:val="00126CF4"/>
    <w:rsid w:val="00147C57"/>
    <w:rsid w:val="00167862"/>
    <w:rsid w:val="002304B4"/>
    <w:rsid w:val="00281F7F"/>
    <w:rsid w:val="002C15A7"/>
    <w:rsid w:val="0034710D"/>
    <w:rsid w:val="003519C6"/>
    <w:rsid w:val="00384C50"/>
    <w:rsid w:val="0039041F"/>
    <w:rsid w:val="003F643A"/>
    <w:rsid w:val="0043696B"/>
    <w:rsid w:val="00466178"/>
    <w:rsid w:val="004A08EB"/>
    <w:rsid w:val="00591911"/>
    <w:rsid w:val="00592C5D"/>
    <w:rsid w:val="005F4860"/>
    <w:rsid w:val="0065366A"/>
    <w:rsid w:val="00686A45"/>
    <w:rsid w:val="00693D7C"/>
    <w:rsid w:val="007E24EC"/>
    <w:rsid w:val="007F0D52"/>
    <w:rsid w:val="00807FD6"/>
    <w:rsid w:val="008B268F"/>
    <w:rsid w:val="0094516C"/>
    <w:rsid w:val="00971C00"/>
    <w:rsid w:val="00A10AD7"/>
    <w:rsid w:val="00A603EB"/>
    <w:rsid w:val="00AE73E3"/>
    <w:rsid w:val="00B54206"/>
    <w:rsid w:val="00B826AE"/>
    <w:rsid w:val="00BA587E"/>
    <w:rsid w:val="00C34C7E"/>
    <w:rsid w:val="00C40B44"/>
    <w:rsid w:val="00D20F76"/>
    <w:rsid w:val="00D917F5"/>
    <w:rsid w:val="00D920E9"/>
    <w:rsid w:val="00E34D18"/>
    <w:rsid w:val="00E56D47"/>
    <w:rsid w:val="00EE5E42"/>
    <w:rsid w:val="00F357D5"/>
    <w:rsid w:val="00F435A1"/>
    <w:rsid w:val="00FA1DC0"/>
    <w:rsid w:val="00FB7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17B65"/>
  <w15:chartTrackingRefBased/>
  <w15:docId w15:val="{8DFE7799-927E-4814-9765-DA98C366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imes New Roman" w:hAnsi="Poppins" w:cs="Poppins"/>
        <w:color w:val="000000" w:themeColor="text1"/>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C50"/>
    <w:pPr>
      <w:spacing w:after="200" w:line="276" w:lineRule="auto"/>
    </w:pPr>
    <w:rPr>
      <w:rFonts w:ascii="Arial" w:eastAsia="Calibri" w:hAnsi="Arial" w:cs="Arial"/>
      <w:color w:val="auto"/>
      <w:szCs w:val="22"/>
    </w:rPr>
  </w:style>
  <w:style w:type="paragraph" w:styleId="Heading1">
    <w:name w:val="heading 1"/>
    <w:basedOn w:val="BodyText"/>
    <w:next w:val="BodyText"/>
    <w:link w:val="Heading1Char"/>
    <w:qFormat/>
    <w:rsid w:val="00D20F76"/>
    <w:pPr>
      <w:numPr>
        <w:numId w:val="11"/>
      </w:numPr>
      <w:shd w:val="clear" w:color="auto" w:fill="FFFFFF"/>
      <w:spacing w:before="264"/>
      <w:outlineLvl w:val="0"/>
    </w:pPr>
    <w:rPr>
      <w:rFonts w:eastAsiaTheme="majorEastAsia"/>
      <w:b/>
      <w:bCs/>
      <w:color w:val="000000"/>
      <w:sz w:val="48"/>
      <w:lang w:val="en"/>
    </w:rPr>
  </w:style>
  <w:style w:type="paragraph" w:styleId="Heading2">
    <w:name w:val="heading 2"/>
    <w:basedOn w:val="BodyText"/>
    <w:next w:val="BodyText"/>
    <w:link w:val="Heading2Char"/>
    <w:qFormat/>
    <w:rsid w:val="00D20F76"/>
    <w:pPr>
      <w:keepNext/>
      <w:numPr>
        <w:ilvl w:val="1"/>
        <w:numId w:val="11"/>
      </w:numPr>
      <w:spacing w:before="264"/>
      <w:outlineLvl w:val="1"/>
    </w:pPr>
    <w:rPr>
      <w:rFonts w:eastAsiaTheme="majorEastAsia"/>
      <w:b/>
      <w:bCs/>
      <w:iCs/>
      <w:color w:val="000000"/>
      <w:sz w:val="36"/>
      <w:szCs w:val="28"/>
    </w:rPr>
  </w:style>
  <w:style w:type="paragraph" w:styleId="Heading3">
    <w:name w:val="heading 3"/>
    <w:basedOn w:val="BodyText"/>
    <w:next w:val="BodyText"/>
    <w:link w:val="Heading3Char"/>
    <w:qFormat/>
    <w:rsid w:val="00D20F76"/>
    <w:pPr>
      <w:keepNext/>
      <w:numPr>
        <w:ilvl w:val="2"/>
        <w:numId w:val="11"/>
      </w:numPr>
      <w:spacing w:before="264"/>
      <w:outlineLvl w:val="2"/>
    </w:pPr>
    <w:rPr>
      <w:rFonts w:eastAsiaTheme="majorEastAsia"/>
      <w:b/>
      <w:bCs/>
      <w:color w:val="000000"/>
      <w:sz w:val="32"/>
      <w:szCs w:val="26"/>
    </w:rPr>
  </w:style>
  <w:style w:type="paragraph" w:styleId="Heading4">
    <w:name w:val="heading 4"/>
    <w:basedOn w:val="Heading3"/>
    <w:next w:val="BodyText"/>
    <w:link w:val="Heading4Char"/>
    <w:qFormat/>
    <w:rsid w:val="00D20F76"/>
    <w:pPr>
      <w:numPr>
        <w:ilvl w:val="3"/>
      </w:numPr>
      <w:spacing w:before="240" w:after="60"/>
      <w:outlineLvl w:val="3"/>
    </w:pPr>
    <w:rPr>
      <w:bCs w:val="0"/>
      <w:sz w:val="28"/>
      <w:szCs w:val="28"/>
    </w:rPr>
  </w:style>
  <w:style w:type="paragraph" w:styleId="Heading5">
    <w:name w:val="heading 5"/>
    <w:basedOn w:val="Normal"/>
    <w:next w:val="Normal"/>
    <w:link w:val="Heading5Char"/>
    <w:uiPriority w:val="9"/>
    <w:semiHidden/>
    <w:unhideWhenUsed/>
    <w:rsid w:val="00D20F76"/>
    <w:pPr>
      <w:keepNext/>
      <w:keepLines/>
      <w:numPr>
        <w:ilvl w:val="4"/>
        <w:numId w:val="11"/>
      </w:numPr>
      <w:spacing w:before="40" w:after="0"/>
      <w:outlineLvl w:val="4"/>
    </w:pPr>
    <w:rPr>
      <w:rFonts w:asciiTheme="majorHAnsi" w:eastAsiaTheme="majorEastAsia" w:hAnsiTheme="majorHAnsi" w:cstheme="majorBidi"/>
      <w:caps/>
      <w:color w:val="002341" w:themeColor="accent1" w:themeShade="BF"/>
    </w:rPr>
  </w:style>
  <w:style w:type="paragraph" w:styleId="Heading6">
    <w:name w:val="heading 6"/>
    <w:basedOn w:val="Normal"/>
    <w:next w:val="Normal"/>
    <w:link w:val="Heading6Char"/>
    <w:uiPriority w:val="9"/>
    <w:semiHidden/>
    <w:unhideWhenUsed/>
    <w:rsid w:val="00D20F76"/>
    <w:pPr>
      <w:keepNext/>
      <w:keepLines/>
      <w:numPr>
        <w:ilvl w:val="5"/>
        <w:numId w:val="11"/>
      </w:numPr>
      <w:spacing w:before="40" w:after="0"/>
      <w:outlineLvl w:val="5"/>
    </w:pPr>
    <w:rPr>
      <w:rFonts w:asciiTheme="majorHAnsi" w:eastAsiaTheme="majorEastAsia" w:hAnsiTheme="majorHAnsi" w:cstheme="majorBidi"/>
      <w:i/>
      <w:iCs/>
      <w:caps/>
      <w:color w:val="00172B" w:themeColor="accent1" w:themeShade="80"/>
    </w:rPr>
  </w:style>
  <w:style w:type="paragraph" w:styleId="Heading7">
    <w:name w:val="heading 7"/>
    <w:basedOn w:val="Normal"/>
    <w:next w:val="Normal"/>
    <w:link w:val="Heading7Char"/>
    <w:uiPriority w:val="9"/>
    <w:semiHidden/>
    <w:unhideWhenUsed/>
    <w:rsid w:val="00D20F76"/>
    <w:pPr>
      <w:keepNext/>
      <w:keepLines/>
      <w:numPr>
        <w:ilvl w:val="6"/>
        <w:numId w:val="11"/>
      </w:numPr>
      <w:spacing w:before="40" w:after="0"/>
      <w:outlineLvl w:val="6"/>
    </w:pPr>
    <w:rPr>
      <w:rFonts w:asciiTheme="majorHAnsi" w:eastAsiaTheme="majorEastAsia" w:hAnsiTheme="majorHAnsi" w:cstheme="majorBidi"/>
      <w:b/>
      <w:bCs/>
      <w:color w:val="00172B" w:themeColor="accent1" w:themeShade="80"/>
    </w:rPr>
  </w:style>
  <w:style w:type="paragraph" w:styleId="Heading8">
    <w:name w:val="heading 8"/>
    <w:basedOn w:val="Normal"/>
    <w:next w:val="Normal"/>
    <w:link w:val="Heading8Char"/>
    <w:uiPriority w:val="9"/>
    <w:semiHidden/>
    <w:unhideWhenUsed/>
    <w:rsid w:val="00D20F76"/>
    <w:pPr>
      <w:keepNext/>
      <w:keepLines/>
      <w:numPr>
        <w:ilvl w:val="7"/>
        <w:numId w:val="11"/>
      </w:numPr>
      <w:spacing w:before="40" w:after="0"/>
      <w:outlineLvl w:val="7"/>
    </w:pPr>
    <w:rPr>
      <w:rFonts w:asciiTheme="majorHAnsi" w:eastAsiaTheme="majorEastAsia" w:hAnsiTheme="majorHAnsi" w:cstheme="majorBidi"/>
      <w:b/>
      <w:bCs/>
      <w:i/>
      <w:iCs/>
      <w:color w:val="00172B" w:themeColor="accent1" w:themeShade="80"/>
    </w:rPr>
  </w:style>
  <w:style w:type="paragraph" w:styleId="Heading9">
    <w:name w:val="heading 9"/>
    <w:basedOn w:val="Normal"/>
    <w:next w:val="Normal"/>
    <w:link w:val="Heading9Char"/>
    <w:uiPriority w:val="9"/>
    <w:semiHidden/>
    <w:unhideWhenUsed/>
    <w:rsid w:val="00D20F76"/>
    <w:pPr>
      <w:keepNext/>
      <w:keepLines/>
      <w:numPr>
        <w:ilvl w:val="8"/>
        <w:numId w:val="11"/>
      </w:numPr>
      <w:spacing w:before="40" w:after="0"/>
      <w:outlineLvl w:val="8"/>
    </w:pPr>
    <w:rPr>
      <w:rFonts w:asciiTheme="majorHAnsi" w:eastAsiaTheme="majorEastAsia" w:hAnsiTheme="majorHAnsi" w:cstheme="majorBidi"/>
      <w:i/>
      <w:iCs/>
      <w:color w:val="00172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BodyTextChar"/>
    <w:link w:val="Heading1"/>
    <w:rsid w:val="00D20F76"/>
    <w:rPr>
      <w:rFonts w:eastAsiaTheme="majorEastAsia" w:cs="Arial"/>
      <w:b/>
      <w:bCs/>
      <w:color w:val="000000"/>
      <w:sz w:val="48"/>
      <w:shd w:val="clear" w:color="auto" w:fill="FFFFFF"/>
      <w:lang w:val="en"/>
    </w:rPr>
  </w:style>
  <w:style w:type="character" w:customStyle="1" w:styleId="Heading2Char">
    <w:name w:val="Heading 2 Char"/>
    <w:basedOn w:val="DefaultParagraphFont"/>
    <w:link w:val="Heading2"/>
    <w:rsid w:val="00D20F76"/>
    <w:rPr>
      <w:rFonts w:eastAsiaTheme="majorEastAsia" w:cs="Arial"/>
      <w:b/>
      <w:bCs/>
      <w:iCs/>
      <w:color w:val="000000"/>
      <w:sz w:val="36"/>
      <w:szCs w:val="28"/>
    </w:rPr>
  </w:style>
  <w:style w:type="character" w:customStyle="1" w:styleId="Heading3Char">
    <w:name w:val="Heading 3 Char"/>
    <w:basedOn w:val="DefaultParagraphFont"/>
    <w:link w:val="Heading3"/>
    <w:rsid w:val="00D20F76"/>
    <w:rPr>
      <w:rFonts w:eastAsiaTheme="majorEastAsia" w:cs="Arial"/>
      <w:b/>
      <w:bCs/>
      <w:color w:val="000000"/>
      <w:sz w:val="32"/>
      <w:szCs w:val="26"/>
    </w:rPr>
  </w:style>
  <w:style w:type="character" w:customStyle="1" w:styleId="Heading4Char">
    <w:name w:val="Heading 4 Char"/>
    <w:basedOn w:val="DefaultParagraphFont"/>
    <w:link w:val="Heading4"/>
    <w:rsid w:val="00D20F76"/>
    <w:rPr>
      <w:rFonts w:eastAsiaTheme="majorEastAsia" w:cs="Arial"/>
      <w:b/>
      <w:color w:val="000000"/>
      <w:sz w:val="28"/>
      <w:szCs w:val="28"/>
    </w:rPr>
  </w:style>
  <w:style w:type="character" w:customStyle="1" w:styleId="Heading5Char">
    <w:name w:val="Heading 5 Char"/>
    <w:basedOn w:val="DefaultParagraphFont"/>
    <w:link w:val="Heading5"/>
    <w:uiPriority w:val="9"/>
    <w:semiHidden/>
    <w:rsid w:val="00D20F76"/>
    <w:rPr>
      <w:rFonts w:asciiTheme="majorHAnsi" w:eastAsiaTheme="majorEastAsia" w:hAnsiTheme="majorHAnsi" w:cstheme="majorBidi"/>
      <w:caps/>
      <w:color w:val="002341" w:themeColor="accent1" w:themeShade="BF"/>
    </w:rPr>
  </w:style>
  <w:style w:type="character" w:customStyle="1" w:styleId="Heading6Char">
    <w:name w:val="Heading 6 Char"/>
    <w:basedOn w:val="DefaultParagraphFont"/>
    <w:link w:val="Heading6"/>
    <w:uiPriority w:val="9"/>
    <w:semiHidden/>
    <w:rsid w:val="00D20F76"/>
    <w:rPr>
      <w:rFonts w:asciiTheme="majorHAnsi" w:eastAsiaTheme="majorEastAsia" w:hAnsiTheme="majorHAnsi" w:cstheme="majorBidi"/>
      <w:i/>
      <w:iCs/>
      <w:caps/>
      <w:color w:val="00172B" w:themeColor="accent1" w:themeShade="80"/>
    </w:rPr>
  </w:style>
  <w:style w:type="character" w:customStyle="1" w:styleId="Heading7Char">
    <w:name w:val="Heading 7 Char"/>
    <w:basedOn w:val="DefaultParagraphFont"/>
    <w:link w:val="Heading7"/>
    <w:uiPriority w:val="9"/>
    <w:semiHidden/>
    <w:rsid w:val="00D20F76"/>
    <w:rPr>
      <w:rFonts w:asciiTheme="majorHAnsi" w:eastAsiaTheme="majorEastAsia" w:hAnsiTheme="majorHAnsi" w:cstheme="majorBidi"/>
      <w:b/>
      <w:bCs/>
      <w:color w:val="00172B" w:themeColor="accent1" w:themeShade="80"/>
    </w:rPr>
  </w:style>
  <w:style w:type="character" w:customStyle="1" w:styleId="Heading8Char">
    <w:name w:val="Heading 8 Char"/>
    <w:basedOn w:val="DefaultParagraphFont"/>
    <w:link w:val="Heading8"/>
    <w:uiPriority w:val="9"/>
    <w:semiHidden/>
    <w:rsid w:val="00D20F76"/>
    <w:rPr>
      <w:rFonts w:asciiTheme="majorHAnsi" w:eastAsiaTheme="majorEastAsia" w:hAnsiTheme="majorHAnsi" w:cstheme="majorBidi"/>
      <w:b/>
      <w:bCs/>
      <w:i/>
      <w:iCs/>
      <w:color w:val="00172B" w:themeColor="accent1" w:themeShade="80"/>
    </w:rPr>
  </w:style>
  <w:style w:type="character" w:customStyle="1" w:styleId="Heading9Char">
    <w:name w:val="Heading 9 Char"/>
    <w:basedOn w:val="DefaultParagraphFont"/>
    <w:link w:val="Heading9"/>
    <w:uiPriority w:val="9"/>
    <w:semiHidden/>
    <w:rsid w:val="00D20F76"/>
    <w:rPr>
      <w:rFonts w:asciiTheme="majorHAnsi" w:eastAsiaTheme="majorEastAsia" w:hAnsiTheme="majorHAnsi" w:cstheme="majorBidi"/>
      <w:i/>
      <w:iCs/>
      <w:color w:val="00172B" w:themeColor="accent1" w:themeShade="80"/>
    </w:rPr>
  </w:style>
  <w:style w:type="paragraph" w:styleId="Title">
    <w:name w:val="Title"/>
    <w:basedOn w:val="BodyText"/>
    <w:next w:val="Subtitle"/>
    <w:link w:val="TitleChar"/>
    <w:qFormat/>
    <w:rsid w:val="00D20F76"/>
    <w:pPr>
      <w:pBdr>
        <w:bottom w:val="single" w:sz="12" w:space="1" w:color="auto"/>
      </w:pBdr>
      <w:spacing w:before="240" w:after="60"/>
      <w:outlineLvl w:val="0"/>
    </w:pPr>
    <w:rPr>
      <w:rFonts w:eastAsiaTheme="majorEastAsia"/>
      <w:b/>
      <w:bCs/>
      <w:kern w:val="28"/>
      <w:sz w:val="48"/>
      <w:szCs w:val="32"/>
    </w:rPr>
  </w:style>
  <w:style w:type="character" w:customStyle="1" w:styleId="TitleChar">
    <w:name w:val="Title Char"/>
    <w:basedOn w:val="DefaultParagraphFont"/>
    <w:link w:val="Title"/>
    <w:rsid w:val="00D20F76"/>
    <w:rPr>
      <w:rFonts w:eastAsiaTheme="majorEastAsia" w:cs="Arial"/>
      <w:b/>
      <w:bCs/>
      <w:kern w:val="28"/>
      <w:sz w:val="48"/>
      <w:szCs w:val="32"/>
    </w:rPr>
  </w:style>
  <w:style w:type="paragraph" w:styleId="Subtitle">
    <w:name w:val="Subtitle"/>
    <w:basedOn w:val="BodyText"/>
    <w:next w:val="BodyText"/>
    <w:link w:val="SubtitleChar"/>
    <w:autoRedefine/>
    <w:qFormat/>
    <w:rsid w:val="00D20F76"/>
    <w:pPr>
      <w:spacing w:after="60"/>
      <w:outlineLvl w:val="1"/>
    </w:pPr>
    <w:rPr>
      <w:rFonts w:ascii="Poppins Medium" w:eastAsiaTheme="majorEastAsia" w:hAnsi="Poppins Medium" w:cs="Poppins Medium"/>
      <w:sz w:val="40"/>
      <w:szCs w:val="16"/>
    </w:rPr>
  </w:style>
  <w:style w:type="character" w:customStyle="1" w:styleId="SubtitleChar">
    <w:name w:val="Subtitle Char"/>
    <w:basedOn w:val="DefaultParagraphFont"/>
    <w:link w:val="Subtitle"/>
    <w:rsid w:val="00D20F76"/>
    <w:rPr>
      <w:rFonts w:ascii="Poppins Medium" w:eastAsiaTheme="majorEastAsia" w:hAnsi="Poppins Medium" w:cs="Poppins Medium"/>
      <w:sz w:val="40"/>
      <w:szCs w:val="16"/>
    </w:rPr>
  </w:style>
  <w:style w:type="paragraph" w:styleId="Quote">
    <w:name w:val="Quote"/>
    <w:basedOn w:val="Normal"/>
    <w:next w:val="Normal"/>
    <w:link w:val="QuoteChar"/>
    <w:uiPriority w:val="29"/>
    <w:rsid w:val="00D20F76"/>
    <w:pPr>
      <w:spacing w:before="120"/>
      <w:ind w:left="720"/>
    </w:pPr>
    <w:rPr>
      <w:color w:val="051C2C" w:themeColor="text2"/>
      <w:sz w:val="24"/>
    </w:rPr>
  </w:style>
  <w:style w:type="character" w:customStyle="1" w:styleId="QuoteChar">
    <w:name w:val="Quote Char"/>
    <w:basedOn w:val="DefaultParagraphFont"/>
    <w:link w:val="Quote"/>
    <w:uiPriority w:val="29"/>
    <w:rsid w:val="00D20F76"/>
    <w:rPr>
      <w:color w:val="051C2C" w:themeColor="text2"/>
      <w:sz w:val="24"/>
      <w:szCs w:val="24"/>
    </w:rPr>
  </w:style>
  <w:style w:type="paragraph" w:styleId="ListParagraph">
    <w:name w:val="List Paragraph"/>
    <w:basedOn w:val="Normal"/>
    <w:link w:val="ListParagraphChar"/>
    <w:uiPriority w:val="34"/>
    <w:qFormat/>
    <w:rsid w:val="00D20F76"/>
    <w:pPr>
      <w:numPr>
        <w:numId w:val="13"/>
      </w:numPr>
    </w:pPr>
  </w:style>
  <w:style w:type="character" w:styleId="IntenseEmphasis">
    <w:name w:val="Intense Emphasis"/>
    <w:basedOn w:val="DefaultParagraphFont"/>
    <w:uiPriority w:val="21"/>
    <w:rsid w:val="00D20F76"/>
    <w:rPr>
      <w:b/>
      <w:bCs/>
      <w:i/>
      <w:iCs/>
    </w:rPr>
  </w:style>
  <w:style w:type="paragraph" w:styleId="IntenseQuote">
    <w:name w:val="Intense Quote"/>
    <w:basedOn w:val="Normal"/>
    <w:next w:val="Normal"/>
    <w:link w:val="IntenseQuoteChar"/>
    <w:uiPriority w:val="30"/>
    <w:rsid w:val="00D20F76"/>
    <w:pPr>
      <w:spacing w:before="100" w:beforeAutospacing="1" w:after="240"/>
      <w:ind w:left="720"/>
      <w:jc w:val="center"/>
    </w:pPr>
    <w:rPr>
      <w:rFonts w:asciiTheme="majorHAnsi" w:eastAsiaTheme="majorEastAsia" w:hAnsiTheme="majorHAnsi" w:cstheme="majorBidi"/>
      <w:color w:val="051C2C" w:themeColor="text2"/>
      <w:spacing w:val="-6"/>
      <w:sz w:val="32"/>
      <w:szCs w:val="32"/>
    </w:rPr>
  </w:style>
  <w:style w:type="character" w:customStyle="1" w:styleId="IntenseQuoteChar">
    <w:name w:val="Intense Quote Char"/>
    <w:basedOn w:val="DefaultParagraphFont"/>
    <w:link w:val="IntenseQuote"/>
    <w:uiPriority w:val="30"/>
    <w:rsid w:val="00D20F76"/>
    <w:rPr>
      <w:rFonts w:asciiTheme="majorHAnsi" w:eastAsiaTheme="majorEastAsia" w:hAnsiTheme="majorHAnsi" w:cstheme="majorBidi"/>
      <w:color w:val="051C2C" w:themeColor="text2"/>
      <w:spacing w:val="-6"/>
      <w:sz w:val="32"/>
      <w:szCs w:val="32"/>
    </w:rPr>
  </w:style>
  <w:style w:type="character" w:styleId="IntenseReference">
    <w:name w:val="Intense Reference"/>
    <w:basedOn w:val="DefaultParagraphFont"/>
    <w:uiPriority w:val="32"/>
    <w:rsid w:val="00D20F76"/>
    <w:rPr>
      <w:b/>
      <w:bCs/>
      <w:smallCaps/>
      <w:color w:val="051C2C" w:themeColor="text2"/>
      <w:u w:val="single"/>
    </w:rPr>
  </w:style>
  <w:style w:type="paragraph" w:styleId="Header">
    <w:name w:val="header"/>
    <w:basedOn w:val="Normal"/>
    <w:link w:val="HeaderChar"/>
    <w:uiPriority w:val="99"/>
    <w:unhideWhenUsed/>
    <w:rsid w:val="00F357D5"/>
    <w:pPr>
      <w:tabs>
        <w:tab w:val="center" w:pos="4513"/>
        <w:tab w:val="right" w:pos="9026"/>
      </w:tabs>
      <w:spacing w:after="0"/>
    </w:pPr>
  </w:style>
  <w:style w:type="character" w:customStyle="1" w:styleId="HeaderChar">
    <w:name w:val="Header Char"/>
    <w:basedOn w:val="DefaultParagraphFont"/>
    <w:link w:val="Header"/>
    <w:uiPriority w:val="99"/>
    <w:rsid w:val="00F357D5"/>
  </w:style>
  <w:style w:type="paragraph" w:styleId="Footer">
    <w:name w:val="footer"/>
    <w:basedOn w:val="Normal"/>
    <w:link w:val="FooterChar"/>
    <w:uiPriority w:val="99"/>
    <w:unhideWhenUsed/>
    <w:rsid w:val="00F357D5"/>
    <w:pPr>
      <w:tabs>
        <w:tab w:val="center" w:pos="4513"/>
        <w:tab w:val="right" w:pos="9026"/>
      </w:tabs>
      <w:spacing w:after="0"/>
    </w:pPr>
  </w:style>
  <w:style w:type="character" w:customStyle="1" w:styleId="FooterChar">
    <w:name w:val="Footer Char"/>
    <w:basedOn w:val="DefaultParagraphFont"/>
    <w:link w:val="Footer"/>
    <w:uiPriority w:val="99"/>
    <w:rsid w:val="00F357D5"/>
  </w:style>
  <w:style w:type="character" w:styleId="Hyperlink">
    <w:name w:val="Hyperlink"/>
    <w:basedOn w:val="DefaultParagraphFont"/>
    <w:unhideWhenUsed/>
    <w:rsid w:val="00FB79B2"/>
    <w:rPr>
      <w:color w:val="FF431D" w:themeColor="hyperlink"/>
      <w:u w:val="single"/>
    </w:rPr>
  </w:style>
  <w:style w:type="character" w:styleId="UnresolvedMention">
    <w:name w:val="Unresolved Mention"/>
    <w:basedOn w:val="DefaultParagraphFont"/>
    <w:uiPriority w:val="99"/>
    <w:unhideWhenUsed/>
    <w:rsid w:val="00FB79B2"/>
    <w:rPr>
      <w:color w:val="605E5C"/>
      <w:shd w:val="clear" w:color="auto" w:fill="E1DFDD"/>
    </w:rPr>
  </w:style>
  <w:style w:type="paragraph" w:customStyle="1" w:styleId="Headingnotnumbered">
    <w:name w:val="Heading (not numbered)"/>
    <w:basedOn w:val="Heading1"/>
    <w:link w:val="HeadingnotnumberedChar"/>
    <w:qFormat/>
    <w:rsid w:val="00D20F76"/>
    <w:pPr>
      <w:numPr>
        <w:numId w:val="0"/>
      </w:numPr>
      <w:ind w:left="709" w:hanging="709"/>
    </w:pPr>
    <w:rPr>
      <w:sz w:val="44"/>
    </w:rPr>
  </w:style>
  <w:style w:type="character" w:customStyle="1" w:styleId="HeadingnotnumberedChar">
    <w:name w:val="Heading (not numbered) Char"/>
    <w:basedOn w:val="Heading1Char"/>
    <w:link w:val="Headingnotnumbered"/>
    <w:rsid w:val="00D20F76"/>
    <w:rPr>
      <w:rFonts w:eastAsiaTheme="majorEastAsia" w:cs="Arial"/>
      <w:b/>
      <w:bCs/>
      <w:color w:val="000000"/>
      <w:sz w:val="44"/>
      <w:szCs w:val="22"/>
      <w:shd w:val="clear" w:color="auto" w:fill="FFFFFF"/>
      <w:lang w:val="en"/>
    </w:rPr>
  </w:style>
  <w:style w:type="paragraph" w:customStyle="1" w:styleId="Tableheading">
    <w:name w:val="Table heading"/>
    <w:basedOn w:val="Normal"/>
    <w:link w:val="TableheadingChar"/>
    <w:qFormat/>
    <w:rsid w:val="00D20F76"/>
    <w:rPr>
      <w:rFonts w:ascii="Poppins Medium" w:hAnsi="Poppins Medium" w:cs="Poppins Medium"/>
      <w:color w:val="051C2C" w:themeColor="text2"/>
      <w:sz w:val="20"/>
    </w:rPr>
  </w:style>
  <w:style w:type="character" w:customStyle="1" w:styleId="TableheadingChar">
    <w:name w:val="Table heading Char"/>
    <w:basedOn w:val="DefaultParagraphFont"/>
    <w:link w:val="Tableheading"/>
    <w:rsid w:val="00D20F76"/>
    <w:rPr>
      <w:rFonts w:ascii="Poppins Medium" w:hAnsi="Poppins Medium" w:cs="Poppins Medium"/>
      <w:color w:val="051C2C" w:themeColor="text2"/>
      <w:sz w:val="20"/>
      <w:szCs w:val="22"/>
    </w:rPr>
  </w:style>
  <w:style w:type="paragraph" w:customStyle="1" w:styleId="Captionblue">
    <w:name w:val="Caption blue"/>
    <w:basedOn w:val="Caption"/>
    <w:link w:val="CaptionblueChar"/>
    <w:qFormat/>
    <w:rsid w:val="00D20F76"/>
    <w:pPr>
      <w:spacing w:after="240"/>
      <w:ind w:right="567"/>
    </w:pPr>
    <w:rPr>
      <w:b w:val="0"/>
      <w:bCs w:val="0"/>
      <w:i/>
      <w:smallCaps w:val="0"/>
      <w:sz w:val="16"/>
      <w:szCs w:val="16"/>
    </w:rPr>
  </w:style>
  <w:style w:type="character" w:customStyle="1" w:styleId="CaptionblueChar">
    <w:name w:val="Caption blue Char"/>
    <w:basedOn w:val="DefaultParagraphFont"/>
    <w:link w:val="Captionblue"/>
    <w:rsid w:val="00D20F76"/>
    <w:rPr>
      <w:i/>
      <w:color w:val="051C2C" w:themeColor="text2"/>
      <w:sz w:val="16"/>
      <w:szCs w:val="16"/>
    </w:rPr>
  </w:style>
  <w:style w:type="paragraph" w:styleId="Caption">
    <w:name w:val="caption"/>
    <w:basedOn w:val="Normal"/>
    <w:next w:val="Normal"/>
    <w:uiPriority w:val="35"/>
    <w:semiHidden/>
    <w:unhideWhenUsed/>
    <w:rsid w:val="00D20F76"/>
    <w:rPr>
      <w:b/>
      <w:bCs/>
      <w:smallCaps/>
      <w:color w:val="051C2C" w:themeColor="text2"/>
    </w:rPr>
  </w:style>
  <w:style w:type="paragraph" w:customStyle="1" w:styleId="Bulletedlistblue">
    <w:name w:val="Bulleted list (blue)"/>
    <w:basedOn w:val="Normal"/>
    <w:link w:val="BulletedlistblueChar"/>
    <w:qFormat/>
    <w:rsid w:val="00D20F76"/>
    <w:pPr>
      <w:ind w:left="568" w:hanging="284"/>
    </w:pPr>
    <w:rPr>
      <w:sz w:val="20"/>
    </w:rPr>
  </w:style>
  <w:style w:type="character" w:customStyle="1" w:styleId="BulletedlistblueChar">
    <w:name w:val="Bulleted list (blue) Char"/>
    <w:basedOn w:val="DefaultParagraphFont"/>
    <w:link w:val="Bulletedlistblue"/>
    <w:rsid w:val="00D20F76"/>
    <w:rPr>
      <w:sz w:val="20"/>
      <w:szCs w:val="22"/>
    </w:rPr>
  </w:style>
  <w:style w:type="paragraph" w:styleId="BodyText">
    <w:name w:val="Body Text"/>
    <w:basedOn w:val="Normal"/>
    <w:link w:val="BodyTextChar"/>
    <w:uiPriority w:val="99"/>
    <w:semiHidden/>
    <w:unhideWhenUsed/>
    <w:rsid w:val="00D20F76"/>
  </w:style>
  <w:style w:type="character" w:customStyle="1" w:styleId="BodyTextChar">
    <w:name w:val="Body Text Char"/>
    <w:basedOn w:val="DefaultParagraphFont"/>
    <w:link w:val="BodyText"/>
    <w:uiPriority w:val="99"/>
    <w:semiHidden/>
    <w:rsid w:val="00D20F76"/>
  </w:style>
  <w:style w:type="character" w:customStyle="1" w:styleId="ListParagraphChar">
    <w:name w:val="List Paragraph Char"/>
    <w:basedOn w:val="DefaultParagraphFont"/>
    <w:link w:val="ListParagraph"/>
    <w:uiPriority w:val="34"/>
    <w:rsid w:val="00D20F76"/>
  </w:style>
  <w:style w:type="character" w:styleId="Strong">
    <w:name w:val="Strong"/>
    <w:basedOn w:val="DefaultParagraphFont"/>
    <w:qFormat/>
    <w:rsid w:val="00D20F76"/>
    <w:rPr>
      <w:b/>
      <w:bCs/>
    </w:rPr>
  </w:style>
  <w:style w:type="character" w:styleId="Emphasis">
    <w:name w:val="Emphasis"/>
    <w:basedOn w:val="DefaultParagraphFont"/>
    <w:uiPriority w:val="20"/>
    <w:rsid w:val="00D20F76"/>
    <w:rPr>
      <w:i/>
      <w:iCs/>
    </w:rPr>
  </w:style>
  <w:style w:type="paragraph" w:styleId="NoSpacing">
    <w:name w:val="No Spacing"/>
    <w:uiPriority w:val="1"/>
    <w:qFormat/>
    <w:rsid w:val="00D20F76"/>
  </w:style>
  <w:style w:type="character" w:styleId="SubtleEmphasis">
    <w:name w:val="Subtle Emphasis"/>
    <w:basedOn w:val="DefaultParagraphFont"/>
    <w:uiPriority w:val="19"/>
    <w:rsid w:val="00D20F76"/>
    <w:rPr>
      <w:i/>
      <w:iCs/>
      <w:color w:val="595959" w:themeColor="text1" w:themeTint="A6"/>
    </w:rPr>
  </w:style>
  <w:style w:type="character" w:styleId="SubtleReference">
    <w:name w:val="Subtle Reference"/>
    <w:basedOn w:val="DefaultParagraphFont"/>
    <w:uiPriority w:val="31"/>
    <w:rsid w:val="00D20F76"/>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rsid w:val="00D20F76"/>
    <w:rPr>
      <w:b/>
      <w:bCs/>
      <w:smallCaps/>
      <w:spacing w:val="10"/>
    </w:rPr>
  </w:style>
  <w:style w:type="paragraph" w:styleId="TOCHeading">
    <w:name w:val="TOC Heading"/>
    <w:basedOn w:val="Heading1"/>
    <w:next w:val="Normal"/>
    <w:uiPriority w:val="39"/>
    <w:semiHidden/>
    <w:unhideWhenUsed/>
    <w:qFormat/>
    <w:rsid w:val="00D20F76"/>
    <w:pPr>
      <w:keepNext/>
      <w:keepLines/>
      <w:numPr>
        <w:numId w:val="0"/>
      </w:numPr>
      <w:shd w:val="clear" w:color="auto" w:fill="auto"/>
      <w:spacing w:before="240" w:after="0"/>
      <w:outlineLvl w:val="9"/>
    </w:pPr>
    <w:rPr>
      <w:rFonts w:asciiTheme="majorHAnsi" w:hAnsiTheme="majorHAnsi" w:cstheme="majorBidi"/>
      <w:b w:val="0"/>
      <w:bCs w:val="0"/>
      <w:color w:val="002341" w:themeColor="accent1" w:themeShade="BF"/>
      <w:sz w:val="32"/>
      <w:szCs w:val="32"/>
      <w:lang w:val="en-GB"/>
    </w:rPr>
  </w:style>
  <w:style w:type="character" w:styleId="FollowedHyperlink">
    <w:name w:val="FollowedHyperlink"/>
    <w:basedOn w:val="DefaultParagraphFont"/>
    <w:uiPriority w:val="99"/>
    <w:semiHidden/>
    <w:unhideWhenUsed/>
    <w:rsid w:val="00384C50"/>
    <w:rPr>
      <w:color w:val="00857C" w:themeColor="followedHyperlink"/>
      <w:u w:val="single"/>
    </w:rPr>
  </w:style>
  <w:style w:type="character" w:styleId="PlaceholderText">
    <w:name w:val="Placeholder Text"/>
    <w:basedOn w:val="DefaultParagraphFont"/>
    <w:uiPriority w:val="99"/>
    <w:semiHidden/>
    <w:rsid w:val="00384C50"/>
    <w:rPr>
      <w:color w:val="808080"/>
    </w:rPr>
  </w:style>
  <w:style w:type="paragraph" w:styleId="Revision">
    <w:name w:val="Revision"/>
    <w:hidden/>
    <w:uiPriority w:val="99"/>
    <w:semiHidden/>
    <w:rsid w:val="00384C50"/>
    <w:rPr>
      <w:rFonts w:ascii="Arial" w:eastAsia="Calibri" w:hAnsi="Arial" w:cs="Arial"/>
      <w:color w:val="auto"/>
      <w:szCs w:val="22"/>
    </w:rPr>
  </w:style>
  <w:style w:type="character" w:styleId="CommentReference">
    <w:name w:val="annotation reference"/>
    <w:basedOn w:val="DefaultParagraphFont"/>
    <w:uiPriority w:val="99"/>
    <w:semiHidden/>
    <w:unhideWhenUsed/>
    <w:rsid w:val="00384C50"/>
    <w:rPr>
      <w:sz w:val="16"/>
      <w:szCs w:val="16"/>
    </w:rPr>
  </w:style>
  <w:style w:type="paragraph" w:styleId="CommentText">
    <w:name w:val="annotation text"/>
    <w:basedOn w:val="Normal"/>
    <w:link w:val="CommentTextChar"/>
    <w:uiPriority w:val="99"/>
    <w:unhideWhenUsed/>
    <w:rsid w:val="00384C50"/>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4C50"/>
    <w:rPr>
      <w:rFonts w:asciiTheme="minorHAnsi" w:eastAsiaTheme="minorHAnsi" w:hAnsiTheme="minorHAnsi" w:cstheme="minorBid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cem.ac.uk/policies/"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research@ucem.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projects@ucem.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ucem.ac.uk/policie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earch@ube.ac.uk" TargetMode="External"/><Relationship Id="rId22" Type="http://schemas.openxmlformats.org/officeDocument/2006/relationships/hyperlink" Target="https://www.ucem.ac.uk/policies/"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a1\OneDrive%20-%20University%20College%20of%20Estate%20Management\Documents\UnivBE_Word_document_template_ma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20DE11E0E84D559357636DFFB5241B"/>
        <w:category>
          <w:name w:val="General"/>
          <w:gallery w:val="placeholder"/>
        </w:category>
        <w:types>
          <w:type w:val="bbPlcHdr"/>
        </w:types>
        <w:behaviors>
          <w:behavior w:val="content"/>
        </w:behaviors>
        <w:guid w:val="{331E8376-473D-4888-9C05-4A89D6997CF5}"/>
      </w:docPartPr>
      <w:docPartBody>
        <w:p w:rsidR="00845051" w:rsidRDefault="00845051" w:rsidP="00845051">
          <w:pPr>
            <w:pStyle w:val="EB20DE11E0E84D559357636DFFB5241B"/>
          </w:pPr>
          <w:r w:rsidRPr="00DE79A6">
            <w:rPr>
              <w:rStyle w:val="PlaceholderText"/>
            </w:rPr>
            <w:t>Click or tap here to enter text.</w:t>
          </w:r>
        </w:p>
      </w:docPartBody>
    </w:docPart>
    <w:docPart>
      <w:docPartPr>
        <w:name w:val="D3CCE48BF51C4B258731180393396512"/>
        <w:category>
          <w:name w:val="General"/>
          <w:gallery w:val="placeholder"/>
        </w:category>
        <w:types>
          <w:type w:val="bbPlcHdr"/>
        </w:types>
        <w:behaviors>
          <w:behavior w:val="content"/>
        </w:behaviors>
        <w:guid w:val="{A0706E7D-D279-4B04-AB5D-40953326186B}"/>
      </w:docPartPr>
      <w:docPartBody>
        <w:p w:rsidR="00845051" w:rsidRDefault="00845051" w:rsidP="00845051">
          <w:pPr>
            <w:pStyle w:val="D3CCE48BF51C4B258731180393396512"/>
          </w:pPr>
          <w:r w:rsidRPr="00DE79A6">
            <w:rPr>
              <w:rStyle w:val="PlaceholderText"/>
            </w:rPr>
            <w:t>Click or tap here to enter text.</w:t>
          </w:r>
        </w:p>
      </w:docPartBody>
    </w:docPart>
    <w:docPart>
      <w:docPartPr>
        <w:name w:val="0FC61A04A6F04D32B75D3F2B3D75E278"/>
        <w:category>
          <w:name w:val="General"/>
          <w:gallery w:val="placeholder"/>
        </w:category>
        <w:types>
          <w:type w:val="bbPlcHdr"/>
        </w:types>
        <w:behaviors>
          <w:behavior w:val="content"/>
        </w:behaviors>
        <w:guid w:val="{82212CA3-220C-4D04-9B51-ABAAB4FDF9BA}"/>
      </w:docPartPr>
      <w:docPartBody>
        <w:p w:rsidR="00845051" w:rsidRDefault="00845051" w:rsidP="00845051">
          <w:pPr>
            <w:pStyle w:val="0FC61A04A6F04D32B75D3F2B3D75E278"/>
          </w:pPr>
          <w:r w:rsidRPr="00DE79A6">
            <w:rPr>
              <w:rStyle w:val="PlaceholderText"/>
            </w:rPr>
            <w:t>Click or tap here to enter text.</w:t>
          </w:r>
        </w:p>
      </w:docPartBody>
    </w:docPart>
    <w:docPart>
      <w:docPartPr>
        <w:name w:val="4E391CD504414539AFD4CB97E4FE80D9"/>
        <w:category>
          <w:name w:val="General"/>
          <w:gallery w:val="placeholder"/>
        </w:category>
        <w:types>
          <w:type w:val="bbPlcHdr"/>
        </w:types>
        <w:behaviors>
          <w:behavior w:val="content"/>
        </w:behaviors>
        <w:guid w:val="{021F3E5C-036E-45BC-B4FD-1AA6619385B6}"/>
      </w:docPartPr>
      <w:docPartBody>
        <w:p w:rsidR="00845051" w:rsidRDefault="00845051" w:rsidP="00845051">
          <w:pPr>
            <w:pStyle w:val="4E391CD504414539AFD4CB97E4FE80D9"/>
          </w:pPr>
          <w:r w:rsidRPr="00DE79A6">
            <w:rPr>
              <w:rStyle w:val="PlaceholderText"/>
            </w:rPr>
            <w:t>Click or tap here to enter text.</w:t>
          </w:r>
        </w:p>
      </w:docPartBody>
    </w:docPart>
    <w:docPart>
      <w:docPartPr>
        <w:name w:val="6D4CA3BC8EA044FFAA92C7C9A04ECC75"/>
        <w:category>
          <w:name w:val="General"/>
          <w:gallery w:val="placeholder"/>
        </w:category>
        <w:types>
          <w:type w:val="bbPlcHdr"/>
        </w:types>
        <w:behaviors>
          <w:behavior w:val="content"/>
        </w:behaviors>
        <w:guid w:val="{61BFB124-7E3C-4991-8D48-EB05201969E9}"/>
      </w:docPartPr>
      <w:docPartBody>
        <w:p w:rsidR="00845051" w:rsidRDefault="00845051" w:rsidP="00845051">
          <w:pPr>
            <w:pStyle w:val="6D4CA3BC8EA044FFAA92C7C9A04ECC75"/>
          </w:pPr>
          <w:r w:rsidRPr="00DE79A6">
            <w:rPr>
              <w:rStyle w:val="PlaceholderText"/>
            </w:rPr>
            <w:t>Click or tap here to enter text.</w:t>
          </w:r>
        </w:p>
      </w:docPartBody>
    </w:docPart>
    <w:docPart>
      <w:docPartPr>
        <w:name w:val="C32B9F48EAA14EC2B8D251F85DEE4528"/>
        <w:category>
          <w:name w:val="General"/>
          <w:gallery w:val="placeholder"/>
        </w:category>
        <w:types>
          <w:type w:val="bbPlcHdr"/>
        </w:types>
        <w:behaviors>
          <w:behavior w:val="content"/>
        </w:behaviors>
        <w:guid w:val="{350E9660-D5EA-470D-BE87-E8DB6F687E79}"/>
      </w:docPartPr>
      <w:docPartBody>
        <w:p w:rsidR="00845051" w:rsidRDefault="00845051" w:rsidP="00845051">
          <w:pPr>
            <w:pStyle w:val="C32B9F48EAA14EC2B8D251F85DEE4528"/>
          </w:pPr>
          <w:r w:rsidRPr="00DE79A6">
            <w:rPr>
              <w:rStyle w:val="PlaceholderText"/>
            </w:rPr>
            <w:t>Click or tap here to enter text.</w:t>
          </w:r>
        </w:p>
      </w:docPartBody>
    </w:docPart>
    <w:docPart>
      <w:docPartPr>
        <w:name w:val="B0D29B6AA45B4EAEB49E8601280FB883"/>
        <w:category>
          <w:name w:val="General"/>
          <w:gallery w:val="placeholder"/>
        </w:category>
        <w:types>
          <w:type w:val="bbPlcHdr"/>
        </w:types>
        <w:behaviors>
          <w:behavior w:val="content"/>
        </w:behaviors>
        <w:guid w:val="{0D43569F-13C2-4512-BED5-A1D69811BEEB}"/>
      </w:docPartPr>
      <w:docPartBody>
        <w:p w:rsidR="00845051" w:rsidRDefault="00845051" w:rsidP="00845051">
          <w:pPr>
            <w:pStyle w:val="B0D29B6AA45B4EAEB49E8601280FB883"/>
          </w:pPr>
          <w:r w:rsidRPr="00DE79A6">
            <w:rPr>
              <w:rStyle w:val="PlaceholderText"/>
            </w:rPr>
            <w:t>Click or tap here to enter text.</w:t>
          </w:r>
        </w:p>
      </w:docPartBody>
    </w:docPart>
    <w:docPart>
      <w:docPartPr>
        <w:name w:val="1F80FE46D50E43218957C3AC926C852B"/>
        <w:category>
          <w:name w:val="General"/>
          <w:gallery w:val="placeholder"/>
        </w:category>
        <w:types>
          <w:type w:val="bbPlcHdr"/>
        </w:types>
        <w:behaviors>
          <w:behavior w:val="content"/>
        </w:behaviors>
        <w:guid w:val="{05807457-03B2-454C-9D15-1398A337EEEC}"/>
      </w:docPartPr>
      <w:docPartBody>
        <w:p w:rsidR="00845051" w:rsidRDefault="00845051" w:rsidP="00845051">
          <w:pPr>
            <w:pStyle w:val="1F80FE46D50E43218957C3AC926C852B"/>
          </w:pPr>
          <w:r w:rsidRPr="00DE79A6">
            <w:rPr>
              <w:rStyle w:val="PlaceholderText"/>
            </w:rPr>
            <w:t>Click or tap here to enter text.</w:t>
          </w:r>
        </w:p>
      </w:docPartBody>
    </w:docPart>
    <w:docPart>
      <w:docPartPr>
        <w:name w:val="11652FBBC31A4FD2A98BBC3232CE6225"/>
        <w:category>
          <w:name w:val="General"/>
          <w:gallery w:val="placeholder"/>
        </w:category>
        <w:types>
          <w:type w:val="bbPlcHdr"/>
        </w:types>
        <w:behaviors>
          <w:behavior w:val="content"/>
        </w:behaviors>
        <w:guid w:val="{3343C62E-35F0-47E7-BB55-E903313ABB24}"/>
      </w:docPartPr>
      <w:docPartBody>
        <w:p w:rsidR="00845051" w:rsidRDefault="00845051" w:rsidP="00845051">
          <w:pPr>
            <w:pStyle w:val="11652FBBC31A4FD2A98BBC3232CE6225"/>
          </w:pPr>
          <w:r w:rsidRPr="00DE79A6">
            <w:rPr>
              <w:rStyle w:val="PlaceholderText"/>
            </w:rPr>
            <w:t>Click or tap here to enter text.</w:t>
          </w:r>
        </w:p>
      </w:docPartBody>
    </w:docPart>
    <w:docPart>
      <w:docPartPr>
        <w:name w:val="3416CCABCB35471783D084F535C4DE3A"/>
        <w:category>
          <w:name w:val="General"/>
          <w:gallery w:val="placeholder"/>
        </w:category>
        <w:types>
          <w:type w:val="bbPlcHdr"/>
        </w:types>
        <w:behaviors>
          <w:behavior w:val="content"/>
        </w:behaviors>
        <w:guid w:val="{10A84F75-D5CE-4AA4-886C-36E8C247A58C}"/>
      </w:docPartPr>
      <w:docPartBody>
        <w:p w:rsidR="00845051" w:rsidRDefault="00845051" w:rsidP="00845051">
          <w:pPr>
            <w:pStyle w:val="3416CCABCB35471783D084F535C4DE3A"/>
          </w:pPr>
          <w:r w:rsidRPr="00DE79A6">
            <w:rPr>
              <w:rStyle w:val="PlaceholderText"/>
            </w:rPr>
            <w:t>Click or tap here to enter text.</w:t>
          </w:r>
        </w:p>
      </w:docPartBody>
    </w:docPart>
    <w:docPart>
      <w:docPartPr>
        <w:name w:val="9BF8E12330614CA3B12E2296405D2762"/>
        <w:category>
          <w:name w:val="General"/>
          <w:gallery w:val="placeholder"/>
        </w:category>
        <w:types>
          <w:type w:val="bbPlcHdr"/>
        </w:types>
        <w:behaviors>
          <w:behavior w:val="content"/>
        </w:behaviors>
        <w:guid w:val="{0A7E61F3-1C65-4489-8464-BA1C61292849}"/>
      </w:docPartPr>
      <w:docPartBody>
        <w:p w:rsidR="00845051" w:rsidRDefault="00845051" w:rsidP="00845051">
          <w:pPr>
            <w:pStyle w:val="9BF8E12330614CA3B12E2296405D2762"/>
          </w:pPr>
          <w:r w:rsidRPr="00DE79A6">
            <w:rPr>
              <w:rStyle w:val="PlaceholderText"/>
            </w:rPr>
            <w:t>Click or tap here to enter text.</w:t>
          </w:r>
        </w:p>
      </w:docPartBody>
    </w:docPart>
    <w:docPart>
      <w:docPartPr>
        <w:name w:val="399C25D84E7343809F1B3B052647D08A"/>
        <w:category>
          <w:name w:val="General"/>
          <w:gallery w:val="placeholder"/>
        </w:category>
        <w:types>
          <w:type w:val="bbPlcHdr"/>
        </w:types>
        <w:behaviors>
          <w:behavior w:val="content"/>
        </w:behaviors>
        <w:guid w:val="{A64865AB-5068-4E3F-81C0-A0F0CD0ABA84}"/>
      </w:docPartPr>
      <w:docPartBody>
        <w:p w:rsidR="00845051" w:rsidRDefault="00845051" w:rsidP="00845051">
          <w:pPr>
            <w:pStyle w:val="399C25D84E7343809F1B3B052647D08A"/>
          </w:pPr>
          <w:r w:rsidRPr="00DE79A6">
            <w:rPr>
              <w:rStyle w:val="PlaceholderText"/>
            </w:rPr>
            <w:t>Click or tap here to enter text.</w:t>
          </w:r>
        </w:p>
      </w:docPartBody>
    </w:docPart>
    <w:docPart>
      <w:docPartPr>
        <w:name w:val="953A01DD174645A2A5F950A11DE63591"/>
        <w:category>
          <w:name w:val="General"/>
          <w:gallery w:val="placeholder"/>
        </w:category>
        <w:types>
          <w:type w:val="bbPlcHdr"/>
        </w:types>
        <w:behaviors>
          <w:behavior w:val="content"/>
        </w:behaviors>
        <w:guid w:val="{D716951B-113F-4DED-832E-D170FA519B28}"/>
      </w:docPartPr>
      <w:docPartBody>
        <w:p w:rsidR="00845051" w:rsidRDefault="00845051" w:rsidP="00845051">
          <w:pPr>
            <w:pStyle w:val="953A01DD174645A2A5F950A11DE63591"/>
          </w:pPr>
          <w:r w:rsidRPr="00DE79A6">
            <w:rPr>
              <w:rStyle w:val="PlaceholderText"/>
            </w:rPr>
            <w:t>Click or tap here to enter text.</w:t>
          </w:r>
        </w:p>
      </w:docPartBody>
    </w:docPart>
    <w:docPart>
      <w:docPartPr>
        <w:name w:val="1CA9C41A44444C358D0BBD752030460F"/>
        <w:category>
          <w:name w:val="General"/>
          <w:gallery w:val="placeholder"/>
        </w:category>
        <w:types>
          <w:type w:val="bbPlcHdr"/>
        </w:types>
        <w:behaviors>
          <w:behavior w:val="content"/>
        </w:behaviors>
        <w:guid w:val="{3E0F55C0-E595-4F00-8D76-BDA26D09263F}"/>
      </w:docPartPr>
      <w:docPartBody>
        <w:p w:rsidR="00845051" w:rsidRDefault="00845051" w:rsidP="00845051">
          <w:pPr>
            <w:pStyle w:val="1CA9C41A44444C358D0BBD752030460F"/>
          </w:pPr>
          <w:r w:rsidRPr="00DE79A6">
            <w:rPr>
              <w:rStyle w:val="PlaceholderText"/>
            </w:rPr>
            <w:t>Click or tap here to enter text.</w:t>
          </w:r>
        </w:p>
      </w:docPartBody>
    </w:docPart>
    <w:docPart>
      <w:docPartPr>
        <w:name w:val="BA7A97EAD88B449AAC62445321C8FB20"/>
        <w:category>
          <w:name w:val="General"/>
          <w:gallery w:val="placeholder"/>
        </w:category>
        <w:types>
          <w:type w:val="bbPlcHdr"/>
        </w:types>
        <w:behaviors>
          <w:behavior w:val="content"/>
        </w:behaviors>
        <w:guid w:val="{B05295E1-0355-4DFA-AB45-4254169996F4}"/>
      </w:docPartPr>
      <w:docPartBody>
        <w:p w:rsidR="00845051" w:rsidRDefault="00845051" w:rsidP="00845051">
          <w:pPr>
            <w:pStyle w:val="BA7A97EAD88B449AAC62445321C8FB20"/>
          </w:pPr>
          <w:r w:rsidRPr="00DE79A6">
            <w:rPr>
              <w:rStyle w:val="PlaceholderText"/>
            </w:rPr>
            <w:t>Click or tap here to enter text.</w:t>
          </w:r>
        </w:p>
      </w:docPartBody>
    </w:docPart>
    <w:docPart>
      <w:docPartPr>
        <w:name w:val="18E242DB870C459E8F4E956A2AB672B8"/>
        <w:category>
          <w:name w:val="General"/>
          <w:gallery w:val="placeholder"/>
        </w:category>
        <w:types>
          <w:type w:val="bbPlcHdr"/>
        </w:types>
        <w:behaviors>
          <w:behavior w:val="content"/>
        </w:behaviors>
        <w:guid w:val="{608746BA-6962-4781-B927-893D2A137B6C}"/>
      </w:docPartPr>
      <w:docPartBody>
        <w:p w:rsidR="00845051" w:rsidRDefault="00845051" w:rsidP="00845051">
          <w:pPr>
            <w:pStyle w:val="18E242DB870C459E8F4E956A2AB672B8"/>
          </w:pPr>
          <w:r w:rsidRPr="00DE79A6">
            <w:rPr>
              <w:rStyle w:val="PlaceholderText"/>
            </w:rPr>
            <w:t>Click or tap here to enter text.</w:t>
          </w:r>
        </w:p>
      </w:docPartBody>
    </w:docPart>
    <w:docPart>
      <w:docPartPr>
        <w:name w:val="69ECF6BBBBE14580B84A90CDEA685A1E"/>
        <w:category>
          <w:name w:val="General"/>
          <w:gallery w:val="placeholder"/>
        </w:category>
        <w:types>
          <w:type w:val="bbPlcHdr"/>
        </w:types>
        <w:behaviors>
          <w:behavior w:val="content"/>
        </w:behaviors>
        <w:guid w:val="{DC39B07F-9F8A-4D6D-B8CB-A0924A29A09C}"/>
      </w:docPartPr>
      <w:docPartBody>
        <w:p w:rsidR="00845051" w:rsidRDefault="00845051" w:rsidP="00845051">
          <w:pPr>
            <w:pStyle w:val="69ECF6BBBBE14580B84A90CDEA685A1E"/>
          </w:pPr>
          <w:r w:rsidRPr="00DE79A6">
            <w:rPr>
              <w:rStyle w:val="PlaceholderText"/>
            </w:rPr>
            <w:t>Click or tap here to enter text.</w:t>
          </w:r>
        </w:p>
      </w:docPartBody>
    </w:docPart>
    <w:docPart>
      <w:docPartPr>
        <w:name w:val="574B1FA370374941B0AC18F5AA2BCC1A"/>
        <w:category>
          <w:name w:val="General"/>
          <w:gallery w:val="placeholder"/>
        </w:category>
        <w:types>
          <w:type w:val="bbPlcHdr"/>
        </w:types>
        <w:behaviors>
          <w:behavior w:val="content"/>
        </w:behaviors>
        <w:guid w:val="{D310D31D-4FA3-46CD-879E-DD26582284A8}"/>
      </w:docPartPr>
      <w:docPartBody>
        <w:p w:rsidR="00845051" w:rsidRDefault="00845051" w:rsidP="00845051">
          <w:pPr>
            <w:pStyle w:val="574B1FA370374941B0AC18F5AA2BCC1A"/>
          </w:pPr>
          <w:r w:rsidRPr="00DE79A6">
            <w:rPr>
              <w:rStyle w:val="PlaceholderText"/>
            </w:rPr>
            <w:t>Click or tap here to enter text.</w:t>
          </w:r>
        </w:p>
      </w:docPartBody>
    </w:docPart>
    <w:docPart>
      <w:docPartPr>
        <w:name w:val="7704F5CB665A4ABB871B9996769A9D89"/>
        <w:category>
          <w:name w:val="General"/>
          <w:gallery w:val="placeholder"/>
        </w:category>
        <w:types>
          <w:type w:val="bbPlcHdr"/>
        </w:types>
        <w:behaviors>
          <w:behavior w:val="content"/>
        </w:behaviors>
        <w:guid w:val="{4F089296-3E1C-4D07-9ECB-B97E72DF5D96}"/>
      </w:docPartPr>
      <w:docPartBody>
        <w:p w:rsidR="00845051" w:rsidRDefault="00845051" w:rsidP="00845051">
          <w:pPr>
            <w:pStyle w:val="7704F5CB665A4ABB871B9996769A9D89"/>
          </w:pPr>
          <w:r w:rsidRPr="00DE79A6">
            <w:rPr>
              <w:rStyle w:val="PlaceholderText"/>
            </w:rPr>
            <w:t>Click or tap here to enter text.</w:t>
          </w:r>
        </w:p>
      </w:docPartBody>
    </w:docPart>
    <w:docPart>
      <w:docPartPr>
        <w:name w:val="9E579A7B0E414D1DA3524D0CFCD5D24E"/>
        <w:category>
          <w:name w:val="General"/>
          <w:gallery w:val="placeholder"/>
        </w:category>
        <w:types>
          <w:type w:val="bbPlcHdr"/>
        </w:types>
        <w:behaviors>
          <w:behavior w:val="content"/>
        </w:behaviors>
        <w:guid w:val="{E72B9562-226F-4A5B-A17A-17855A819AB9}"/>
      </w:docPartPr>
      <w:docPartBody>
        <w:p w:rsidR="00845051" w:rsidRDefault="00845051" w:rsidP="00845051">
          <w:pPr>
            <w:pStyle w:val="9E579A7B0E414D1DA3524D0CFCD5D24E"/>
          </w:pPr>
          <w:r w:rsidRPr="00DE79A6">
            <w:rPr>
              <w:rStyle w:val="PlaceholderText"/>
            </w:rPr>
            <w:t>Click or tap here to enter text.</w:t>
          </w:r>
        </w:p>
      </w:docPartBody>
    </w:docPart>
    <w:docPart>
      <w:docPartPr>
        <w:name w:val="D1063A2FBC184703890058C70522216B"/>
        <w:category>
          <w:name w:val="General"/>
          <w:gallery w:val="placeholder"/>
        </w:category>
        <w:types>
          <w:type w:val="bbPlcHdr"/>
        </w:types>
        <w:behaviors>
          <w:behavior w:val="content"/>
        </w:behaviors>
        <w:guid w:val="{8A2EEC00-C12C-4446-9B62-EF35FCDAE899}"/>
      </w:docPartPr>
      <w:docPartBody>
        <w:p w:rsidR="00845051" w:rsidRDefault="00845051" w:rsidP="00845051">
          <w:pPr>
            <w:pStyle w:val="D1063A2FBC184703890058C70522216B"/>
          </w:pPr>
          <w:r w:rsidRPr="00DE79A6">
            <w:rPr>
              <w:rStyle w:val="PlaceholderText"/>
            </w:rPr>
            <w:t>Click or tap here to enter text.</w:t>
          </w:r>
        </w:p>
      </w:docPartBody>
    </w:docPart>
    <w:docPart>
      <w:docPartPr>
        <w:name w:val="4E03BC372E5040C2AD1B5B418B37E883"/>
        <w:category>
          <w:name w:val="General"/>
          <w:gallery w:val="placeholder"/>
        </w:category>
        <w:types>
          <w:type w:val="bbPlcHdr"/>
        </w:types>
        <w:behaviors>
          <w:behavior w:val="content"/>
        </w:behaviors>
        <w:guid w:val="{155C42E9-11E2-401E-8462-7C3DBBD95616}"/>
      </w:docPartPr>
      <w:docPartBody>
        <w:p w:rsidR="00845051" w:rsidRDefault="00845051" w:rsidP="00845051">
          <w:pPr>
            <w:pStyle w:val="4E03BC372E5040C2AD1B5B418B37E883"/>
          </w:pPr>
          <w:r w:rsidRPr="00DE79A6">
            <w:rPr>
              <w:rStyle w:val="PlaceholderText"/>
            </w:rPr>
            <w:t>Click or tap here to enter text.</w:t>
          </w:r>
        </w:p>
      </w:docPartBody>
    </w:docPart>
    <w:docPart>
      <w:docPartPr>
        <w:name w:val="C20146DB821A4DB6B09E412C274FFF1C"/>
        <w:category>
          <w:name w:val="General"/>
          <w:gallery w:val="placeholder"/>
        </w:category>
        <w:types>
          <w:type w:val="bbPlcHdr"/>
        </w:types>
        <w:behaviors>
          <w:behavior w:val="content"/>
        </w:behaviors>
        <w:guid w:val="{DE32384B-95A9-4BF7-8078-666E2BDEADC5}"/>
      </w:docPartPr>
      <w:docPartBody>
        <w:p w:rsidR="00845051" w:rsidRDefault="00845051" w:rsidP="00845051">
          <w:pPr>
            <w:pStyle w:val="C20146DB821A4DB6B09E412C274FFF1C"/>
          </w:pPr>
          <w:r w:rsidRPr="00DE79A6">
            <w:rPr>
              <w:rStyle w:val="PlaceholderText"/>
            </w:rPr>
            <w:t>Click or tap here to enter text.</w:t>
          </w:r>
        </w:p>
      </w:docPartBody>
    </w:docPart>
    <w:docPart>
      <w:docPartPr>
        <w:name w:val="5A17D62C63774EE18D7A33301633271C"/>
        <w:category>
          <w:name w:val="General"/>
          <w:gallery w:val="placeholder"/>
        </w:category>
        <w:types>
          <w:type w:val="bbPlcHdr"/>
        </w:types>
        <w:behaviors>
          <w:behavior w:val="content"/>
        </w:behaviors>
        <w:guid w:val="{D9720C53-191E-46AD-A02E-036DB9931A8E}"/>
      </w:docPartPr>
      <w:docPartBody>
        <w:p w:rsidR="00845051" w:rsidRDefault="00845051" w:rsidP="00845051">
          <w:pPr>
            <w:pStyle w:val="5A17D62C63774EE18D7A33301633271C"/>
          </w:pPr>
          <w:r w:rsidRPr="00DE79A6">
            <w:rPr>
              <w:rStyle w:val="PlaceholderText"/>
            </w:rPr>
            <w:t>Click or tap here to enter text.</w:t>
          </w:r>
        </w:p>
      </w:docPartBody>
    </w:docPart>
    <w:docPart>
      <w:docPartPr>
        <w:name w:val="E2087BC875F14A568D3C8CD005C15B57"/>
        <w:category>
          <w:name w:val="General"/>
          <w:gallery w:val="placeholder"/>
        </w:category>
        <w:types>
          <w:type w:val="bbPlcHdr"/>
        </w:types>
        <w:behaviors>
          <w:behavior w:val="content"/>
        </w:behaviors>
        <w:guid w:val="{A5CB09A7-2F51-4373-B0C3-169E4018B939}"/>
      </w:docPartPr>
      <w:docPartBody>
        <w:p w:rsidR="00845051" w:rsidRDefault="00845051" w:rsidP="00845051">
          <w:pPr>
            <w:pStyle w:val="E2087BC875F14A568D3C8CD005C15B57"/>
          </w:pPr>
          <w:r w:rsidRPr="00DE79A6">
            <w:rPr>
              <w:rStyle w:val="PlaceholderText"/>
            </w:rPr>
            <w:t>Click or tap here to enter text.</w:t>
          </w:r>
        </w:p>
      </w:docPartBody>
    </w:docPart>
    <w:docPart>
      <w:docPartPr>
        <w:name w:val="5A9932F329CA49CD9949742A32D4DCB3"/>
        <w:category>
          <w:name w:val="General"/>
          <w:gallery w:val="placeholder"/>
        </w:category>
        <w:types>
          <w:type w:val="bbPlcHdr"/>
        </w:types>
        <w:behaviors>
          <w:behavior w:val="content"/>
        </w:behaviors>
        <w:guid w:val="{3073AD5C-3C5F-4858-BB87-045FD4B0094C}"/>
      </w:docPartPr>
      <w:docPartBody>
        <w:p w:rsidR="00845051" w:rsidRDefault="00845051" w:rsidP="00845051">
          <w:pPr>
            <w:pStyle w:val="5A9932F329CA49CD9949742A32D4DCB3"/>
          </w:pPr>
          <w:r w:rsidRPr="00DE79A6">
            <w:rPr>
              <w:rStyle w:val="PlaceholderText"/>
            </w:rPr>
            <w:t>Click or tap here to enter text.</w:t>
          </w:r>
        </w:p>
      </w:docPartBody>
    </w:docPart>
    <w:docPart>
      <w:docPartPr>
        <w:name w:val="A1C832233E61452B8018A4CC539043DE"/>
        <w:category>
          <w:name w:val="General"/>
          <w:gallery w:val="placeholder"/>
        </w:category>
        <w:types>
          <w:type w:val="bbPlcHdr"/>
        </w:types>
        <w:behaviors>
          <w:behavior w:val="content"/>
        </w:behaviors>
        <w:guid w:val="{9203441A-D5B1-4538-B831-3A34FBCAF947}"/>
      </w:docPartPr>
      <w:docPartBody>
        <w:p w:rsidR="00845051" w:rsidRDefault="00845051" w:rsidP="00845051">
          <w:pPr>
            <w:pStyle w:val="A1C832233E61452B8018A4CC539043DE"/>
          </w:pPr>
          <w:r w:rsidRPr="00DE79A6">
            <w:rPr>
              <w:rStyle w:val="PlaceholderText"/>
            </w:rPr>
            <w:t>Click or tap here to enter text.</w:t>
          </w:r>
        </w:p>
      </w:docPartBody>
    </w:docPart>
    <w:docPart>
      <w:docPartPr>
        <w:name w:val="66363FFD80C64770B86A4E5419B6A1E8"/>
        <w:category>
          <w:name w:val="General"/>
          <w:gallery w:val="placeholder"/>
        </w:category>
        <w:types>
          <w:type w:val="bbPlcHdr"/>
        </w:types>
        <w:behaviors>
          <w:behavior w:val="content"/>
        </w:behaviors>
        <w:guid w:val="{AB579F7E-69DF-411D-AE7D-4496A26847C3}"/>
      </w:docPartPr>
      <w:docPartBody>
        <w:p w:rsidR="00845051" w:rsidRDefault="00845051" w:rsidP="00845051">
          <w:pPr>
            <w:pStyle w:val="66363FFD80C64770B86A4E5419B6A1E8"/>
          </w:pPr>
          <w:r w:rsidRPr="00DE79A6">
            <w:rPr>
              <w:rStyle w:val="PlaceholderText"/>
            </w:rPr>
            <w:t>Click or tap here to enter text.</w:t>
          </w:r>
        </w:p>
      </w:docPartBody>
    </w:docPart>
    <w:docPart>
      <w:docPartPr>
        <w:name w:val="C38652020AD04973BF00722C592E8DC4"/>
        <w:category>
          <w:name w:val="General"/>
          <w:gallery w:val="placeholder"/>
        </w:category>
        <w:types>
          <w:type w:val="bbPlcHdr"/>
        </w:types>
        <w:behaviors>
          <w:behavior w:val="content"/>
        </w:behaviors>
        <w:guid w:val="{2E969E81-A72C-4D53-8CA6-1BE1D81575B7}"/>
      </w:docPartPr>
      <w:docPartBody>
        <w:p w:rsidR="00845051" w:rsidRDefault="00845051" w:rsidP="00845051">
          <w:pPr>
            <w:pStyle w:val="C38652020AD04973BF00722C592E8DC4"/>
          </w:pPr>
          <w:r w:rsidRPr="00DE79A6">
            <w:rPr>
              <w:rStyle w:val="PlaceholderText"/>
            </w:rPr>
            <w:t>Click or tap here to enter text.</w:t>
          </w:r>
        </w:p>
      </w:docPartBody>
    </w:docPart>
    <w:docPart>
      <w:docPartPr>
        <w:name w:val="96C6C0219FE24202BC9A0303921059A8"/>
        <w:category>
          <w:name w:val="General"/>
          <w:gallery w:val="placeholder"/>
        </w:category>
        <w:types>
          <w:type w:val="bbPlcHdr"/>
        </w:types>
        <w:behaviors>
          <w:behavior w:val="content"/>
        </w:behaviors>
        <w:guid w:val="{D1736C67-1CD1-47FA-8A3A-F02C55437EF2}"/>
      </w:docPartPr>
      <w:docPartBody>
        <w:p w:rsidR="00845051" w:rsidRDefault="00845051" w:rsidP="00845051">
          <w:pPr>
            <w:pStyle w:val="96C6C0219FE24202BC9A0303921059A8"/>
          </w:pPr>
          <w:r w:rsidRPr="00DE79A6">
            <w:rPr>
              <w:rStyle w:val="PlaceholderText"/>
            </w:rPr>
            <w:t>Click or tap here to enter text.</w:t>
          </w:r>
        </w:p>
      </w:docPartBody>
    </w:docPart>
    <w:docPart>
      <w:docPartPr>
        <w:name w:val="E211FEEADFC64E429CFE509D9C537794"/>
        <w:category>
          <w:name w:val="General"/>
          <w:gallery w:val="placeholder"/>
        </w:category>
        <w:types>
          <w:type w:val="bbPlcHdr"/>
        </w:types>
        <w:behaviors>
          <w:behavior w:val="content"/>
        </w:behaviors>
        <w:guid w:val="{FE453D65-265C-4F38-A90E-5262D34D0CE0}"/>
      </w:docPartPr>
      <w:docPartBody>
        <w:p w:rsidR="00845051" w:rsidRDefault="00845051" w:rsidP="00845051">
          <w:pPr>
            <w:pStyle w:val="E211FEEADFC64E429CFE509D9C537794"/>
          </w:pPr>
          <w:r w:rsidRPr="00DE79A6">
            <w:rPr>
              <w:rStyle w:val="PlaceholderText"/>
            </w:rPr>
            <w:t>Click or tap here to enter text.</w:t>
          </w:r>
        </w:p>
      </w:docPartBody>
    </w:docPart>
    <w:docPart>
      <w:docPartPr>
        <w:name w:val="0A487D6A2AAC4621831FC7840382C060"/>
        <w:category>
          <w:name w:val="General"/>
          <w:gallery w:val="placeholder"/>
        </w:category>
        <w:types>
          <w:type w:val="bbPlcHdr"/>
        </w:types>
        <w:behaviors>
          <w:behavior w:val="content"/>
        </w:behaviors>
        <w:guid w:val="{9035937C-781E-4DA4-9353-A7EF5C22EF25}"/>
      </w:docPartPr>
      <w:docPartBody>
        <w:p w:rsidR="00845051" w:rsidRDefault="00845051" w:rsidP="00845051">
          <w:pPr>
            <w:pStyle w:val="0A487D6A2AAC4621831FC7840382C060"/>
          </w:pPr>
          <w:r w:rsidRPr="00DE79A6">
            <w:rPr>
              <w:rStyle w:val="PlaceholderText"/>
            </w:rPr>
            <w:t>Click or tap here to enter text.</w:t>
          </w:r>
        </w:p>
      </w:docPartBody>
    </w:docPart>
    <w:docPart>
      <w:docPartPr>
        <w:name w:val="AC4A54C643ED42189A632D7BF940989D"/>
        <w:category>
          <w:name w:val="General"/>
          <w:gallery w:val="placeholder"/>
        </w:category>
        <w:types>
          <w:type w:val="bbPlcHdr"/>
        </w:types>
        <w:behaviors>
          <w:behavior w:val="content"/>
        </w:behaviors>
        <w:guid w:val="{559D57C7-5BCD-4C24-A9C6-02C74B7CCA31}"/>
      </w:docPartPr>
      <w:docPartBody>
        <w:p w:rsidR="00845051" w:rsidRDefault="00845051" w:rsidP="00845051">
          <w:pPr>
            <w:pStyle w:val="AC4A54C643ED42189A632D7BF940989D"/>
          </w:pPr>
          <w:r w:rsidRPr="00DE79A6">
            <w:rPr>
              <w:rStyle w:val="PlaceholderText"/>
            </w:rPr>
            <w:t>Click or tap here to enter text.</w:t>
          </w:r>
        </w:p>
      </w:docPartBody>
    </w:docPart>
    <w:docPart>
      <w:docPartPr>
        <w:name w:val="B4D2565599764F17ADC6A15E087721CE"/>
        <w:category>
          <w:name w:val="General"/>
          <w:gallery w:val="placeholder"/>
        </w:category>
        <w:types>
          <w:type w:val="bbPlcHdr"/>
        </w:types>
        <w:behaviors>
          <w:behavior w:val="content"/>
        </w:behaviors>
        <w:guid w:val="{52F4683B-6631-40E2-B683-6B2EF8FE55F6}"/>
      </w:docPartPr>
      <w:docPartBody>
        <w:p w:rsidR="00845051" w:rsidRDefault="00845051" w:rsidP="00845051">
          <w:pPr>
            <w:pStyle w:val="B4D2565599764F17ADC6A15E087721CE"/>
          </w:pPr>
          <w:r w:rsidRPr="00DE79A6">
            <w:rPr>
              <w:rStyle w:val="PlaceholderText"/>
            </w:rPr>
            <w:t>Click or tap here to enter text.</w:t>
          </w:r>
        </w:p>
      </w:docPartBody>
    </w:docPart>
    <w:docPart>
      <w:docPartPr>
        <w:name w:val="57AE27784E0F4D9E812F6D2C8A4BEB84"/>
        <w:category>
          <w:name w:val="General"/>
          <w:gallery w:val="placeholder"/>
        </w:category>
        <w:types>
          <w:type w:val="bbPlcHdr"/>
        </w:types>
        <w:behaviors>
          <w:behavior w:val="content"/>
        </w:behaviors>
        <w:guid w:val="{9A84E3EB-048F-466F-9662-514A79B4E067}"/>
      </w:docPartPr>
      <w:docPartBody>
        <w:p w:rsidR="00845051" w:rsidRDefault="00845051" w:rsidP="00845051">
          <w:pPr>
            <w:pStyle w:val="57AE27784E0F4D9E812F6D2C8A4BEB84"/>
          </w:pPr>
          <w:r w:rsidRPr="00DE79A6">
            <w:rPr>
              <w:rStyle w:val="PlaceholderText"/>
            </w:rPr>
            <w:t>Click or tap here to enter text.</w:t>
          </w:r>
        </w:p>
      </w:docPartBody>
    </w:docPart>
    <w:docPart>
      <w:docPartPr>
        <w:name w:val="3A409EFD716F496EB9FDD8C454D36A2B"/>
        <w:category>
          <w:name w:val="General"/>
          <w:gallery w:val="placeholder"/>
        </w:category>
        <w:types>
          <w:type w:val="bbPlcHdr"/>
        </w:types>
        <w:behaviors>
          <w:behavior w:val="content"/>
        </w:behaviors>
        <w:guid w:val="{90914DB2-764B-4B9E-A6F8-A6BD44593471}"/>
      </w:docPartPr>
      <w:docPartBody>
        <w:p w:rsidR="00845051" w:rsidRDefault="00845051" w:rsidP="00845051">
          <w:pPr>
            <w:pStyle w:val="3A409EFD716F496EB9FDD8C454D36A2B"/>
          </w:pPr>
          <w:r w:rsidRPr="00DE79A6">
            <w:rPr>
              <w:rStyle w:val="PlaceholderText"/>
            </w:rPr>
            <w:t>Click or tap here to enter text.</w:t>
          </w:r>
        </w:p>
      </w:docPartBody>
    </w:docPart>
    <w:docPart>
      <w:docPartPr>
        <w:name w:val="ADEE5369F9114C368182EA05922F74CF"/>
        <w:category>
          <w:name w:val="General"/>
          <w:gallery w:val="placeholder"/>
        </w:category>
        <w:types>
          <w:type w:val="bbPlcHdr"/>
        </w:types>
        <w:behaviors>
          <w:behavior w:val="content"/>
        </w:behaviors>
        <w:guid w:val="{CC456CCF-3290-49A3-A52A-7C3160F725C1}"/>
      </w:docPartPr>
      <w:docPartBody>
        <w:p w:rsidR="00845051" w:rsidRDefault="00845051" w:rsidP="00845051">
          <w:pPr>
            <w:pStyle w:val="ADEE5369F9114C368182EA05922F74CF"/>
          </w:pPr>
          <w:r w:rsidRPr="00DE79A6">
            <w:rPr>
              <w:rStyle w:val="PlaceholderText"/>
            </w:rPr>
            <w:t>Click or tap here to enter text.</w:t>
          </w:r>
        </w:p>
      </w:docPartBody>
    </w:docPart>
    <w:docPart>
      <w:docPartPr>
        <w:name w:val="F917BDF7E6514EC68074EA55A0103485"/>
        <w:category>
          <w:name w:val="General"/>
          <w:gallery w:val="placeholder"/>
        </w:category>
        <w:types>
          <w:type w:val="bbPlcHdr"/>
        </w:types>
        <w:behaviors>
          <w:behavior w:val="content"/>
        </w:behaviors>
        <w:guid w:val="{32932989-FA1E-44D8-82ED-47F10ED66BF9}"/>
      </w:docPartPr>
      <w:docPartBody>
        <w:p w:rsidR="00845051" w:rsidRDefault="00845051" w:rsidP="00845051">
          <w:pPr>
            <w:pStyle w:val="F917BDF7E6514EC68074EA55A0103485"/>
          </w:pPr>
          <w:r w:rsidRPr="00DE79A6">
            <w:rPr>
              <w:rStyle w:val="PlaceholderText"/>
            </w:rPr>
            <w:t>Click or tap here to enter text.</w:t>
          </w:r>
        </w:p>
      </w:docPartBody>
    </w:docPart>
    <w:docPart>
      <w:docPartPr>
        <w:name w:val="6B1BA7AA59FE4F7C97F390E74274ABF9"/>
        <w:category>
          <w:name w:val="General"/>
          <w:gallery w:val="placeholder"/>
        </w:category>
        <w:types>
          <w:type w:val="bbPlcHdr"/>
        </w:types>
        <w:behaviors>
          <w:behavior w:val="content"/>
        </w:behaviors>
        <w:guid w:val="{3F06E9EF-ABE0-4B24-BEAD-6B10A6F990BC}"/>
      </w:docPartPr>
      <w:docPartBody>
        <w:p w:rsidR="00845051" w:rsidRDefault="00845051" w:rsidP="00845051">
          <w:pPr>
            <w:pStyle w:val="6B1BA7AA59FE4F7C97F390E74274ABF9"/>
          </w:pPr>
          <w:r w:rsidRPr="00DE79A6">
            <w:rPr>
              <w:rStyle w:val="PlaceholderText"/>
            </w:rPr>
            <w:t>Click or tap here to enter text.</w:t>
          </w:r>
        </w:p>
      </w:docPartBody>
    </w:docPart>
    <w:docPart>
      <w:docPartPr>
        <w:name w:val="41007143F941430EA94EA6E3DFD6A432"/>
        <w:category>
          <w:name w:val="General"/>
          <w:gallery w:val="placeholder"/>
        </w:category>
        <w:types>
          <w:type w:val="bbPlcHdr"/>
        </w:types>
        <w:behaviors>
          <w:behavior w:val="content"/>
        </w:behaviors>
        <w:guid w:val="{8BC4C8D6-791E-46B2-8933-41B761698D5F}"/>
      </w:docPartPr>
      <w:docPartBody>
        <w:p w:rsidR="00845051" w:rsidRDefault="00845051" w:rsidP="00845051">
          <w:pPr>
            <w:pStyle w:val="41007143F941430EA94EA6E3DFD6A432"/>
          </w:pPr>
          <w:r w:rsidRPr="00DE79A6">
            <w:rPr>
              <w:rStyle w:val="PlaceholderText"/>
            </w:rPr>
            <w:t>Click or tap here to enter text.</w:t>
          </w:r>
        </w:p>
      </w:docPartBody>
    </w:docPart>
    <w:docPart>
      <w:docPartPr>
        <w:name w:val="FA985A3ECBF84DFAB4D3F7F7A0ABE59C"/>
        <w:category>
          <w:name w:val="General"/>
          <w:gallery w:val="placeholder"/>
        </w:category>
        <w:types>
          <w:type w:val="bbPlcHdr"/>
        </w:types>
        <w:behaviors>
          <w:behavior w:val="content"/>
        </w:behaviors>
        <w:guid w:val="{16FAC36C-E791-4FAA-9CB1-A0CE84E9FAC8}"/>
      </w:docPartPr>
      <w:docPartBody>
        <w:p w:rsidR="00845051" w:rsidRDefault="00845051" w:rsidP="00845051">
          <w:pPr>
            <w:pStyle w:val="FA985A3ECBF84DFAB4D3F7F7A0ABE59C"/>
          </w:pPr>
          <w:r w:rsidRPr="00DE79A6">
            <w:rPr>
              <w:rStyle w:val="PlaceholderText"/>
            </w:rPr>
            <w:t>Click or tap here to enter text.</w:t>
          </w:r>
        </w:p>
      </w:docPartBody>
    </w:docPart>
    <w:docPart>
      <w:docPartPr>
        <w:name w:val="02D39F4BDA7B4F86B2D84A4C09BDD065"/>
        <w:category>
          <w:name w:val="General"/>
          <w:gallery w:val="placeholder"/>
        </w:category>
        <w:types>
          <w:type w:val="bbPlcHdr"/>
        </w:types>
        <w:behaviors>
          <w:behavior w:val="content"/>
        </w:behaviors>
        <w:guid w:val="{B44649DB-6844-4BB7-83F6-5455FADFB127}"/>
      </w:docPartPr>
      <w:docPartBody>
        <w:p w:rsidR="00845051" w:rsidRDefault="00845051" w:rsidP="00845051">
          <w:pPr>
            <w:pStyle w:val="02D39F4BDA7B4F86B2D84A4C09BDD065"/>
          </w:pPr>
          <w:r w:rsidRPr="00DE79A6">
            <w:rPr>
              <w:rStyle w:val="PlaceholderText"/>
            </w:rPr>
            <w:t>Click or tap here to enter text.</w:t>
          </w:r>
        </w:p>
      </w:docPartBody>
    </w:docPart>
    <w:docPart>
      <w:docPartPr>
        <w:name w:val="E415299D3B0A44C988F95806923D79DE"/>
        <w:category>
          <w:name w:val="General"/>
          <w:gallery w:val="placeholder"/>
        </w:category>
        <w:types>
          <w:type w:val="bbPlcHdr"/>
        </w:types>
        <w:behaviors>
          <w:behavior w:val="content"/>
        </w:behaviors>
        <w:guid w:val="{ABBCC605-DA11-48A1-9CE1-13A12B6498E3}"/>
      </w:docPartPr>
      <w:docPartBody>
        <w:p w:rsidR="00845051" w:rsidRDefault="00845051" w:rsidP="00845051">
          <w:pPr>
            <w:pStyle w:val="E415299D3B0A44C988F95806923D79DE"/>
          </w:pPr>
          <w:r w:rsidRPr="00DE79A6">
            <w:rPr>
              <w:rStyle w:val="PlaceholderText"/>
            </w:rPr>
            <w:t>Click or tap here to enter text.</w:t>
          </w:r>
        </w:p>
      </w:docPartBody>
    </w:docPart>
    <w:docPart>
      <w:docPartPr>
        <w:name w:val="6CB55CACE7564CEB966124D833674DAA"/>
        <w:category>
          <w:name w:val="General"/>
          <w:gallery w:val="placeholder"/>
        </w:category>
        <w:types>
          <w:type w:val="bbPlcHdr"/>
        </w:types>
        <w:behaviors>
          <w:behavior w:val="content"/>
        </w:behaviors>
        <w:guid w:val="{C0111A2D-E71F-468C-B7FF-57B7F623B798}"/>
      </w:docPartPr>
      <w:docPartBody>
        <w:p w:rsidR="00845051" w:rsidRDefault="00845051" w:rsidP="00845051">
          <w:pPr>
            <w:pStyle w:val="6CB55CACE7564CEB966124D833674DAA"/>
          </w:pPr>
          <w:r w:rsidRPr="00DE79A6">
            <w:rPr>
              <w:rStyle w:val="PlaceholderText"/>
            </w:rPr>
            <w:t>Click or tap here to enter text.</w:t>
          </w:r>
        </w:p>
      </w:docPartBody>
    </w:docPart>
    <w:docPart>
      <w:docPartPr>
        <w:name w:val="1553CAF27DB7493F817771442068BC30"/>
        <w:category>
          <w:name w:val="General"/>
          <w:gallery w:val="placeholder"/>
        </w:category>
        <w:types>
          <w:type w:val="bbPlcHdr"/>
        </w:types>
        <w:behaviors>
          <w:behavior w:val="content"/>
        </w:behaviors>
        <w:guid w:val="{5420D51E-1EBF-4EFB-B479-A0D1EB10DF23}"/>
      </w:docPartPr>
      <w:docPartBody>
        <w:p w:rsidR="00845051" w:rsidRDefault="00845051" w:rsidP="00845051">
          <w:pPr>
            <w:pStyle w:val="1553CAF27DB7493F817771442068BC30"/>
          </w:pPr>
          <w:r w:rsidRPr="00DE79A6">
            <w:rPr>
              <w:rStyle w:val="PlaceholderText"/>
            </w:rPr>
            <w:t>Click or tap here to enter text.</w:t>
          </w:r>
        </w:p>
      </w:docPartBody>
    </w:docPart>
    <w:docPart>
      <w:docPartPr>
        <w:name w:val="9F510F0D1F2749B787F49F5045161514"/>
        <w:category>
          <w:name w:val="General"/>
          <w:gallery w:val="placeholder"/>
        </w:category>
        <w:types>
          <w:type w:val="bbPlcHdr"/>
        </w:types>
        <w:behaviors>
          <w:behavior w:val="content"/>
        </w:behaviors>
        <w:guid w:val="{8594E592-499B-48B4-9270-7C7E684E82E7}"/>
      </w:docPartPr>
      <w:docPartBody>
        <w:p w:rsidR="00845051" w:rsidRDefault="00845051" w:rsidP="00845051">
          <w:pPr>
            <w:pStyle w:val="9F510F0D1F2749B787F49F5045161514"/>
          </w:pPr>
          <w:r w:rsidRPr="00DE79A6">
            <w:rPr>
              <w:rStyle w:val="PlaceholderText"/>
            </w:rPr>
            <w:t>Click or tap here to enter text.</w:t>
          </w:r>
        </w:p>
      </w:docPartBody>
    </w:docPart>
    <w:docPart>
      <w:docPartPr>
        <w:name w:val="3CE13ABBEA3A4271A2D0DC366D59466E"/>
        <w:category>
          <w:name w:val="General"/>
          <w:gallery w:val="placeholder"/>
        </w:category>
        <w:types>
          <w:type w:val="bbPlcHdr"/>
        </w:types>
        <w:behaviors>
          <w:behavior w:val="content"/>
        </w:behaviors>
        <w:guid w:val="{AAA7E0F0-6379-423A-AEC9-99DBC9614510}"/>
      </w:docPartPr>
      <w:docPartBody>
        <w:p w:rsidR="00845051" w:rsidRDefault="00845051" w:rsidP="00845051">
          <w:pPr>
            <w:pStyle w:val="3CE13ABBEA3A4271A2D0DC366D59466E"/>
          </w:pPr>
          <w:r w:rsidRPr="00DE79A6">
            <w:rPr>
              <w:rStyle w:val="PlaceholderText"/>
            </w:rPr>
            <w:t>Click or tap here to enter text.</w:t>
          </w:r>
        </w:p>
      </w:docPartBody>
    </w:docPart>
    <w:docPart>
      <w:docPartPr>
        <w:name w:val="5DF2551D632D49718FDB046BF1289A96"/>
        <w:category>
          <w:name w:val="General"/>
          <w:gallery w:val="placeholder"/>
        </w:category>
        <w:types>
          <w:type w:val="bbPlcHdr"/>
        </w:types>
        <w:behaviors>
          <w:behavior w:val="content"/>
        </w:behaviors>
        <w:guid w:val="{1DCA6B8C-3A22-49AA-9463-07C754DC3E7B}"/>
      </w:docPartPr>
      <w:docPartBody>
        <w:p w:rsidR="00845051" w:rsidRDefault="00845051" w:rsidP="00845051">
          <w:pPr>
            <w:pStyle w:val="5DF2551D632D49718FDB046BF1289A96"/>
          </w:pPr>
          <w:r w:rsidRPr="00DE79A6">
            <w:rPr>
              <w:rStyle w:val="PlaceholderText"/>
            </w:rPr>
            <w:t>Click or tap here to enter text.</w:t>
          </w:r>
        </w:p>
      </w:docPartBody>
    </w:docPart>
    <w:docPart>
      <w:docPartPr>
        <w:name w:val="39F716B984CE4011A1377625FF6A2C07"/>
        <w:category>
          <w:name w:val="General"/>
          <w:gallery w:val="placeholder"/>
        </w:category>
        <w:types>
          <w:type w:val="bbPlcHdr"/>
        </w:types>
        <w:behaviors>
          <w:behavior w:val="content"/>
        </w:behaviors>
        <w:guid w:val="{D9002405-121A-4E4A-9573-05B22408381D}"/>
      </w:docPartPr>
      <w:docPartBody>
        <w:p w:rsidR="00845051" w:rsidRDefault="00845051" w:rsidP="00845051">
          <w:pPr>
            <w:pStyle w:val="39F716B984CE4011A1377625FF6A2C07"/>
          </w:pPr>
          <w:r w:rsidRPr="00DE79A6">
            <w:rPr>
              <w:rStyle w:val="PlaceholderText"/>
            </w:rPr>
            <w:t>Click or tap here to enter text.</w:t>
          </w:r>
        </w:p>
      </w:docPartBody>
    </w:docPart>
    <w:docPart>
      <w:docPartPr>
        <w:name w:val="FDF1CB6F6FA7427E8BB4D714342EF81B"/>
        <w:category>
          <w:name w:val="General"/>
          <w:gallery w:val="placeholder"/>
        </w:category>
        <w:types>
          <w:type w:val="bbPlcHdr"/>
        </w:types>
        <w:behaviors>
          <w:behavior w:val="content"/>
        </w:behaviors>
        <w:guid w:val="{628F1B3C-F9D2-4FB7-A2CD-3151DD059BE0}"/>
      </w:docPartPr>
      <w:docPartBody>
        <w:p w:rsidR="00845051" w:rsidRDefault="00845051" w:rsidP="00845051">
          <w:pPr>
            <w:pStyle w:val="FDF1CB6F6FA7427E8BB4D714342EF81B"/>
          </w:pPr>
          <w:r w:rsidRPr="00DE79A6">
            <w:rPr>
              <w:rStyle w:val="PlaceholderText"/>
            </w:rPr>
            <w:t>Click or tap here to enter text.</w:t>
          </w:r>
        </w:p>
      </w:docPartBody>
    </w:docPart>
    <w:docPart>
      <w:docPartPr>
        <w:name w:val="620B2261E3CC451498F7A9EB7F647D72"/>
        <w:category>
          <w:name w:val="General"/>
          <w:gallery w:val="placeholder"/>
        </w:category>
        <w:types>
          <w:type w:val="bbPlcHdr"/>
        </w:types>
        <w:behaviors>
          <w:behavior w:val="content"/>
        </w:behaviors>
        <w:guid w:val="{4F679BF3-42F3-490B-8E3A-DBA2C35CABAE}"/>
      </w:docPartPr>
      <w:docPartBody>
        <w:p w:rsidR="00845051" w:rsidRDefault="00845051" w:rsidP="00845051">
          <w:pPr>
            <w:pStyle w:val="620B2261E3CC451498F7A9EB7F647D72"/>
          </w:pPr>
          <w:r w:rsidRPr="00DE79A6">
            <w:rPr>
              <w:rStyle w:val="PlaceholderText"/>
            </w:rPr>
            <w:t>Click or tap here to enter text.</w:t>
          </w:r>
        </w:p>
      </w:docPartBody>
    </w:docPart>
    <w:docPart>
      <w:docPartPr>
        <w:name w:val="D4AEB1C642924A9EA56DE5D6B66AB7A9"/>
        <w:category>
          <w:name w:val="General"/>
          <w:gallery w:val="placeholder"/>
        </w:category>
        <w:types>
          <w:type w:val="bbPlcHdr"/>
        </w:types>
        <w:behaviors>
          <w:behavior w:val="content"/>
        </w:behaviors>
        <w:guid w:val="{18811328-8DDB-44D4-A79D-6E99EFC98F0A}"/>
      </w:docPartPr>
      <w:docPartBody>
        <w:p w:rsidR="00845051" w:rsidRDefault="00845051" w:rsidP="00845051">
          <w:pPr>
            <w:pStyle w:val="D4AEB1C642924A9EA56DE5D6B66AB7A9"/>
          </w:pPr>
          <w:r w:rsidRPr="00DE79A6">
            <w:rPr>
              <w:rStyle w:val="PlaceholderText"/>
            </w:rPr>
            <w:t>Click or tap here to enter text.</w:t>
          </w:r>
        </w:p>
      </w:docPartBody>
    </w:docPart>
    <w:docPart>
      <w:docPartPr>
        <w:name w:val="1B54EA3F913C4542A66272AB15B81C9C"/>
        <w:category>
          <w:name w:val="General"/>
          <w:gallery w:val="placeholder"/>
        </w:category>
        <w:types>
          <w:type w:val="bbPlcHdr"/>
        </w:types>
        <w:behaviors>
          <w:behavior w:val="content"/>
        </w:behaviors>
        <w:guid w:val="{7C0A6B9C-6481-47A8-B240-478018EFF136}"/>
      </w:docPartPr>
      <w:docPartBody>
        <w:p w:rsidR="00845051" w:rsidRDefault="00845051" w:rsidP="00845051">
          <w:pPr>
            <w:pStyle w:val="1B54EA3F913C4542A66272AB15B81C9C"/>
          </w:pPr>
          <w:r w:rsidRPr="00DE79A6">
            <w:rPr>
              <w:rStyle w:val="PlaceholderText"/>
            </w:rPr>
            <w:t>Click or tap here to enter text.</w:t>
          </w:r>
        </w:p>
      </w:docPartBody>
    </w:docPart>
    <w:docPart>
      <w:docPartPr>
        <w:name w:val="7D6F0C6CD299473893E18AA76FA6FAEF"/>
        <w:category>
          <w:name w:val="General"/>
          <w:gallery w:val="placeholder"/>
        </w:category>
        <w:types>
          <w:type w:val="bbPlcHdr"/>
        </w:types>
        <w:behaviors>
          <w:behavior w:val="content"/>
        </w:behaviors>
        <w:guid w:val="{E8BBB4DC-1C1A-401B-9DB7-DE710B857615}"/>
      </w:docPartPr>
      <w:docPartBody>
        <w:p w:rsidR="00845051" w:rsidRDefault="00845051" w:rsidP="00845051">
          <w:pPr>
            <w:pStyle w:val="7D6F0C6CD299473893E18AA76FA6FAEF"/>
          </w:pPr>
          <w:r w:rsidRPr="00DE79A6">
            <w:rPr>
              <w:rStyle w:val="PlaceholderText"/>
            </w:rPr>
            <w:t>Click or tap here to enter text.</w:t>
          </w:r>
        </w:p>
      </w:docPartBody>
    </w:docPart>
    <w:docPart>
      <w:docPartPr>
        <w:name w:val="8BEAD0F9D3C346729BEB74918FEF91F7"/>
        <w:category>
          <w:name w:val="General"/>
          <w:gallery w:val="placeholder"/>
        </w:category>
        <w:types>
          <w:type w:val="bbPlcHdr"/>
        </w:types>
        <w:behaviors>
          <w:behavior w:val="content"/>
        </w:behaviors>
        <w:guid w:val="{13CAC0F0-24AF-4934-AB2D-C8EC6AF4F833}"/>
      </w:docPartPr>
      <w:docPartBody>
        <w:p w:rsidR="00845051" w:rsidRDefault="00845051" w:rsidP="00845051">
          <w:pPr>
            <w:pStyle w:val="8BEAD0F9D3C346729BEB74918FEF91F7"/>
          </w:pPr>
          <w:r w:rsidRPr="00DE79A6">
            <w:rPr>
              <w:rStyle w:val="PlaceholderText"/>
            </w:rPr>
            <w:t>Click or tap here to enter text.</w:t>
          </w:r>
        </w:p>
      </w:docPartBody>
    </w:docPart>
    <w:docPart>
      <w:docPartPr>
        <w:name w:val="FB0EFDBD2B93469999AF9918F37D2DB0"/>
        <w:category>
          <w:name w:val="General"/>
          <w:gallery w:val="placeholder"/>
        </w:category>
        <w:types>
          <w:type w:val="bbPlcHdr"/>
        </w:types>
        <w:behaviors>
          <w:behavior w:val="content"/>
        </w:behaviors>
        <w:guid w:val="{FABE5CA3-16C3-4CB0-A013-E3DBEC13D621}"/>
      </w:docPartPr>
      <w:docPartBody>
        <w:p w:rsidR="00845051" w:rsidRDefault="00845051" w:rsidP="00845051">
          <w:pPr>
            <w:pStyle w:val="FB0EFDBD2B93469999AF9918F37D2DB0"/>
          </w:pPr>
          <w:r w:rsidRPr="00DE79A6">
            <w:rPr>
              <w:rStyle w:val="PlaceholderText"/>
            </w:rPr>
            <w:t>Click or tap here to enter text.</w:t>
          </w:r>
        </w:p>
      </w:docPartBody>
    </w:docPart>
    <w:docPart>
      <w:docPartPr>
        <w:name w:val="C5D8488392D943708C1382B80BC54FED"/>
        <w:category>
          <w:name w:val="General"/>
          <w:gallery w:val="placeholder"/>
        </w:category>
        <w:types>
          <w:type w:val="bbPlcHdr"/>
        </w:types>
        <w:behaviors>
          <w:behavior w:val="content"/>
        </w:behaviors>
        <w:guid w:val="{7C51EDAF-DF0B-4AC1-9201-AAE5C1AA32DA}"/>
      </w:docPartPr>
      <w:docPartBody>
        <w:p w:rsidR="00845051" w:rsidRDefault="00845051" w:rsidP="00845051">
          <w:pPr>
            <w:pStyle w:val="C5D8488392D943708C1382B80BC54FED"/>
          </w:pPr>
          <w:r w:rsidRPr="00DE79A6">
            <w:rPr>
              <w:rStyle w:val="PlaceholderText"/>
            </w:rPr>
            <w:t>Click or tap here to enter text.</w:t>
          </w:r>
        </w:p>
      </w:docPartBody>
    </w:docPart>
    <w:docPart>
      <w:docPartPr>
        <w:name w:val="C5FCD9A2350F47E097580D666580F6CF"/>
        <w:category>
          <w:name w:val="General"/>
          <w:gallery w:val="placeholder"/>
        </w:category>
        <w:types>
          <w:type w:val="bbPlcHdr"/>
        </w:types>
        <w:behaviors>
          <w:behavior w:val="content"/>
        </w:behaviors>
        <w:guid w:val="{1EE0231B-9DC8-4B38-B249-1D42416322FA}"/>
      </w:docPartPr>
      <w:docPartBody>
        <w:p w:rsidR="00845051" w:rsidRDefault="00845051" w:rsidP="00845051">
          <w:pPr>
            <w:pStyle w:val="C5FCD9A2350F47E097580D666580F6CF"/>
          </w:pPr>
          <w:r w:rsidRPr="00DE79A6">
            <w:rPr>
              <w:rStyle w:val="PlaceholderText"/>
            </w:rPr>
            <w:t>Click or tap here to enter text.</w:t>
          </w:r>
        </w:p>
      </w:docPartBody>
    </w:docPart>
    <w:docPart>
      <w:docPartPr>
        <w:name w:val="2C36CAD994DA4A9081FFE2C7F3329A47"/>
        <w:category>
          <w:name w:val="General"/>
          <w:gallery w:val="placeholder"/>
        </w:category>
        <w:types>
          <w:type w:val="bbPlcHdr"/>
        </w:types>
        <w:behaviors>
          <w:behavior w:val="content"/>
        </w:behaviors>
        <w:guid w:val="{B3A4345B-08A5-475C-A7A6-B4B6D99265F1}"/>
      </w:docPartPr>
      <w:docPartBody>
        <w:p w:rsidR="00845051" w:rsidRDefault="00845051" w:rsidP="00845051">
          <w:pPr>
            <w:pStyle w:val="2C36CAD994DA4A9081FFE2C7F3329A47"/>
          </w:pPr>
          <w:r w:rsidRPr="00DE79A6">
            <w:rPr>
              <w:rStyle w:val="PlaceholderText"/>
            </w:rPr>
            <w:t>Click or tap here to enter text.</w:t>
          </w:r>
        </w:p>
      </w:docPartBody>
    </w:docPart>
    <w:docPart>
      <w:docPartPr>
        <w:name w:val="1A8475269F984AE78724942EDD85B0D6"/>
        <w:category>
          <w:name w:val="General"/>
          <w:gallery w:val="placeholder"/>
        </w:category>
        <w:types>
          <w:type w:val="bbPlcHdr"/>
        </w:types>
        <w:behaviors>
          <w:behavior w:val="content"/>
        </w:behaviors>
        <w:guid w:val="{2BA1AA21-BC3D-44F4-A020-886931C58395}"/>
      </w:docPartPr>
      <w:docPartBody>
        <w:p w:rsidR="00845051" w:rsidRDefault="00845051" w:rsidP="00845051">
          <w:pPr>
            <w:pStyle w:val="1A8475269F984AE78724942EDD85B0D6"/>
          </w:pPr>
          <w:r w:rsidRPr="00DE79A6">
            <w:rPr>
              <w:rStyle w:val="PlaceholderText"/>
            </w:rPr>
            <w:t>Click or tap here to enter text.</w:t>
          </w:r>
        </w:p>
      </w:docPartBody>
    </w:docPart>
    <w:docPart>
      <w:docPartPr>
        <w:name w:val="3FAAE90DBF2B41B2B833700EB1CBD951"/>
        <w:category>
          <w:name w:val="General"/>
          <w:gallery w:val="placeholder"/>
        </w:category>
        <w:types>
          <w:type w:val="bbPlcHdr"/>
        </w:types>
        <w:behaviors>
          <w:behavior w:val="content"/>
        </w:behaviors>
        <w:guid w:val="{AF68CCE0-5666-4570-8004-CE0D0EDCB0A9}"/>
      </w:docPartPr>
      <w:docPartBody>
        <w:p w:rsidR="00845051" w:rsidRDefault="00845051" w:rsidP="00845051">
          <w:pPr>
            <w:pStyle w:val="3FAAE90DBF2B41B2B833700EB1CBD951"/>
          </w:pPr>
          <w:r w:rsidRPr="00DE79A6">
            <w:rPr>
              <w:rStyle w:val="PlaceholderText"/>
            </w:rPr>
            <w:t>Click or tap here to enter text.</w:t>
          </w:r>
        </w:p>
      </w:docPartBody>
    </w:docPart>
    <w:docPart>
      <w:docPartPr>
        <w:name w:val="27FDA326B8DE455C89CAC8B3D593090B"/>
        <w:category>
          <w:name w:val="General"/>
          <w:gallery w:val="placeholder"/>
        </w:category>
        <w:types>
          <w:type w:val="bbPlcHdr"/>
        </w:types>
        <w:behaviors>
          <w:behavior w:val="content"/>
        </w:behaviors>
        <w:guid w:val="{D7598763-0413-4E80-9C00-A7B1DDCF38BD}"/>
      </w:docPartPr>
      <w:docPartBody>
        <w:p w:rsidR="00845051" w:rsidRDefault="00845051" w:rsidP="00845051">
          <w:pPr>
            <w:pStyle w:val="27FDA326B8DE455C89CAC8B3D593090B"/>
          </w:pPr>
          <w:r w:rsidRPr="00DE79A6">
            <w:rPr>
              <w:rStyle w:val="PlaceholderText"/>
            </w:rPr>
            <w:t>Click or tap here to enter text.</w:t>
          </w:r>
        </w:p>
      </w:docPartBody>
    </w:docPart>
    <w:docPart>
      <w:docPartPr>
        <w:name w:val="2BBBEC156C1D432186C02C0A3E528757"/>
        <w:category>
          <w:name w:val="General"/>
          <w:gallery w:val="placeholder"/>
        </w:category>
        <w:types>
          <w:type w:val="bbPlcHdr"/>
        </w:types>
        <w:behaviors>
          <w:behavior w:val="content"/>
        </w:behaviors>
        <w:guid w:val="{D73C819E-7046-4528-8D85-7FECD34A03AC}"/>
      </w:docPartPr>
      <w:docPartBody>
        <w:p w:rsidR="00845051" w:rsidRDefault="00845051" w:rsidP="00845051">
          <w:pPr>
            <w:pStyle w:val="2BBBEC156C1D432186C02C0A3E528757"/>
          </w:pPr>
          <w:r w:rsidRPr="00DE79A6">
            <w:rPr>
              <w:rStyle w:val="PlaceholderText"/>
            </w:rPr>
            <w:t>Click or tap here to enter text.</w:t>
          </w:r>
        </w:p>
      </w:docPartBody>
    </w:docPart>
    <w:docPart>
      <w:docPartPr>
        <w:name w:val="B32B176FBEE54B9D9945990C57BD351E"/>
        <w:category>
          <w:name w:val="General"/>
          <w:gallery w:val="placeholder"/>
        </w:category>
        <w:types>
          <w:type w:val="bbPlcHdr"/>
        </w:types>
        <w:behaviors>
          <w:behavior w:val="content"/>
        </w:behaviors>
        <w:guid w:val="{014F0F3B-1D6B-46ED-BB0B-8C338BA0D388}"/>
      </w:docPartPr>
      <w:docPartBody>
        <w:p w:rsidR="00845051" w:rsidRDefault="00845051" w:rsidP="00845051">
          <w:pPr>
            <w:pStyle w:val="B32B176FBEE54B9D9945990C57BD351E"/>
          </w:pPr>
          <w:r w:rsidRPr="00DE79A6">
            <w:rPr>
              <w:rStyle w:val="PlaceholderText"/>
            </w:rPr>
            <w:t>Click or tap here to enter text.</w:t>
          </w:r>
        </w:p>
      </w:docPartBody>
    </w:docPart>
    <w:docPart>
      <w:docPartPr>
        <w:name w:val="271B9F7D13AF4841AE5FF984C17E35C3"/>
        <w:category>
          <w:name w:val="General"/>
          <w:gallery w:val="placeholder"/>
        </w:category>
        <w:types>
          <w:type w:val="bbPlcHdr"/>
        </w:types>
        <w:behaviors>
          <w:behavior w:val="content"/>
        </w:behaviors>
        <w:guid w:val="{007D9A40-A38E-415E-AC75-C76F0CF25C78}"/>
      </w:docPartPr>
      <w:docPartBody>
        <w:p w:rsidR="00845051" w:rsidRDefault="00845051" w:rsidP="00845051">
          <w:pPr>
            <w:pStyle w:val="271B9F7D13AF4841AE5FF984C17E35C3"/>
          </w:pPr>
          <w:r w:rsidRPr="00DE79A6">
            <w:rPr>
              <w:rStyle w:val="PlaceholderText"/>
            </w:rPr>
            <w:t>Click or tap here to enter text.</w:t>
          </w:r>
        </w:p>
      </w:docPartBody>
    </w:docPart>
    <w:docPart>
      <w:docPartPr>
        <w:name w:val="D09738D6BD98459AA7B2B0B972A83AB0"/>
        <w:category>
          <w:name w:val="General"/>
          <w:gallery w:val="placeholder"/>
        </w:category>
        <w:types>
          <w:type w:val="bbPlcHdr"/>
        </w:types>
        <w:behaviors>
          <w:behavior w:val="content"/>
        </w:behaviors>
        <w:guid w:val="{1D054211-14BE-4886-9F8D-B7D37F6887ED}"/>
      </w:docPartPr>
      <w:docPartBody>
        <w:p w:rsidR="00845051" w:rsidRDefault="00845051" w:rsidP="00845051">
          <w:pPr>
            <w:pStyle w:val="D09738D6BD98459AA7B2B0B972A83AB0"/>
          </w:pPr>
          <w:r w:rsidRPr="00DE79A6">
            <w:rPr>
              <w:rStyle w:val="PlaceholderText"/>
            </w:rPr>
            <w:t>Click or tap here to enter text.</w:t>
          </w:r>
        </w:p>
      </w:docPartBody>
    </w:docPart>
    <w:docPart>
      <w:docPartPr>
        <w:name w:val="5CA046CC69D840E6BF71E64A1A251158"/>
        <w:category>
          <w:name w:val="General"/>
          <w:gallery w:val="placeholder"/>
        </w:category>
        <w:types>
          <w:type w:val="bbPlcHdr"/>
        </w:types>
        <w:behaviors>
          <w:behavior w:val="content"/>
        </w:behaviors>
        <w:guid w:val="{CEBD9BC5-E2D7-45A1-837D-64236E1DC020}"/>
      </w:docPartPr>
      <w:docPartBody>
        <w:p w:rsidR="00845051" w:rsidRDefault="00845051" w:rsidP="00845051">
          <w:pPr>
            <w:pStyle w:val="5CA046CC69D840E6BF71E64A1A251158"/>
          </w:pPr>
          <w:r w:rsidRPr="00DE79A6">
            <w:rPr>
              <w:rStyle w:val="PlaceholderText"/>
            </w:rPr>
            <w:t>Click or tap here to enter text.</w:t>
          </w:r>
        </w:p>
      </w:docPartBody>
    </w:docPart>
    <w:docPart>
      <w:docPartPr>
        <w:name w:val="0036D42CF1374E13B38618B8D0163D41"/>
        <w:category>
          <w:name w:val="General"/>
          <w:gallery w:val="placeholder"/>
        </w:category>
        <w:types>
          <w:type w:val="bbPlcHdr"/>
        </w:types>
        <w:behaviors>
          <w:behavior w:val="content"/>
        </w:behaviors>
        <w:guid w:val="{8DD47864-DB35-4585-A652-1BFFC94F986E}"/>
      </w:docPartPr>
      <w:docPartBody>
        <w:p w:rsidR="00845051" w:rsidRDefault="00845051" w:rsidP="00845051">
          <w:pPr>
            <w:pStyle w:val="0036D42CF1374E13B38618B8D0163D41"/>
          </w:pPr>
          <w:r w:rsidRPr="00DE79A6">
            <w:rPr>
              <w:rStyle w:val="PlaceholderText"/>
            </w:rPr>
            <w:t>Click or tap here to enter text.</w:t>
          </w:r>
        </w:p>
      </w:docPartBody>
    </w:docPart>
    <w:docPart>
      <w:docPartPr>
        <w:name w:val="54826C847FC44044981FB6E6C352C8CD"/>
        <w:category>
          <w:name w:val="General"/>
          <w:gallery w:val="placeholder"/>
        </w:category>
        <w:types>
          <w:type w:val="bbPlcHdr"/>
        </w:types>
        <w:behaviors>
          <w:behavior w:val="content"/>
        </w:behaviors>
        <w:guid w:val="{D66622FB-886D-4DB9-A9F5-3ABE683FB18F}"/>
      </w:docPartPr>
      <w:docPartBody>
        <w:p w:rsidR="00845051" w:rsidRDefault="00845051" w:rsidP="00845051">
          <w:pPr>
            <w:pStyle w:val="54826C847FC44044981FB6E6C352C8CD"/>
          </w:pPr>
          <w:r w:rsidRPr="00DE79A6">
            <w:rPr>
              <w:rStyle w:val="PlaceholderText"/>
            </w:rPr>
            <w:t>Click or tap here to enter text.</w:t>
          </w:r>
        </w:p>
      </w:docPartBody>
    </w:docPart>
    <w:docPart>
      <w:docPartPr>
        <w:name w:val="B88982A6DDD243539C0ED8621B6AB648"/>
        <w:category>
          <w:name w:val="General"/>
          <w:gallery w:val="placeholder"/>
        </w:category>
        <w:types>
          <w:type w:val="bbPlcHdr"/>
        </w:types>
        <w:behaviors>
          <w:behavior w:val="content"/>
        </w:behaviors>
        <w:guid w:val="{CECCFB3C-E402-42B7-BEEE-7B4AF5859E48}"/>
      </w:docPartPr>
      <w:docPartBody>
        <w:p w:rsidR="00845051" w:rsidRDefault="00845051" w:rsidP="00845051">
          <w:pPr>
            <w:pStyle w:val="B88982A6DDD243539C0ED8621B6AB648"/>
          </w:pPr>
          <w:r w:rsidRPr="00DE79A6">
            <w:rPr>
              <w:rStyle w:val="PlaceholderText"/>
            </w:rPr>
            <w:t>Click or tap here to enter text.</w:t>
          </w:r>
        </w:p>
      </w:docPartBody>
    </w:docPart>
    <w:docPart>
      <w:docPartPr>
        <w:name w:val="159E16A714A944EF80C7033BD7BECDC9"/>
        <w:category>
          <w:name w:val="General"/>
          <w:gallery w:val="placeholder"/>
        </w:category>
        <w:types>
          <w:type w:val="bbPlcHdr"/>
        </w:types>
        <w:behaviors>
          <w:behavior w:val="content"/>
        </w:behaviors>
        <w:guid w:val="{C2E14B2F-AD99-4FD0-80B8-447D24FF7D86}"/>
      </w:docPartPr>
      <w:docPartBody>
        <w:p w:rsidR="00845051" w:rsidRDefault="00845051" w:rsidP="00845051">
          <w:pPr>
            <w:pStyle w:val="159E16A714A944EF80C7033BD7BECDC9"/>
          </w:pPr>
          <w:r w:rsidRPr="00DE79A6">
            <w:rPr>
              <w:rStyle w:val="PlaceholderText"/>
            </w:rPr>
            <w:t>Click or tap here to enter text.</w:t>
          </w:r>
        </w:p>
      </w:docPartBody>
    </w:docPart>
    <w:docPart>
      <w:docPartPr>
        <w:name w:val="98BC4A117A674AF79C4ED215F608E173"/>
        <w:category>
          <w:name w:val="General"/>
          <w:gallery w:val="placeholder"/>
        </w:category>
        <w:types>
          <w:type w:val="bbPlcHdr"/>
        </w:types>
        <w:behaviors>
          <w:behavior w:val="content"/>
        </w:behaviors>
        <w:guid w:val="{5A4C2FD0-1930-41D1-B96F-E51A11E4412C}"/>
      </w:docPartPr>
      <w:docPartBody>
        <w:p w:rsidR="00845051" w:rsidRDefault="00845051" w:rsidP="00845051">
          <w:pPr>
            <w:pStyle w:val="98BC4A117A674AF79C4ED215F608E173"/>
          </w:pPr>
          <w:r w:rsidRPr="00DE79A6">
            <w:rPr>
              <w:rStyle w:val="PlaceholderText"/>
            </w:rPr>
            <w:t>Click or tap here to enter text.</w:t>
          </w:r>
        </w:p>
      </w:docPartBody>
    </w:docPart>
    <w:docPart>
      <w:docPartPr>
        <w:name w:val="7314367B322B4FC19B38ED603E645263"/>
        <w:category>
          <w:name w:val="General"/>
          <w:gallery w:val="placeholder"/>
        </w:category>
        <w:types>
          <w:type w:val="bbPlcHdr"/>
        </w:types>
        <w:behaviors>
          <w:behavior w:val="content"/>
        </w:behaviors>
        <w:guid w:val="{0B678202-51FD-43AD-90FF-38BAC2462EB1}"/>
      </w:docPartPr>
      <w:docPartBody>
        <w:p w:rsidR="00845051" w:rsidRDefault="00845051" w:rsidP="00845051">
          <w:pPr>
            <w:pStyle w:val="7314367B322B4FC19B38ED603E645263"/>
          </w:pPr>
          <w:r w:rsidRPr="00DE79A6">
            <w:rPr>
              <w:rStyle w:val="PlaceholderText"/>
            </w:rPr>
            <w:t>Click or tap here to enter text.</w:t>
          </w:r>
        </w:p>
      </w:docPartBody>
    </w:docPart>
    <w:docPart>
      <w:docPartPr>
        <w:name w:val="534205CCDA7C40E291BB14FD83B09ED7"/>
        <w:category>
          <w:name w:val="General"/>
          <w:gallery w:val="placeholder"/>
        </w:category>
        <w:types>
          <w:type w:val="bbPlcHdr"/>
        </w:types>
        <w:behaviors>
          <w:behavior w:val="content"/>
        </w:behaviors>
        <w:guid w:val="{571BF83B-26A9-4266-A7C9-31CE4D032530}"/>
      </w:docPartPr>
      <w:docPartBody>
        <w:p w:rsidR="00845051" w:rsidRDefault="00845051" w:rsidP="00845051">
          <w:pPr>
            <w:pStyle w:val="534205CCDA7C40E291BB14FD83B09ED7"/>
          </w:pPr>
          <w:r w:rsidRPr="00DE79A6">
            <w:rPr>
              <w:rStyle w:val="PlaceholderText"/>
            </w:rPr>
            <w:t>Click or tap here to enter text.</w:t>
          </w:r>
        </w:p>
      </w:docPartBody>
    </w:docPart>
    <w:docPart>
      <w:docPartPr>
        <w:name w:val="231174C2CD774411886C45A770BBC1FE"/>
        <w:category>
          <w:name w:val="General"/>
          <w:gallery w:val="placeholder"/>
        </w:category>
        <w:types>
          <w:type w:val="bbPlcHdr"/>
        </w:types>
        <w:behaviors>
          <w:behavior w:val="content"/>
        </w:behaviors>
        <w:guid w:val="{2B5F07C7-384A-4BAF-9CB3-1B9A7F0F5270}"/>
      </w:docPartPr>
      <w:docPartBody>
        <w:p w:rsidR="00845051" w:rsidRDefault="00845051" w:rsidP="00845051">
          <w:pPr>
            <w:pStyle w:val="231174C2CD774411886C45A770BBC1FE"/>
          </w:pPr>
          <w:r w:rsidRPr="00DE79A6">
            <w:rPr>
              <w:rStyle w:val="PlaceholderText"/>
            </w:rPr>
            <w:t>Click or tap here to enter text.</w:t>
          </w:r>
        </w:p>
      </w:docPartBody>
    </w:docPart>
    <w:docPart>
      <w:docPartPr>
        <w:name w:val="49A2CCEF4F5B4B3E9B29D0D719D45946"/>
        <w:category>
          <w:name w:val="General"/>
          <w:gallery w:val="placeholder"/>
        </w:category>
        <w:types>
          <w:type w:val="bbPlcHdr"/>
        </w:types>
        <w:behaviors>
          <w:behavior w:val="content"/>
        </w:behaviors>
        <w:guid w:val="{0A8B14C3-0E36-4758-AEAC-D505ECF658BA}"/>
      </w:docPartPr>
      <w:docPartBody>
        <w:p w:rsidR="00845051" w:rsidRDefault="00845051" w:rsidP="00845051">
          <w:pPr>
            <w:pStyle w:val="49A2CCEF4F5B4B3E9B29D0D719D45946"/>
          </w:pPr>
          <w:r w:rsidRPr="00DE79A6">
            <w:rPr>
              <w:rStyle w:val="PlaceholderText"/>
            </w:rPr>
            <w:t>Click or tap here to enter text.</w:t>
          </w:r>
        </w:p>
      </w:docPartBody>
    </w:docPart>
    <w:docPart>
      <w:docPartPr>
        <w:name w:val="F42D52BE8B374102965A844E0E6C8285"/>
        <w:category>
          <w:name w:val="General"/>
          <w:gallery w:val="placeholder"/>
        </w:category>
        <w:types>
          <w:type w:val="bbPlcHdr"/>
        </w:types>
        <w:behaviors>
          <w:behavior w:val="content"/>
        </w:behaviors>
        <w:guid w:val="{A7612D41-24C4-479D-9121-EF4DE5CFAA1E}"/>
      </w:docPartPr>
      <w:docPartBody>
        <w:p w:rsidR="00845051" w:rsidRDefault="00845051" w:rsidP="00845051">
          <w:pPr>
            <w:pStyle w:val="F42D52BE8B374102965A844E0E6C8285"/>
          </w:pPr>
          <w:r w:rsidRPr="00DE79A6">
            <w:rPr>
              <w:rStyle w:val="PlaceholderText"/>
            </w:rPr>
            <w:t>Click or tap here to enter text.</w:t>
          </w:r>
        </w:p>
      </w:docPartBody>
    </w:docPart>
    <w:docPart>
      <w:docPartPr>
        <w:name w:val="A3AC9DA573844A0A906E78E328B3A812"/>
        <w:category>
          <w:name w:val="General"/>
          <w:gallery w:val="placeholder"/>
        </w:category>
        <w:types>
          <w:type w:val="bbPlcHdr"/>
        </w:types>
        <w:behaviors>
          <w:behavior w:val="content"/>
        </w:behaviors>
        <w:guid w:val="{A67F16C3-748B-4199-8CD3-590B69F7DF6E}"/>
      </w:docPartPr>
      <w:docPartBody>
        <w:p w:rsidR="00845051" w:rsidRDefault="00845051" w:rsidP="00845051">
          <w:pPr>
            <w:pStyle w:val="A3AC9DA573844A0A906E78E328B3A812"/>
          </w:pPr>
          <w:r w:rsidRPr="00DE79A6">
            <w:rPr>
              <w:rStyle w:val="PlaceholderText"/>
            </w:rPr>
            <w:t>Click or tap here to enter text.</w:t>
          </w:r>
        </w:p>
      </w:docPartBody>
    </w:docPart>
    <w:docPart>
      <w:docPartPr>
        <w:name w:val="6E6F5C7CCAB344D2A9811DA25DEFE64E"/>
        <w:category>
          <w:name w:val="General"/>
          <w:gallery w:val="placeholder"/>
        </w:category>
        <w:types>
          <w:type w:val="bbPlcHdr"/>
        </w:types>
        <w:behaviors>
          <w:behavior w:val="content"/>
        </w:behaviors>
        <w:guid w:val="{9142C29E-59FF-49E6-992A-CA6C994BF892}"/>
      </w:docPartPr>
      <w:docPartBody>
        <w:p w:rsidR="00845051" w:rsidRDefault="00845051" w:rsidP="00845051">
          <w:pPr>
            <w:pStyle w:val="6E6F5C7CCAB344D2A9811DA25DEFE64E"/>
          </w:pPr>
          <w:r w:rsidRPr="00F2245F">
            <w:rPr>
              <w:rStyle w:val="PlaceholderText"/>
            </w:rPr>
            <w:t>Click or tap here to enter text.</w:t>
          </w:r>
        </w:p>
      </w:docPartBody>
    </w:docPart>
    <w:docPart>
      <w:docPartPr>
        <w:name w:val="B9F0EC05FF2A4844AEBB13F10B77ECC7"/>
        <w:category>
          <w:name w:val="General"/>
          <w:gallery w:val="placeholder"/>
        </w:category>
        <w:types>
          <w:type w:val="bbPlcHdr"/>
        </w:types>
        <w:behaviors>
          <w:behavior w:val="content"/>
        </w:behaviors>
        <w:guid w:val="{A9A2074F-DB55-4117-96AC-1AFCD8D68CC4}"/>
      </w:docPartPr>
      <w:docPartBody>
        <w:p w:rsidR="00845051" w:rsidRDefault="00845051" w:rsidP="00845051">
          <w:pPr>
            <w:pStyle w:val="B9F0EC05FF2A4844AEBB13F10B77ECC7"/>
          </w:pPr>
          <w:r w:rsidRPr="00F2245F">
            <w:rPr>
              <w:rStyle w:val="PlaceholderText"/>
            </w:rPr>
            <w:t>Click or tap here to enter text.</w:t>
          </w:r>
        </w:p>
      </w:docPartBody>
    </w:docPart>
    <w:docPart>
      <w:docPartPr>
        <w:name w:val="2A4E65C132AB4172A45A85A805316D88"/>
        <w:category>
          <w:name w:val="General"/>
          <w:gallery w:val="placeholder"/>
        </w:category>
        <w:types>
          <w:type w:val="bbPlcHdr"/>
        </w:types>
        <w:behaviors>
          <w:behavior w:val="content"/>
        </w:behaviors>
        <w:guid w:val="{E28FE557-E822-4184-8037-56346AFBF3C7}"/>
      </w:docPartPr>
      <w:docPartBody>
        <w:p w:rsidR="00845051" w:rsidRDefault="00845051" w:rsidP="00845051">
          <w:pPr>
            <w:pStyle w:val="2A4E65C132AB4172A45A85A805316D88"/>
          </w:pPr>
          <w:r w:rsidRPr="00F2245F">
            <w:rPr>
              <w:rStyle w:val="PlaceholderText"/>
            </w:rPr>
            <w:t>Click or tap here to enter text.</w:t>
          </w:r>
        </w:p>
      </w:docPartBody>
    </w:docPart>
    <w:docPart>
      <w:docPartPr>
        <w:name w:val="88C5B1494D7046E5B07B870641849662"/>
        <w:category>
          <w:name w:val="General"/>
          <w:gallery w:val="placeholder"/>
        </w:category>
        <w:types>
          <w:type w:val="bbPlcHdr"/>
        </w:types>
        <w:behaviors>
          <w:behavior w:val="content"/>
        </w:behaviors>
        <w:guid w:val="{90441173-C1DC-46E1-ABD3-4208AF980FBA}"/>
      </w:docPartPr>
      <w:docPartBody>
        <w:p w:rsidR="00845051" w:rsidRDefault="00845051" w:rsidP="00845051">
          <w:pPr>
            <w:pStyle w:val="88C5B1494D7046E5B07B870641849662"/>
          </w:pPr>
          <w:r w:rsidRPr="00F2245F">
            <w:rPr>
              <w:rStyle w:val="PlaceholderText"/>
            </w:rPr>
            <w:t>Click or tap here to enter text.</w:t>
          </w:r>
        </w:p>
      </w:docPartBody>
    </w:docPart>
    <w:docPart>
      <w:docPartPr>
        <w:name w:val="8597E686FAFA47A6A712ADB881FDBFC2"/>
        <w:category>
          <w:name w:val="General"/>
          <w:gallery w:val="placeholder"/>
        </w:category>
        <w:types>
          <w:type w:val="bbPlcHdr"/>
        </w:types>
        <w:behaviors>
          <w:behavior w:val="content"/>
        </w:behaviors>
        <w:guid w:val="{411DDE34-1CBF-4B08-8CE8-3C10E7FFFA18}"/>
      </w:docPartPr>
      <w:docPartBody>
        <w:p w:rsidR="00845051" w:rsidRDefault="00845051" w:rsidP="00845051">
          <w:pPr>
            <w:pStyle w:val="8597E686FAFA47A6A712ADB881FDBFC2"/>
          </w:pPr>
          <w:r w:rsidRPr="00F2245F">
            <w:rPr>
              <w:rStyle w:val="PlaceholderText"/>
            </w:rPr>
            <w:t>Click or tap here to enter text.</w:t>
          </w:r>
        </w:p>
      </w:docPartBody>
    </w:docPart>
    <w:docPart>
      <w:docPartPr>
        <w:name w:val="12D18833A7F14B97A80FAFB94BEDF4AA"/>
        <w:category>
          <w:name w:val="General"/>
          <w:gallery w:val="placeholder"/>
        </w:category>
        <w:types>
          <w:type w:val="bbPlcHdr"/>
        </w:types>
        <w:behaviors>
          <w:behavior w:val="content"/>
        </w:behaviors>
        <w:guid w:val="{D25760F1-3F2E-4A20-8366-3F4EC7DC5136}"/>
      </w:docPartPr>
      <w:docPartBody>
        <w:p w:rsidR="00845051" w:rsidRDefault="00845051" w:rsidP="00845051">
          <w:pPr>
            <w:pStyle w:val="12D18833A7F14B97A80FAFB94BEDF4AA"/>
          </w:pPr>
          <w:r w:rsidRPr="00F2245F">
            <w:rPr>
              <w:rStyle w:val="PlaceholderText"/>
            </w:rPr>
            <w:t>Click or tap here to enter text.</w:t>
          </w:r>
        </w:p>
      </w:docPartBody>
    </w:docPart>
    <w:docPart>
      <w:docPartPr>
        <w:name w:val="E0815A4E4B8049DB827C9BF86E2F9B3B"/>
        <w:category>
          <w:name w:val="General"/>
          <w:gallery w:val="placeholder"/>
        </w:category>
        <w:types>
          <w:type w:val="bbPlcHdr"/>
        </w:types>
        <w:behaviors>
          <w:behavior w:val="content"/>
        </w:behaviors>
        <w:guid w:val="{8E6D067E-00CB-4287-B0DB-1F0F4D0194CA}"/>
      </w:docPartPr>
      <w:docPartBody>
        <w:p w:rsidR="00845051" w:rsidRDefault="00845051" w:rsidP="00845051">
          <w:pPr>
            <w:pStyle w:val="E0815A4E4B8049DB827C9BF86E2F9B3B"/>
          </w:pPr>
          <w:r w:rsidRPr="00F2245F">
            <w:rPr>
              <w:rStyle w:val="PlaceholderText"/>
            </w:rPr>
            <w:t>Click or tap here to enter text.</w:t>
          </w:r>
        </w:p>
      </w:docPartBody>
    </w:docPart>
    <w:docPart>
      <w:docPartPr>
        <w:name w:val="22E2A2A9A9A34FFE9E74603DAAEE8A47"/>
        <w:category>
          <w:name w:val="General"/>
          <w:gallery w:val="placeholder"/>
        </w:category>
        <w:types>
          <w:type w:val="bbPlcHdr"/>
        </w:types>
        <w:behaviors>
          <w:behavior w:val="content"/>
        </w:behaviors>
        <w:guid w:val="{24FB68F4-DC3C-4321-8F85-F43194F9888A}"/>
      </w:docPartPr>
      <w:docPartBody>
        <w:p w:rsidR="00845051" w:rsidRDefault="00845051" w:rsidP="00845051">
          <w:pPr>
            <w:pStyle w:val="22E2A2A9A9A34FFE9E74603DAAEE8A47"/>
          </w:pPr>
          <w:r w:rsidRPr="00F2245F">
            <w:rPr>
              <w:rStyle w:val="PlaceholderText"/>
            </w:rPr>
            <w:t>Click or tap here to enter text.</w:t>
          </w:r>
        </w:p>
      </w:docPartBody>
    </w:docPart>
    <w:docPart>
      <w:docPartPr>
        <w:name w:val="AC1E38B7E4C44F99BE665FB44D2925F2"/>
        <w:category>
          <w:name w:val="General"/>
          <w:gallery w:val="placeholder"/>
        </w:category>
        <w:types>
          <w:type w:val="bbPlcHdr"/>
        </w:types>
        <w:behaviors>
          <w:behavior w:val="content"/>
        </w:behaviors>
        <w:guid w:val="{42C442F3-DEAD-4D1B-9C9D-06C688667E4E}"/>
      </w:docPartPr>
      <w:docPartBody>
        <w:p w:rsidR="00845051" w:rsidRDefault="00845051" w:rsidP="00845051">
          <w:pPr>
            <w:pStyle w:val="AC1E38B7E4C44F99BE665FB44D2925F2"/>
          </w:pPr>
          <w:r w:rsidRPr="00DE79A6">
            <w:rPr>
              <w:rStyle w:val="PlaceholderText"/>
            </w:rPr>
            <w:t>Click or tap here to enter text.</w:t>
          </w:r>
        </w:p>
      </w:docPartBody>
    </w:docPart>
    <w:docPart>
      <w:docPartPr>
        <w:name w:val="184CE591483E4140B2C1BE8E5D2E2827"/>
        <w:category>
          <w:name w:val="General"/>
          <w:gallery w:val="placeholder"/>
        </w:category>
        <w:types>
          <w:type w:val="bbPlcHdr"/>
        </w:types>
        <w:behaviors>
          <w:behavior w:val="content"/>
        </w:behaviors>
        <w:guid w:val="{85C981A5-1FE2-4DDD-88D2-DCE4B6263B1A}"/>
      </w:docPartPr>
      <w:docPartBody>
        <w:p w:rsidR="00845051" w:rsidRDefault="00845051" w:rsidP="00845051">
          <w:pPr>
            <w:pStyle w:val="184CE591483E4140B2C1BE8E5D2E2827"/>
          </w:pPr>
          <w:r w:rsidRPr="00DE79A6">
            <w:rPr>
              <w:rStyle w:val="PlaceholderText"/>
            </w:rPr>
            <w:t>Click or tap here to enter text.</w:t>
          </w:r>
        </w:p>
      </w:docPartBody>
    </w:docPart>
    <w:docPart>
      <w:docPartPr>
        <w:name w:val="D14842B7AF4644DB88D4C4830E31D662"/>
        <w:category>
          <w:name w:val="General"/>
          <w:gallery w:val="placeholder"/>
        </w:category>
        <w:types>
          <w:type w:val="bbPlcHdr"/>
        </w:types>
        <w:behaviors>
          <w:behavior w:val="content"/>
        </w:behaviors>
        <w:guid w:val="{5D1EE28C-F596-4EA4-A503-E85F6679D05F}"/>
      </w:docPartPr>
      <w:docPartBody>
        <w:p w:rsidR="00845051" w:rsidRDefault="00845051" w:rsidP="00845051">
          <w:pPr>
            <w:pStyle w:val="D14842B7AF4644DB88D4C4830E31D662"/>
          </w:pPr>
          <w:r w:rsidRPr="00DE79A6">
            <w:rPr>
              <w:rStyle w:val="PlaceholderText"/>
            </w:rPr>
            <w:t>Click or tap here to enter text.</w:t>
          </w:r>
        </w:p>
      </w:docPartBody>
    </w:docPart>
    <w:docPart>
      <w:docPartPr>
        <w:name w:val="2BF0803394E346B29DBCE36CC935754F"/>
        <w:category>
          <w:name w:val="General"/>
          <w:gallery w:val="placeholder"/>
        </w:category>
        <w:types>
          <w:type w:val="bbPlcHdr"/>
        </w:types>
        <w:behaviors>
          <w:behavior w:val="content"/>
        </w:behaviors>
        <w:guid w:val="{718ADEA0-D43A-4308-9A85-4515FE870F5D}"/>
      </w:docPartPr>
      <w:docPartBody>
        <w:p w:rsidR="00845051" w:rsidRDefault="00845051" w:rsidP="00845051">
          <w:pPr>
            <w:pStyle w:val="2BF0803394E346B29DBCE36CC935754F"/>
          </w:pPr>
          <w:r w:rsidRPr="00DE79A6">
            <w:rPr>
              <w:rStyle w:val="PlaceholderText"/>
            </w:rPr>
            <w:t>Click or tap here to enter text.</w:t>
          </w:r>
        </w:p>
      </w:docPartBody>
    </w:docPart>
    <w:docPart>
      <w:docPartPr>
        <w:name w:val="E74EA8D4B17B4C5FB1F7D93BDC20D67D"/>
        <w:category>
          <w:name w:val="General"/>
          <w:gallery w:val="placeholder"/>
        </w:category>
        <w:types>
          <w:type w:val="bbPlcHdr"/>
        </w:types>
        <w:behaviors>
          <w:behavior w:val="content"/>
        </w:behaviors>
        <w:guid w:val="{8CC3393A-530F-4C42-90A2-3BEC6FA1E1E9}"/>
      </w:docPartPr>
      <w:docPartBody>
        <w:p w:rsidR="00845051" w:rsidRDefault="00845051" w:rsidP="00845051">
          <w:pPr>
            <w:pStyle w:val="E74EA8D4B17B4C5FB1F7D93BDC20D67D"/>
          </w:pPr>
          <w:r w:rsidRPr="00DE79A6">
            <w:rPr>
              <w:rStyle w:val="PlaceholderText"/>
            </w:rPr>
            <w:t>Click or tap here to enter text.</w:t>
          </w:r>
        </w:p>
      </w:docPartBody>
    </w:docPart>
    <w:docPart>
      <w:docPartPr>
        <w:name w:val="2C932556660E46A5B1D4D9EE42284136"/>
        <w:category>
          <w:name w:val="General"/>
          <w:gallery w:val="placeholder"/>
        </w:category>
        <w:types>
          <w:type w:val="bbPlcHdr"/>
        </w:types>
        <w:behaviors>
          <w:behavior w:val="content"/>
        </w:behaviors>
        <w:guid w:val="{2B5ECBB2-69CA-4897-900A-2E09FF1922F1}"/>
      </w:docPartPr>
      <w:docPartBody>
        <w:p w:rsidR="00845051" w:rsidRDefault="00845051" w:rsidP="00845051">
          <w:pPr>
            <w:pStyle w:val="2C932556660E46A5B1D4D9EE42284136"/>
          </w:pPr>
          <w:r w:rsidRPr="00DE79A6">
            <w:rPr>
              <w:rStyle w:val="PlaceholderText"/>
            </w:rPr>
            <w:t>Click or tap here to enter text.</w:t>
          </w:r>
        </w:p>
      </w:docPartBody>
    </w:docPart>
    <w:docPart>
      <w:docPartPr>
        <w:name w:val="EE9B49A70454485696081AA8EF8AF904"/>
        <w:category>
          <w:name w:val="General"/>
          <w:gallery w:val="placeholder"/>
        </w:category>
        <w:types>
          <w:type w:val="bbPlcHdr"/>
        </w:types>
        <w:behaviors>
          <w:behavior w:val="content"/>
        </w:behaviors>
        <w:guid w:val="{BD8E9774-2A9E-4CEC-ACB6-52F798AC2753}"/>
      </w:docPartPr>
      <w:docPartBody>
        <w:p w:rsidR="00845051" w:rsidRDefault="00845051" w:rsidP="00845051">
          <w:pPr>
            <w:pStyle w:val="EE9B49A70454485696081AA8EF8AF904"/>
          </w:pPr>
          <w:r w:rsidRPr="00DE79A6">
            <w:rPr>
              <w:rStyle w:val="PlaceholderText"/>
            </w:rPr>
            <w:t>Click or tap here to enter text.</w:t>
          </w:r>
        </w:p>
      </w:docPartBody>
    </w:docPart>
    <w:docPart>
      <w:docPartPr>
        <w:name w:val="5C210A04DB154C8F82F18D8A4DECF6CB"/>
        <w:category>
          <w:name w:val="General"/>
          <w:gallery w:val="placeholder"/>
        </w:category>
        <w:types>
          <w:type w:val="bbPlcHdr"/>
        </w:types>
        <w:behaviors>
          <w:behavior w:val="content"/>
        </w:behaviors>
        <w:guid w:val="{142E8D1E-845C-4910-B793-9B99DEF716BF}"/>
      </w:docPartPr>
      <w:docPartBody>
        <w:p w:rsidR="00845051" w:rsidRDefault="00845051" w:rsidP="00845051">
          <w:pPr>
            <w:pStyle w:val="5C210A04DB154C8F82F18D8A4DECF6CB"/>
          </w:pPr>
          <w:r w:rsidRPr="00DE79A6">
            <w:rPr>
              <w:rStyle w:val="PlaceholderText"/>
            </w:rPr>
            <w:t>Click or tap here to enter text.</w:t>
          </w:r>
        </w:p>
      </w:docPartBody>
    </w:docPart>
    <w:docPart>
      <w:docPartPr>
        <w:name w:val="5504B75E60E34391A0F4F6598B69C0C0"/>
        <w:category>
          <w:name w:val="General"/>
          <w:gallery w:val="placeholder"/>
        </w:category>
        <w:types>
          <w:type w:val="bbPlcHdr"/>
        </w:types>
        <w:behaviors>
          <w:behavior w:val="content"/>
        </w:behaviors>
        <w:guid w:val="{CD0555A7-BC0C-484A-B62D-0184F5526309}"/>
      </w:docPartPr>
      <w:docPartBody>
        <w:p w:rsidR="00845051" w:rsidRDefault="00845051" w:rsidP="00845051">
          <w:pPr>
            <w:pStyle w:val="5504B75E60E34391A0F4F6598B69C0C0"/>
          </w:pPr>
          <w:r w:rsidRPr="00DE79A6">
            <w:rPr>
              <w:rStyle w:val="PlaceholderText"/>
            </w:rPr>
            <w:t>Click or tap here to enter text.</w:t>
          </w:r>
        </w:p>
      </w:docPartBody>
    </w:docPart>
    <w:docPart>
      <w:docPartPr>
        <w:name w:val="C887A4DE08DF4449BB67349C3F7B16C3"/>
        <w:category>
          <w:name w:val="General"/>
          <w:gallery w:val="placeholder"/>
        </w:category>
        <w:types>
          <w:type w:val="bbPlcHdr"/>
        </w:types>
        <w:behaviors>
          <w:behavior w:val="content"/>
        </w:behaviors>
        <w:guid w:val="{BBE41FE0-EA9F-4204-B9D3-427D07EA50E7}"/>
      </w:docPartPr>
      <w:docPartBody>
        <w:p w:rsidR="00845051" w:rsidRDefault="00845051" w:rsidP="00845051">
          <w:pPr>
            <w:pStyle w:val="C887A4DE08DF4449BB67349C3F7B16C3"/>
          </w:pPr>
          <w:r w:rsidRPr="00DE79A6">
            <w:rPr>
              <w:rStyle w:val="PlaceholderText"/>
            </w:rPr>
            <w:t>Click or tap here to enter text.</w:t>
          </w:r>
        </w:p>
      </w:docPartBody>
    </w:docPart>
    <w:docPart>
      <w:docPartPr>
        <w:name w:val="B45EB52984164AC8B35F0014558127C3"/>
        <w:category>
          <w:name w:val="General"/>
          <w:gallery w:val="placeholder"/>
        </w:category>
        <w:types>
          <w:type w:val="bbPlcHdr"/>
        </w:types>
        <w:behaviors>
          <w:behavior w:val="content"/>
        </w:behaviors>
        <w:guid w:val="{19CCCBD6-4286-409A-B4BF-EA1AE6716E9A}"/>
      </w:docPartPr>
      <w:docPartBody>
        <w:p w:rsidR="00845051" w:rsidRDefault="00845051" w:rsidP="00845051">
          <w:pPr>
            <w:pStyle w:val="B45EB52984164AC8B35F0014558127C3"/>
          </w:pPr>
          <w:r w:rsidRPr="00DE79A6">
            <w:rPr>
              <w:rStyle w:val="PlaceholderText"/>
            </w:rPr>
            <w:t>Click or tap here to enter text.</w:t>
          </w:r>
        </w:p>
      </w:docPartBody>
    </w:docPart>
    <w:docPart>
      <w:docPartPr>
        <w:name w:val="7E54822F0918463F89635A13EAA16209"/>
        <w:category>
          <w:name w:val="General"/>
          <w:gallery w:val="placeholder"/>
        </w:category>
        <w:types>
          <w:type w:val="bbPlcHdr"/>
        </w:types>
        <w:behaviors>
          <w:behavior w:val="content"/>
        </w:behaviors>
        <w:guid w:val="{7552CE64-2C6C-481C-AE46-A713479E6F8D}"/>
      </w:docPartPr>
      <w:docPartBody>
        <w:p w:rsidR="00845051" w:rsidRDefault="00845051" w:rsidP="00845051">
          <w:pPr>
            <w:pStyle w:val="7E54822F0918463F89635A13EAA16209"/>
          </w:pPr>
          <w:r w:rsidRPr="00DE79A6">
            <w:rPr>
              <w:rStyle w:val="PlaceholderText"/>
            </w:rPr>
            <w:t>Click or tap here to enter text.</w:t>
          </w:r>
        </w:p>
      </w:docPartBody>
    </w:docPart>
    <w:docPart>
      <w:docPartPr>
        <w:name w:val="C82C35EADF7C41439986C79EC27FDD5C"/>
        <w:category>
          <w:name w:val="General"/>
          <w:gallery w:val="placeholder"/>
        </w:category>
        <w:types>
          <w:type w:val="bbPlcHdr"/>
        </w:types>
        <w:behaviors>
          <w:behavior w:val="content"/>
        </w:behaviors>
        <w:guid w:val="{6E0E5ADB-D13C-4F01-AD07-751010362903}"/>
      </w:docPartPr>
      <w:docPartBody>
        <w:p w:rsidR="00845051" w:rsidRDefault="00845051" w:rsidP="00845051">
          <w:pPr>
            <w:pStyle w:val="C82C35EADF7C41439986C79EC27FDD5C"/>
          </w:pPr>
          <w:r w:rsidRPr="00DE79A6">
            <w:rPr>
              <w:rStyle w:val="PlaceholderText"/>
            </w:rPr>
            <w:t>Click or tap here to enter text.</w:t>
          </w:r>
        </w:p>
      </w:docPartBody>
    </w:docPart>
    <w:docPart>
      <w:docPartPr>
        <w:name w:val="4F05DFDCE73749CC97A249CD4BC43B8E"/>
        <w:category>
          <w:name w:val="General"/>
          <w:gallery w:val="placeholder"/>
        </w:category>
        <w:types>
          <w:type w:val="bbPlcHdr"/>
        </w:types>
        <w:behaviors>
          <w:behavior w:val="content"/>
        </w:behaviors>
        <w:guid w:val="{EE13BC5F-E552-43D8-85A5-926405191531}"/>
      </w:docPartPr>
      <w:docPartBody>
        <w:p w:rsidR="00845051" w:rsidRDefault="00845051" w:rsidP="00845051">
          <w:pPr>
            <w:pStyle w:val="4F05DFDCE73749CC97A249CD4BC43B8E"/>
          </w:pPr>
          <w:r w:rsidRPr="00DE79A6">
            <w:rPr>
              <w:rStyle w:val="PlaceholderText"/>
            </w:rPr>
            <w:t>Click or tap here to enter text.</w:t>
          </w:r>
        </w:p>
      </w:docPartBody>
    </w:docPart>
    <w:docPart>
      <w:docPartPr>
        <w:name w:val="AC1F68C71E614F0890C31FA43ECB4C9F"/>
        <w:category>
          <w:name w:val="General"/>
          <w:gallery w:val="placeholder"/>
        </w:category>
        <w:types>
          <w:type w:val="bbPlcHdr"/>
        </w:types>
        <w:behaviors>
          <w:behavior w:val="content"/>
        </w:behaviors>
        <w:guid w:val="{1D12ED20-3D3E-45C4-9FB1-17D2F1CF2463}"/>
      </w:docPartPr>
      <w:docPartBody>
        <w:p w:rsidR="00845051" w:rsidRDefault="00845051" w:rsidP="00845051">
          <w:pPr>
            <w:pStyle w:val="AC1F68C71E614F0890C31FA43ECB4C9F"/>
          </w:pPr>
          <w:r w:rsidRPr="00DE79A6">
            <w:rPr>
              <w:rStyle w:val="PlaceholderText"/>
            </w:rPr>
            <w:t>Click or tap here to enter text.</w:t>
          </w:r>
        </w:p>
      </w:docPartBody>
    </w:docPart>
    <w:docPart>
      <w:docPartPr>
        <w:name w:val="650756FB7CA243C7B8A25F5052F6C7E7"/>
        <w:category>
          <w:name w:val="General"/>
          <w:gallery w:val="placeholder"/>
        </w:category>
        <w:types>
          <w:type w:val="bbPlcHdr"/>
        </w:types>
        <w:behaviors>
          <w:behavior w:val="content"/>
        </w:behaviors>
        <w:guid w:val="{3457B9EB-B35D-4F0D-83F6-D2E2EA47B1C0}"/>
      </w:docPartPr>
      <w:docPartBody>
        <w:p w:rsidR="00845051" w:rsidRDefault="00845051" w:rsidP="00845051">
          <w:pPr>
            <w:pStyle w:val="650756FB7CA243C7B8A25F5052F6C7E7"/>
          </w:pPr>
          <w:r w:rsidRPr="00DE79A6">
            <w:rPr>
              <w:rStyle w:val="PlaceholderText"/>
            </w:rPr>
            <w:t>Click or tap here to enter text.</w:t>
          </w:r>
        </w:p>
      </w:docPartBody>
    </w:docPart>
    <w:docPart>
      <w:docPartPr>
        <w:name w:val="BBF93FDCBD7E40E896EFAEA83ECB7873"/>
        <w:category>
          <w:name w:val="General"/>
          <w:gallery w:val="placeholder"/>
        </w:category>
        <w:types>
          <w:type w:val="bbPlcHdr"/>
        </w:types>
        <w:behaviors>
          <w:behavior w:val="content"/>
        </w:behaviors>
        <w:guid w:val="{BD4C2DD7-677A-4D09-9D92-9B53C41988DE}"/>
      </w:docPartPr>
      <w:docPartBody>
        <w:p w:rsidR="00845051" w:rsidRDefault="00845051" w:rsidP="00845051">
          <w:pPr>
            <w:pStyle w:val="BBF93FDCBD7E40E896EFAEA83ECB7873"/>
          </w:pPr>
          <w:r w:rsidRPr="00DE79A6">
            <w:rPr>
              <w:rStyle w:val="PlaceholderText"/>
            </w:rPr>
            <w:t>Click or tap here to enter text.</w:t>
          </w:r>
        </w:p>
      </w:docPartBody>
    </w:docPart>
    <w:docPart>
      <w:docPartPr>
        <w:name w:val="C7A1FBB128054B4C8390EEA360479534"/>
        <w:category>
          <w:name w:val="General"/>
          <w:gallery w:val="placeholder"/>
        </w:category>
        <w:types>
          <w:type w:val="bbPlcHdr"/>
        </w:types>
        <w:behaviors>
          <w:behavior w:val="content"/>
        </w:behaviors>
        <w:guid w:val="{069830DB-B49F-466C-B333-CD02F8AC080C}"/>
      </w:docPartPr>
      <w:docPartBody>
        <w:p w:rsidR="00845051" w:rsidRDefault="00845051" w:rsidP="00845051">
          <w:pPr>
            <w:pStyle w:val="C7A1FBB128054B4C8390EEA360479534"/>
          </w:pPr>
          <w:r w:rsidRPr="00DE79A6">
            <w:rPr>
              <w:rStyle w:val="PlaceholderText"/>
            </w:rPr>
            <w:t>Click or tap here to enter text.</w:t>
          </w:r>
        </w:p>
      </w:docPartBody>
    </w:docPart>
    <w:docPart>
      <w:docPartPr>
        <w:name w:val="0685DE14FBD142A7938D852828BAF352"/>
        <w:category>
          <w:name w:val="General"/>
          <w:gallery w:val="placeholder"/>
        </w:category>
        <w:types>
          <w:type w:val="bbPlcHdr"/>
        </w:types>
        <w:behaviors>
          <w:behavior w:val="content"/>
        </w:behaviors>
        <w:guid w:val="{F8B73615-AE65-47B1-9E33-834AD2131A73}"/>
      </w:docPartPr>
      <w:docPartBody>
        <w:p w:rsidR="00845051" w:rsidRDefault="00845051" w:rsidP="00845051">
          <w:pPr>
            <w:pStyle w:val="0685DE14FBD142A7938D852828BAF352"/>
          </w:pPr>
          <w:r w:rsidRPr="00DE79A6">
            <w:rPr>
              <w:rStyle w:val="PlaceholderText"/>
            </w:rPr>
            <w:t>Click or tap here to enter text.</w:t>
          </w:r>
        </w:p>
      </w:docPartBody>
    </w:docPart>
    <w:docPart>
      <w:docPartPr>
        <w:name w:val="A48B8D21BE8F40168775FD09713010ED"/>
        <w:category>
          <w:name w:val="General"/>
          <w:gallery w:val="placeholder"/>
        </w:category>
        <w:types>
          <w:type w:val="bbPlcHdr"/>
        </w:types>
        <w:behaviors>
          <w:behavior w:val="content"/>
        </w:behaviors>
        <w:guid w:val="{81E790E8-C972-4A6D-A978-75C7843A62F8}"/>
      </w:docPartPr>
      <w:docPartBody>
        <w:p w:rsidR="00845051" w:rsidRDefault="00845051" w:rsidP="00845051">
          <w:pPr>
            <w:pStyle w:val="A48B8D21BE8F40168775FD09713010ED"/>
          </w:pPr>
          <w:r w:rsidRPr="00DE79A6">
            <w:rPr>
              <w:rStyle w:val="PlaceholderText"/>
            </w:rPr>
            <w:t>Click or tap here to enter text.</w:t>
          </w:r>
        </w:p>
      </w:docPartBody>
    </w:docPart>
    <w:docPart>
      <w:docPartPr>
        <w:name w:val="C3031F1EEA6F433FAC4828BA3ABD00E0"/>
        <w:category>
          <w:name w:val="General"/>
          <w:gallery w:val="placeholder"/>
        </w:category>
        <w:types>
          <w:type w:val="bbPlcHdr"/>
        </w:types>
        <w:behaviors>
          <w:behavior w:val="content"/>
        </w:behaviors>
        <w:guid w:val="{F6E9F675-A3AA-4566-81C4-905A28E1AA60}"/>
      </w:docPartPr>
      <w:docPartBody>
        <w:p w:rsidR="00845051" w:rsidRDefault="00845051" w:rsidP="00845051">
          <w:pPr>
            <w:pStyle w:val="C3031F1EEA6F433FAC4828BA3ABD00E0"/>
          </w:pPr>
          <w:r w:rsidRPr="00DE79A6">
            <w:rPr>
              <w:rStyle w:val="PlaceholderText"/>
            </w:rPr>
            <w:t>Click or tap here to enter text.</w:t>
          </w:r>
        </w:p>
      </w:docPartBody>
    </w:docPart>
    <w:docPart>
      <w:docPartPr>
        <w:name w:val="1F757BEB74AB422AAAC55CDDDA0A18BB"/>
        <w:category>
          <w:name w:val="General"/>
          <w:gallery w:val="placeholder"/>
        </w:category>
        <w:types>
          <w:type w:val="bbPlcHdr"/>
        </w:types>
        <w:behaviors>
          <w:behavior w:val="content"/>
        </w:behaviors>
        <w:guid w:val="{B5CA197F-B306-460F-8A6B-79FD20B1120A}"/>
      </w:docPartPr>
      <w:docPartBody>
        <w:p w:rsidR="00845051" w:rsidRDefault="00845051" w:rsidP="00845051">
          <w:pPr>
            <w:pStyle w:val="1F757BEB74AB422AAAC55CDDDA0A18BB"/>
          </w:pPr>
          <w:r w:rsidRPr="00DE79A6">
            <w:rPr>
              <w:rStyle w:val="PlaceholderText"/>
            </w:rPr>
            <w:t>Click or tap here to enter text.</w:t>
          </w:r>
        </w:p>
      </w:docPartBody>
    </w:docPart>
    <w:docPart>
      <w:docPartPr>
        <w:name w:val="D75F34410E2045979D942C65D6C74A56"/>
        <w:category>
          <w:name w:val="General"/>
          <w:gallery w:val="placeholder"/>
        </w:category>
        <w:types>
          <w:type w:val="bbPlcHdr"/>
        </w:types>
        <w:behaviors>
          <w:behavior w:val="content"/>
        </w:behaviors>
        <w:guid w:val="{51053362-D5FF-4FFB-A105-238DB2718C65}"/>
      </w:docPartPr>
      <w:docPartBody>
        <w:p w:rsidR="00845051" w:rsidRDefault="00845051" w:rsidP="00845051">
          <w:pPr>
            <w:pStyle w:val="D75F34410E2045979D942C65D6C74A56"/>
          </w:pPr>
          <w:r w:rsidRPr="00DE79A6">
            <w:rPr>
              <w:rStyle w:val="PlaceholderText"/>
            </w:rPr>
            <w:t>Click or tap here to enter text.</w:t>
          </w:r>
        </w:p>
      </w:docPartBody>
    </w:docPart>
    <w:docPart>
      <w:docPartPr>
        <w:name w:val="F21AFDD43F2C4525935F01AD29235582"/>
        <w:category>
          <w:name w:val="General"/>
          <w:gallery w:val="placeholder"/>
        </w:category>
        <w:types>
          <w:type w:val="bbPlcHdr"/>
        </w:types>
        <w:behaviors>
          <w:behavior w:val="content"/>
        </w:behaviors>
        <w:guid w:val="{D5297AF1-472A-4ABB-A605-D42FA1A53156}"/>
      </w:docPartPr>
      <w:docPartBody>
        <w:p w:rsidR="00845051" w:rsidRDefault="00845051" w:rsidP="00845051">
          <w:pPr>
            <w:pStyle w:val="F21AFDD43F2C4525935F01AD29235582"/>
          </w:pPr>
          <w:r w:rsidRPr="00DE79A6">
            <w:rPr>
              <w:rStyle w:val="PlaceholderText"/>
            </w:rPr>
            <w:t>Click or tap here to enter text.</w:t>
          </w:r>
        </w:p>
      </w:docPartBody>
    </w:docPart>
    <w:docPart>
      <w:docPartPr>
        <w:name w:val="7138514BBD074C11ACAC6E5C69B44AA9"/>
        <w:category>
          <w:name w:val="General"/>
          <w:gallery w:val="placeholder"/>
        </w:category>
        <w:types>
          <w:type w:val="bbPlcHdr"/>
        </w:types>
        <w:behaviors>
          <w:behavior w:val="content"/>
        </w:behaviors>
        <w:guid w:val="{0CC600BA-9D3A-4385-AF5E-0403FBB7CA6C}"/>
      </w:docPartPr>
      <w:docPartBody>
        <w:p w:rsidR="00845051" w:rsidRDefault="00845051" w:rsidP="00845051">
          <w:pPr>
            <w:pStyle w:val="7138514BBD074C11ACAC6E5C69B44AA9"/>
          </w:pPr>
          <w:r w:rsidRPr="00B51C1A">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4D"/>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51"/>
    <w:rsid w:val="00845051"/>
    <w:rsid w:val="00AE73E3"/>
    <w:rsid w:val="00C34C7E"/>
    <w:rsid w:val="00E85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051"/>
    <w:rPr>
      <w:color w:val="808080"/>
    </w:rPr>
  </w:style>
  <w:style w:type="paragraph" w:customStyle="1" w:styleId="EB20DE11E0E84D559357636DFFB5241B">
    <w:name w:val="EB20DE11E0E84D559357636DFFB5241B"/>
    <w:rsid w:val="00845051"/>
  </w:style>
  <w:style w:type="paragraph" w:customStyle="1" w:styleId="D3CCE48BF51C4B258731180393396512">
    <w:name w:val="D3CCE48BF51C4B258731180393396512"/>
    <w:rsid w:val="00845051"/>
  </w:style>
  <w:style w:type="paragraph" w:customStyle="1" w:styleId="0FC61A04A6F04D32B75D3F2B3D75E278">
    <w:name w:val="0FC61A04A6F04D32B75D3F2B3D75E278"/>
    <w:rsid w:val="00845051"/>
  </w:style>
  <w:style w:type="paragraph" w:customStyle="1" w:styleId="4E391CD504414539AFD4CB97E4FE80D9">
    <w:name w:val="4E391CD504414539AFD4CB97E4FE80D9"/>
    <w:rsid w:val="00845051"/>
  </w:style>
  <w:style w:type="paragraph" w:customStyle="1" w:styleId="6D4CA3BC8EA044FFAA92C7C9A04ECC75">
    <w:name w:val="6D4CA3BC8EA044FFAA92C7C9A04ECC75"/>
    <w:rsid w:val="00845051"/>
  </w:style>
  <w:style w:type="paragraph" w:customStyle="1" w:styleId="C32B9F48EAA14EC2B8D251F85DEE4528">
    <w:name w:val="C32B9F48EAA14EC2B8D251F85DEE4528"/>
    <w:rsid w:val="00845051"/>
  </w:style>
  <w:style w:type="paragraph" w:customStyle="1" w:styleId="B0D29B6AA45B4EAEB49E8601280FB883">
    <w:name w:val="B0D29B6AA45B4EAEB49E8601280FB883"/>
    <w:rsid w:val="00845051"/>
  </w:style>
  <w:style w:type="paragraph" w:customStyle="1" w:styleId="1F80FE46D50E43218957C3AC926C852B">
    <w:name w:val="1F80FE46D50E43218957C3AC926C852B"/>
    <w:rsid w:val="00845051"/>
  </w:style>
  <w:style w:type="paragraph" w:customStyle="1" w:styleId="11652FBBC31A4FD2A98BBC3232CE6225">
    <w:name w:val="11652FBBC31A4FD2A98BBC3232CE6225"/>
    <w:rsid w:val="00845051"/>
  </w:style>
  <w:style w:type="paragraph" w:customStyle="1" w:styleId="3416CCABCB35471783D084F535C4DE3A">
    <w:name w:val="3416CCABCB35471783D084F535C4DE3A"/>
    <w:rsid w:val="00845051"/>
  </w:style>
  <w:style w:type="paragraph" w:customStyle="1" w:styleId="9BF8E12330614CA3B12E2296405D2762">
    <w:name w:val="9BF8E12330614CA3B12E2296405D2762"/>
    <w:rsid w:val="00845051"/>
  </w:style>
  <w:style w:type="paragraph" w:customStyle="1" w:styleId="399C25D84E7343809F1B3B052647D08A">
    <w:name w:val="399C25D84E7343809F1B3B052647D08A"/>
    <w:rsid w:val="00845051"/>
  </w:style>
  <w:style w:type="paragraph" w:customStyle="1" w:styleId="953A01DD174645A2A5F950A11DE63591">
    <w:name w:val="953A01DD174645A2A5F950A11DE63591"/>
    <w:rsid w:val="00845051"/>
  </w:style>
  <w:style w:type="paragraph" w:customStyle="1" w:styleId="1CA9C41A44444C358D0BBD752030460F">
    <w:name w:val="1CA9C41A44444C358D0BBD752030460F"/>
    <w:rsid w:val="00845051"/>
  </w:style>
  <w:style w:type="paragraph" w:customStyle="1" w:styleId="BA7A97EAD88B449AAC62445321C8FB20">
    <w:name w:val="BA7A97EAD88B449AAC62445321C8FB20"/>
    <w:rsid w:val="00845051"/>
  </w:style>
  <w:style w:type="paragraph" w:customStyle="1" w:styleId="18E242DB870C459E8F4E956A2AB672B8">
    <w:name w:val="18E242DB870C459E8F4E956A2AB672B8"/>
    <w:rsid w:val="00845051"/>
  </w:style>
  <w:style w:type="paragraph" w:customStyle="1" w:styleId="69ECF6BBBBE14580B84A90CDEA685A1E">
    <w:name w:val="69ECF6BBBBE14580B84A90CDEA685A1E"/>
    <w:rsid w:val="00845051"/>
  </w:style>
  <w:style w:type="paragraph" w:customStyle="1" w:styleId="574B1FA370374941B0AC18F5AA2BCC1A">
    <w:name w:val="574B1FA370374941B0AC18F5AA2BCC1A"/>
    <w:rsid w:val="00845051"/>
  </w:style>
  <w:style w:type="paragraph" w:customStyle="1" w:styleId="7704F5CB665A4ABB871B9996769A9D89">
    <w:name w:val="7704F5CB665A4ABB871B9996769A9D89"/>
    <w:rsid w:val="00845051"/>
  </w:style>
  <w:style w:type="paragraph" w:customStyle="1" w:styleId="9E579A7B0E414D1DA3524D0CFCD5D24E">
    <w:name w:val="9E579A7B0E414D1DA3524D0CFCD5D24E"/>
    <w:rsid w:val="00845051"/>
  </w:style>
  <w:style w:type="paragraph" w:customStyle="1" w:styleId="D1063A2FBC184703890058C70522216B">
    <w:name w:val="D1063A2FBC184703890058C70522216B"/>
    <w:rsid w:val="00845051"/>
  </w:style>
  <w:style w:type="paragraph" w:customStyle="1" w:styleId="4E03BC372E5040C2AD1B5B418B37E883">
    <w:name w:val="4E03BC372E5040C2AD1B5B418B37E883"/>
    <w:rsid w:val="00845051"/>
  </w:style>
  <w:style w:type="paragraph" w:customStyle="1" w:styleId="C20146DB821A4DB6B09E412C274FFF1C">
    <w:name w:val="C20146DB821A4DB6B09E412C274FFF1C"/>
    <w:rsid w:val="00845051"/>
  </w:style>
  <w:style w:type="paragraph" w:customStyle="1" w:styleId="5A17D62C63774EE18D7A33301633271C">
    <w:name w:val="5A17D62C63774EE18D7A33301633271C"/>
    <w:rsid w:val="00845051"/>
  </w:style>
  <w:style w:type="paragraph" w:customStyle="1" w:styleId="E2087BC875F14A568D3C8CD005C15B57">
    <w:name w:val="E2087BC875F14A568D3C8CD005C15B57"/>
    <w:rsid w:val="00845051"/>
  </w:style>
  <w:style w:type="paragraph" w:customStyle="1" w:styleId="5A9932F329CA49CD9949742A32D4DCB3">
    <w:name w:val="5A9932F329CA49CD9949742A32D4DCB3"/>
    <w:rsid w:val="00845051"/>
  </w:style>
  <w:style w:type="paragraph" w:customStyle="1" w:styleId="A1C832233E61452B8018A4CC539043DE">
    <w:name w:val="A1C832233E61452B8018A4CC539043DE"/>
    <w:rsid w:val="00845051"/>
  </w:style>
  <w:style w:type="paragraph" w:customStyle="1" w:styleId="66363FFD80C64770B86A4E5419B6A1E8">
    <w:name w:val="66363FFD80C64770B86A4E5419B6A1E8"/>
    <w:rsid w:val="00845051"/>
  </w:style>
  <w:style w:type="paragraph" w:customStyle="1" w:styleId="C38652020AD04973BF00722C592E8DC4">
    <w:name w:val="C38652020AD04973BF00722C592E8DC4"/>
    <w:rsid w:val="00845051"/>
  </w:style>
  <w:style w:type="paragraph" w:customStyle="1" w:styleId="96C6C0219FE24202BC9A0303921059A8">
    <w:name w:val="96C6C0219FE24202BC9A0303921059A8"/>
    <w:rsid w:val="00845051"/>
  </w:style>
  <w:style w:type="paragraph" w:customStyle="1" w:styleId="E211FEEADFC64E429CFE509D9C537794">
    <w:name w:val="E211FEEADFC64E429CFE509D9C537794"/>
    <w:rsid w:val="00845051"/>
  </w:style>
  <w:style w:type="paragraph" w:customStyle="1" w:styleId="0A487D6A2AAC4621831FC7840382C060">
    <w:name w:val="0A487D6A2AAC4621831FC7840382C060"/>
    <w:rsid w:val="00845051"/>
  </w:style>
  <w:style w:type="paragraph" w:customStyle="1" w:styleId="AC4A54C643ED42189A632D7BF940989D">
    <w:name w:val="AC4A54C643ED42189A632D7BF940989D"/>
    <w:rsid w:val="00845051"/>
  </w:style>
  <w:style w:type="paragraph" w:customStyle="1" w:styleId="B4D2565599764F17ADC6A15E087721CE">
    <w:name w:val="B4D2565599764F17ADC6A15E087721CE"/>
    <w:rsid w:val="00845051"/>
  </w:style>
  <w:style w:type="paragraph" w:customStyle="1" w:styleId="57AE27784E0F4D9E812F6D2C8A4BEB84">
    <w:name w:val="57AE27784E0F4D9E812F6D2C8A4BEB84"/>
    <w:rsid w:val="00845051"/>
  </w:style>
  <w:style w:type="paragraph" w:customStyle="1" w:styleId="3A409EFD716F496EB9FDD8C454D36A2B">
    <w:name w:val="3A409EFD716F496EB9FDD8C454D36A2B"/>
    <w:rsid w:val="00845051"/>
  </w:style>
  <w:style w:type="paragraph" w:customStyle="1" w:styleId="ADEE5369F9114C368182EA05922F74CF">
    <w:name w:val="ADEE5369F9114C368182EA05922F74CF"/>
    <w:rsid w:val="00845051"/>
  </w:style>
  <w:style w:type="paragraph" w:customStyle="1" w:styleId="F917BDF7E6514EC68074EA55A0103485">
    <w:name w:val="F917BDF7E6514EC68074EA55A0103485"/>
    <w:rsid w:val="00845051"/>
  </w:style>
  <w:style w:type="paragraph" w:customStyle="1" w:styleId="6B1BA7AA59FE4F7C97F390E74274ABF9">
    <w:name w:val="6B1BA7AA59FE4F7C97F390E74274ABF9"/>
    <w:rsid w:val="00845051"/>
  </w:style>
  <w:style w:type="paragraph" w:customStyle="1" w:styleId="41007143F941430EA94EA6E3DFD6A432">
    <w:name w:val="41007143F941430EA94EA6E3DFD6A432"/>
    <w:rsid w:val="00845051"/>
  </w:style>
  <w:style w:type="paragraph" w:customStyle="1" w:styleId="FA985A3ECBF84DFAB4D3F7F7A0ABE59C">
    <w:name w:val="FA985A3ECBF84DFAB4D3F7F7A0ABE59C"/>
    <w:rsid w:val="00845051"/>
  </w:style>
  <w:style w:type="paragraph" w:customStyle="1" w:styleId="02D39F4BDA7B4F86B2D84A4C09BDD065">
    <w:name w:val="02D39F4BDA7B4F86B2D84A4C09BDD065"/>
    <w:rsid w:val="00845051"/>
  </w:style>
  <w:style w:type="paragraph" w:customStyle="1" w:styleId="E415299D3B0A44C988F95806923D79DE">
    <w:name w:val="E415299D3B0A44C988F95806923D79DE"/>
    <w:rsid w:val="00845051"/>
  </w:style>
  <w:style w:type="paragraph" w:customStyle="1" w:styleId="6CB55CACE7564CEB966124D833674DAA">
    <w:name w:val="6CB55CACE7564CEB966124D833674DAA"/>
    <w:rsid w:val="00845051"/>
  </w:style>
  <w:style w:type="paragraph" w:customStyle="1" w:styleId="1553CAF27DB7493F817771442068BC30">
    <w:name w:val="1553CAF27DB7493F817771442068BC30"/>
    <w:rsid w:val="00845051"/>
  </w:style>
  <w:style w:type="paragraph" w:customStyle="1" w:styleId="9F510F0D1F2749B787F49F5045161514">
    <w:name w:val="9F510F0D1F2749B787F49F5045161514"/>
    <w:rsid w:val="00845051"/>
  </w:style>
  <w:style w:type="paragraph" w:customStyle="1" w:styleId="3CE13ABBEA3A4271A2D0DC366D59466E">
    <w:name w:val="3CE13ABBEA3A4271A2D0DC366D59466E"/>
    <w:rsid w:val="00845051"/>
  </w:style>
  <w:style w:type="paragraph" w:customStyle="1" w:styleId="5DF2551D632D49718FDB046BF1289A96">
    <w:name w:val="5DF2551D632D49718FDB046BF1289A96"/>
    <w:rsid w:val="00845051"/>
  </w:style>
  <w:style w:type="paragraph" w:customStyle="1" w:styleId="39F716B984CE4011A1377625FF6A2C07">
    <w:name w:val="39F716B984CE4011A1377625FF6A2C07"/>
    <w:rsid w:val="00845051"/>
  </w:style>
  <w:style w:type="paragraph" w:customStyle="1" w:styleId="FDF1CB6F6FA7427E8BB4D714342EF81B">
    <w:name w:val="FDF1CB6F6FA7427E8BB4D714342EF81B"/>
    <w:rsid w:val="00845051"/>
  </w:style>
  <w:style w:type="paragraph" w:customStyle="1" w:styleId="620B2261E3CC451498F7A9EB7F647D72">
    <w:name w:val="620B2261E3CC451498F7A9EB7F647D72"/>
    <w:rsid w:val="00845051"/>
  </w:style>
  <w:style w:type="paragraph" w:customStyle="1" w:styleId="D4AEB1C642924A9EA56DE5D6B66AB7A9">
    <w:name w:val="D4AEB1C642924A9EA56DE5D6B66AB7A9"/>
    <w:rsid w:val="00845051"/>
  </w:style>
  <w:style w:type="paragraph" w:customStyle="1" w:styleId="1B54EA3F913C4542A66272AB15B81C9C">
    <w:name w:val="1B54EA3F913C4542A66272AB15B81C9C"/>
    <w:rsid w:val="00845051"/>
  </w:style>
  <w:style w:type="paragraph" w:customStyle="1" w:styleId="7D6F0C6CD299473893E18AA76FA6FAEF">
    <w:name w:val="7D6F0C6CD299473893E18AA76FA6FAEF"/>
    <w:rsid w:val="00845051"/>
  </w:style>
  <w:style w:type="paragraph" w:customStyle="1" w:styleId="8BEAD0F9D3C346729BEB74918FEF91F7">
    <w:name w:val="8BEAD0F9D3C346729BEB74918FEF91F7"/>
    <w:rsid w:val="00845051"/>
  </w:style>
  <w:style w:type="paragraph" w:customStyle="1" w:styleId="FB0EFDBD2B93469999AF9918F37D2DB0">
    <w:name w:val="FB0EFDBD2B93469999AF9918F37D2DB0"/>
    <w:rsid w:val="00845051"/>
  </w:style>
  <w:style w:type="paragraph" w:customStyle="1" w:styleId="C5D8488392D943708C1382B80BC54FED">
    <w:name w:val="C5D8488392D943708C1382B80BC54FED"/>
    <w:rsid w:val="00845051"/>
  </w:style>
  <w:style w:type="paragraph" w:customStyle="1" w:styleId="C5FCD9A2350F47E097580D666580F6CF">
    <w:name w:val="C5FCD9A2350F47E097580D666580F6CF"/>
    <w:rsid w:val="00845051"/>
  </w:style>
  <w:style w:type="paragraph" w:customStyle="1" w:styleId="2C36CAD994DA4A9081FFE2C7F3329A47">
    <w:name w:val="2C36CAD994DA4A9081FFE2C7F3329A47"/>
    <w:rsid w:val="00845051"/>
  </w:style>
  <w:style w:type="paragraph" w:customStyle="1" w:styleId="1A8475269F984AE78724942EDD85B0D6">
    <w:name w:val="1A8475269F984AE78724942EDD85B0D6"/>
    <w:rsid w:val="00845051"/>
  </w:style>
  <w:style w:type="paragraph" w:customStyle="1" w:styleId="3FAAE90DBF2B41B2B833700EB1CBD951">
    <w:name w:val="3FAAE90DBF2B41B2B833700EB1CBD951"/>
    <w:rsid w:val="00845051"/>
  </w:style>
  <w:style w:type="paragraph" w:customStyle="1" w:styleId="27FDA326B8DE455C89CAC8B3D593090B">
    <w:name w:val="27FDA326B8DE455C89CAC8B3D593090B"/>
    <w:rsid w:val="00845051"/>
  </w:style>
  <w:style w:type="paragraph" w:customStyle="1" w:styleId="2BBBEC156C1D432186C02C0A3E528757">
    <w:name w:val="2BBBEC156C1D432186C02C0A3E528757"/>
    <w:rsid w:val="00845051"/>
  </w:style>
  <w:style w:type="paragraph" w:customStyle="1" w:styleId="B32B176FBEE54B9D9945990C57BD351E">
    <w:name w:val="B32B176FBEE54B9D9945990C57BD351E"/>
    <w:rsid w:val="00845051"/>
  </w:style>
  <w:style w:type="paragraph" w:customStyle="1" w:styleId="271B9F7D13AF4841AE5FF984C17E35C3">
    <w:name w:val="271B9F7D13AF4841AE5FF984C17E35C3"/>
    <w:rsid w:val="00845051"/>
  </w:style>
  <w:style w:type="paragraph" w:customStyle="1" w:styleId="D09738D6BD98459AA7B2B0B972A83AB0">
    <w:name w:val="D09738D6BD98459AA7B2B0B972A83AB0"/>
    <w:rsid w:val="00845051"/>
  </w:style>
  <w:style w:type="paragraph" w:customStyle="1" w:styleId="5CA046CC69D840E6BF71E64A1A251158">
    <w:name w:val="5CA046CC69D840E6BF71E64A1A251158"/>
    <w:rsid w:val="00845051"/>
  </w:style>
  <w:style w:type="paragraph" w:customStyle="1" w:styleId="0036D42CF1374E13B38618B8D0163D41">
    <w:name w:val="0036D42CF1374E13B38618B8D0163D41"/>
    <w:rsid w:val="00845051"/>
  </w:style>
  <w:style w:type="paragraph" w:customStyle="1" w:styleId="54826C847FC44044981FB6E6C352C8CD">
    <w:name w:val="54826C847FC44044981FB6E6C352C8CD"/>
    <w:rsid w:val="00845051"/>
  </w:style>
  <w:style w:type="paragraph" w:customStyle="1" w:styleId="B88982A6DDD243539C0ED8621B6AB648">
    <w:name w:val="B88982A6DDD243539C0ED8621B6AB648"/>
    <w:rsid w:val="00845051"/>
  </w:style>
  <w:style w:type="paragraph" w:customStyle="1" w:styleId="159E16A714A944EF80C7033BD7BECDC9">
    <w:name w:val="159E16A714A944EF80C7033BD7BECDC9"/>
    <w:rsid w:val="00845051"/>
  </w:style>
  <w:style w:type="paragraph" w:customStyle="1" w:styleId="98BC4A117A674AF79C4ED215F608E173">
    <w:name w:val="98BC4A117A674AF79C4ED215F608E173"/>
    <w:rsid w:val="00845051"/>
  </w:style>
  <w:style w:type="paragraph" w:customStyle="1" w:styleId="7314367B322B4FC19B38ED603E645263">
    <w:name w:val="7314367B322B4FC19B38ED603E645263"/>
    <w:rsid w:val="00845051"/>
  </w:style>
  <w:style w:type="paragraph" w:customStyle="1" w:styleId="534205CCDA7C40E291BB14FD83B09ED7">
    <w:name w:val="534205CCDA7C40E291BB14FD83B09ED7"/>
    <w:rsid w:val="00845051"/>
  </w:style>
  <w:style w:type="paragraph" w:customStyle="1" w:styleId="231174C2CD774411886C45A770BBC1FE">
    <w:name w:val="231174C2CD774411886C45A770BBC1FE"/>
    <w:rsid w:val="00845051"/>
  </w:style>
  <w:style w:type="paragraph" w:customStyle="1" w:styleId="49A2CCEF4F5B4B3E9B29D0D719D45946">
    <w:name w:val="49A2CCEF4F5B4B3E9B29D0D719D45946"/>
    <w:rsid w:val="00845051"/>
  </w:style>
  <w:style w:type="paragraph" w:customStyle="1" w:styleId="F42D52BE8B374102965A844E0E6C8285">
    <w:name w:val="F42D52BE8B374102965A844E0E6C8285"/>
    <w:rsid w:val="00845051"/>
  </w:style>
  <w:style w:type="paragraph" w:customStyle="1" w:styleId="A3AC9DA573844A0A906E78E328B3A812">
    <w:name w:val="A3AC9DA573844A0A906E78E328B3A812"/>
    <w:rsid w:val="00845051"/>
  </w:style>
  <w:style w:type="paragraph" w:customStyle="1" w:styleId="6E6F5C7CCAB344D2A9811DA25DEFE64E">
    <w:name w:val="6E6F5C7CCAB344D2A9811DA25DEFE64E"/>
    <w:rsid w:val="00845051"/>
  </w:style>
  <w:style w:type="paragraph" w:customStyle="1" w:styleId="B9F0EC05FF2A4844AEBB13F10B77ECC7">
    <w:name w:val="B9F0EC05FF2A4844AEBB13F10B77ECC7"/>
    <w:rsid w:val="00845051"/>
  </w:style>
  <w:style w:type="paragraph" w:customStyle="1" w:styleId="2A4E65C132AB4172A45A85A805316D88">
    <w:name w:val="2A4E65C132AB4172A45A85A805316D88"/>
    <w:rsid w:val="00845051"/>
  </w:style>
  <w:style w:type="paragraph" w:customStyle="1" w:styleId="88C5B1494D7046E5B07B870641849662">
    <w:name w:val="88C5B1494D7046E5B07B870641849662"/>
    <w:rsid w:val="00845051"/>
  </w:style>
  <w:style w:type="paragraph" w:customStyle="1" w:styleId="8597E686FAFA47A6A712ADB881FDBFC2">
    <w:name w:val="8597E686FAFA47A6A712ADB881FDBFC2"/>
    <w:rsid w:val="00845051"/>
  </w:style>
  <w:style w:type="paragraph" w:customStyle="1" w:styleId="12D18833A7F14B97A80FAFB94BEDF4AA">
    <w:name w:val="12D18833A7F14B97A80FAFB94BEDF4AA"/>
    <w:rsid w:val="00845051"/>
  </w:style>
  <w:style w:type="paragraph" w:customStyle="1" w:styleId="E0815A4E4B8049DB827C9BF86E2F9B3B">
    <w:name w:val="E0815A4E4B8049DB827C9BF86E2F9B3B"/>
    <w:rsid w:val="00845051"/>
  </w:style>
  <w:style w:type="paragraph" w:customStyle="1" w:styleId="22E2A2A9A9A34FFE9E74603DAAEE8A47">
    <w:name w:val="22E2A2A9A9A34FFE9E74603DAAEE8A47"/>
    <w:rsid w:val="00845051"/>
  </w:style>
  <w:style w:type="paragraph" w:customStyle="1" w:styleId="AC1E38B7E4C44F99BE665FB44D2925F2">
    <w:name w:val="AC1E38B7E4C44F99BE665FB44D2925F2"/>
    <w:rsid w:val="00845051"/>
  </w:style>
  <w:style w:type="paragraph" w:customStyle="1" w:styleId="184CE591483E4140B2C1BE8E5D2E2827">
    <w:name w:val="184CE591483E4140B2C1BE8E5D2E2827"/>
    <w:rsid w:val="00845051"/>
  </w:style>
  <w:style w:type="paragraph" w:customStyle="1" w:styleId="D14842B7AF4644DB88D4C4830E31D662">
    <w:name w:val="D14842B7AF4644DB88D4C4830E31D662"/>
    <w:rsid w:val="00845051"/>
  </w:style>
  <w:style w:type="paragraph" w:customStyle="1" w:styleId="2BF0803394E346B29DBCE36CC935754F">
    <w:name w:val="2BF0803394E346B29DBCE36CC935754F"/>
    <w:rsid w:val="00845051"/>
  </w:style>
  <w:style w:type="paragraph" w:customStyle="1" w:styleId="E74EA8D4B17B4C5FB1F7D93BDC20D67D">
    <w:name w:val="E74EA8D4B17B4C5FB1F7D93BDC20D67D"/>
    <w:rsid w:val="00845051"/>
  </w:style>
  <w:style w:type="paragraph" w:customStyle="1" w:styleId="2C932556660E46A5B1D4D9EE42284136">
    <w:name w:val="2C932556660E46A5B1D4D9EE42284136"/>
    <w:rsid w:val="00845051"/>
  </w:style>
  <w:style w:type="paragraph" w:customStyle="1" w:styleId="EE9B49A70454485696081AA8EF8AF904">
    <w:name w:val="EE9B49A70454485696081AA8EF8AF904"/>
    <w:rsid w:val="00845051"/>
  </w:style>
  <w:style w:type="paragraph" w:customStyle="1" w:styleId="5C210A04DB154C8F82F18D8A4DECF6CB">
    <w:name w:val="5C210A04DB154C8F82F18D8A4DECF6CB"/>
    <w:rsid w:val="00845051"/>
  </w:style>
  <w:style w:type="paragraph" w:customStyle="1" w:styleId="5504B75E60E34391A0F4F6598B69C0C0">
    <w:name w:val="5504B75E60E34391A0F4F6598B69C0C0"/>
    <w:rsid w:val="00845051"/>
  </w:style>
  <w:style w:type="paragraph" w:customStyle="1" w:styleId="C887A4DE08DF4449BB67349C3F7B16C3">
    <w:name w:val="C887A4DE08DF4449BB67349C3F7B16C3"/>
    <w:rsid w:val="00845051"/>
  </w:style>
  <w:style w:type="paragraph" w:customStyle="1" w:styleId="B45EB52984164AC8B35F0014558127C3">
    <w:name w:val="B45EB52984164AC8B35F0014558127C3"/>
    <w:rsid w:val="00845051"/>
  </w:style>
  <w:style w:type="paragraph" w:customStyle="1" w:styleId="7E54822F0918463F89635A13EAA16209">
    <w:name w:val="7E54822F0918463F89635A13EAA16209"/>
    <w:rsid w:val="00845051"/>
  </w:style>
  <w:style w:type="paragraph" w:customStyle="1" w:styleId="C82C35EADF7C41439986C79EC27FDD5C">
    <w:name w:val="C82C35EADF7C41439986C79EC27FDD5C"/>
    <w:rsid w:val="00845051"/>
  </w:style>
  <w:style w:type="paragraph" w:customStyle="1" w:styleId="4F05DFDCE73749CC97A249CD4BC43B8E">
    <w:name w:val="4F05DFDCE73749CC97A249CD4BC43B8E"/>
    <w:rsid w:val="00845051"/>
  </w:style>
  <w:style w:type="paragraph" w:customStyle="1" w:styleId="AC1F68C71E614F0890C31FA43ECB4C9F">
    <w:name w:val="AC1F68C71E614F0890C31FA43ECB4C9F"/>
    <w:rsid w:val="00845051"/>
  </w:style>
  <w:style w:type="paragraph" w:customStyle="1" w:styleId="650756FB7CA243C7B8A25F5052F6C7E7">
    <w:name w:val="650756FB7CA243C7B8A25F5052F6C7E7"/>
    <w:rsid w:val="00845051"/>
  </w:style>
  <w:style w:type="paragraph" w:customStyle="1" w:styleId="BBF93FDCBD7E40E896EFAEA83ECB7873">
    <w:name w:val="BBF93FDCBD7E40E896EFAEA83ECB7873"/>
    <w:rsid w:val="00845051"/>
  </w:style>
  <w:style w:type="paragraph" w:customStyle="1" w:styleId="C7A1FBB128054B4C8390EEA360479534">
    <w:name w:val="C7A1FBB128054B4C8390EEA360479534"/>
    <w:rsid w:val="00845051"/>
  </w:style>
  <w:style w:type="paragraph" w:customStyle="1" w:styleId="0685DE14FBD142A7938D852828BAF352">
    <w:name w:val="0685DE14FBD142A7938D852828BAF352"/>
    <w:rsid w:val="00845051"/>
  </w:style>
  <w:style w:type="paragraph" w:customStyle="1" w:styleId="A48B8D21BE8F40168775FD09713010ED">
    <w:name w:val="A48B8D21BE8F40168775FD09713010ED"/>
    <w:rsid w:val="00845051"/>
  </w:style>
  <w:style w:type="paragraph" w:customStyle="1" w:styleId="C3031F1EEA6F433FAC4828BA3ABD00E0">
    <w:name w:val="C3031F1EEA6F433FAC4828BA3ABD00E0"/>
    <w:rsid w:val="00845051"/>
  </w:style>
  <w:style w:type="paragraph" w:customStyle="1" w:styleId="1F757BEB74AB422AAAC55CDDDA0A18BB">
    <w:name w:val="1F757BEB74AB422AAAC55CDDDA0A18BB"/>
    <w:rsid w:val="00845051"/>
  </w:style>
  <w:style w:type="paragraph" w:customStyle="1" w:styleId="D75F34410E2045979D942C65D6C74A56">
    <w:name w:val="D75F34410E2045979D942C65D6C74A56"/>
    <w:rsid w:val="00845051"/>
  </w:style>
  <w:style w:type="paragraph" w:customStyle="1" w:styleId="F21AFDD43F2C4525935F01AD29235582">
    <w:name w:val="F21AFDD43F2C4525935F01AD29235582"/>
    <w:rsid w:val="00845051"/>
  </w:style>
  <w:style w:type="paragraph" w:customStyle="1" w:styleId="7138514BBD074C11ACAC6E5C69B44AA9">
    <w:name w:val="7138514BBD074C11ACAC6E5C69B44AA9"/>
    <w:rsid w:val="00845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UBETheme1">
  <a:themeElements>
    <a:clrScheme name="UnivBE brand colours">
      <a:dk1>
        <a:sysClr val="windowText" lastClr="000000"/>
      </a:dk1>
      <a:lt1>
        <a:sysClr val="window" lastClr="FFFFFF"/>
      </a:lt1>
      <a:dk2>
        <a:srgbClr val="051C2C"/>
      </a:dk2>
      <a:lt2>
        <a:srgbClr val="FFFFFF"/>
      </a:lt2>
      <a:accent1>
        <a:srgbClr val="003057"/>
      </a:accent1>
      <a:accent2>
        <a:srgbClr val="FF431D"/>
      </a:accent2>
      <a:accent3>
        <a:srgbClr val="00857C"/>
      </a:accent3>
      <a:accent4>
        <a:srgbClr val="051C2C"/>
      </a:accent4>
      <a:accent5>
        <a:srgbClr val="6DAF6E"/>
      </a:accent5>
      <a:accent6>
        <a:srgbClr val="E42604"/>
      </a:accent6>
      <a:hlink>
        <a:srgbClr val="FF431D"/>
      </a:hlink>
      <a:folHlink>
        <a:srgbClr val="00857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5D75F2393AF84AB4F575B1E358FFE7" ma:contentTypeVersion="17" ma:contentTypeDescription="Create a new document." ma:contentTypeScope="" ma:versionID="b8bc2fb48ae30be56f91e1e9a32a706e">
  <xsd:schema xmlns:xsd="http://www.w3.org/2001/XMLSchema" xmlns:xs="http://www.w3.org/2001/XMLSchema" xmlns:p="http://schemas.microsoft.com/office/2006/metadata/properties" xmlns:ns2="66650622-9287-4ca7-8c5c-aa0f4f9578b5" xmlns:ns3="34894294-5931-4f3f-90b0-138a8a765c3b" targetNamespace="http://schemas.microsoft.com/office/2006/metadata/properties" ma:root="true" ma:fieldsID="63972f30e340e680c91cd8f5b0f302ec" ns2:_="" ns3:_="">
    <xsd:import namespace="66650622-9287-4ca7-8c5c-aa0f4f9578b5"/>
    <xsd:import namespace="34894294-5931-4f3f-90b0-138a8a765c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PW" minOccurs="0"/>
                <xsd:element ref="ns2:Document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0622-9287-4ca7-8c5c-aa0f4f957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f3d417-4484-4d5b-95bc-089a6605e11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PW" ma:index="23" nillable="true" ma:displayName="PW" ma:format="Dropdown" ma:internalName="PW">
      <xsd:simpleType>
        <xsd:restriction base="dms:Text">
          <xsd:maxLength value="255"/>
        </xsd:restriction>
      </xsd:simpleType>
    </xsd:element>
    <xsd:element name="Documentlink" ma:index="24" nillable="true" ma:displayName="Link" ma:format="Hyperlink" ma:internalName="Document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94294-5931-4f3f-90b0-138a8a765c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345a45-ef96-4f33-9125-2cca72e66c83}" ma:internalName="TaxCatchAll" ma:showField="CatchAllData" ma:web="34894294-5931-4f3f-90b0-138a8a765c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650622-9287-4ca7-8c5c-aa0f4f9578b5">
      <Terms xmlns="http://schemas.microsoft.com/office/infopath/2007/PartnerControls"/>
    </lcf76f155ced4ddcb4097134ff3c332f>
    <PW xmlns="66650622-9287-4ca7-8c5c-aa0f4f9578b5" xsi:nil="true"/>
    <TaxCatchAll xmlns="34894294-5931-4f3f-90b0-138a8a765c3b" xsi:nil="true"/>
    <Documentlink xmlns="66650622-9287-4ca7-8c5c-aa0f4f9578b5">
      <Url xsi:nil="true"/>
      <Description xsi:nil="true"/>
    </Documentlink>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20EB39-7158-4FEF-9F0D-EABF128EF0CB}">
  <ds:schemaRefs>
    <ds:schemaRef ds:uri="http://schemas.openxmlformats.org/officeDocument/2006/bibliography"/>
  </ds:schemaRefs>
</ds:datastoreItem>
</file>

<file path=customXml/itemProps3.xml><?xml version="1.0" encoding="utf-8"?>
<ds:datastoreItem xmlns:ds="http://schemas.openxmlformats.org/officeDocument/2006/customXml" ds:itemID="{7E3CC604-2CAB-4AB6-8E5E-DD69ACCE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0622-9287-4ca7-8c5c-aa0f4f9578b5"/>
    <ds:schemaRef ds:uri="34894294-5931-4f3f-90b0-138a8a765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8A25F-AC89-4071-A788-B43B6D6A7CBF}">
  <ds:schemaRefs>
    <ds:schemaRef ds:uri="http://schemas.microsoft.com/office/2006/metadata/properties"/>
    <ds:schemaRef ds:uri="http://schemas.microsoft.com/office/infopath/2007/PartnerControls"/>
    <ds:schemaRef ds:uri="66650622-9287-4ca7-8c5c-aa0f4f9578b5"/>
    <ds:schemaRef ds:uri="34894294-5931-4f3f-90b0-138a8a765c3b"/>
  </ds:schemaRefs>
</ds:datastoreItem>
</file>

<file path=customXml/itemProps5.xml><?xml version="1.0" encoding="utf-8"?>
<ds:datastoreItem xmlns:ds="http://schemas.openxmlformats.org/officeDocument/2006/customXml" ds:itemID="{B7C79D5E-1022-48ED-8792-4629DE7C2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C:\Users\asha1\OneDrive - University College of Estate Management\Documents\UnivBE_Word_document_template_main.dotx</Template>
  <TotalTime>0</TotalTime>
  <Pages>19</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Ashby</dc:creator>
  <cp:keywords/>
  <dc:description/>
  <cp:lastModifiedBy>Ethan Bailey</cp:lastModifiedBy>
  <cp:revision>2</cp:revision>
  <dcterms:created xsi:type="dcterms:W3CDTF">2025-07-30T15:26:00Z</dcterms:created>
  <dcterms:modified xsi:type="dcterms:W3CDTF">2025-07-30T15:26:00Z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0x010100AF5D75F2393AF84AB4F575B1E358FFE7</vt:lpwstr>
  </property>
  <property fmtid="{D5CDD505-2E9C-101B-9397-08002B2CF9AE}" pid="3" name="GrammarlyDocumentId">
    <vt:lpwstr>79f21198-0580-4ef6-83f6-b5639d92bcaa</vt:lpwstr>
  </property>
  <property fmtid="{D5CDD505-2E9C-101B-9397-08002B2CF9AE}" pid="4" name="MediaServiceImageTags">
    <vt:lpwstr/>
  </property>
</Properties>
</file>